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98" w:rsidRPr="00651FD0" w:rsidRDefault="00B33498" w:rsidP="00851FA0">
      <w:pPr>
        <w:pStyle w:val="NormalWeb"/>
        <w:jc w:val="center"/>
        <w:rPr>
          <w:rFonts w:ascii="Arial" w:hAnsi="Arial" w:cs="Arial"/>
          <w:sz w:val="32"/>
        </w:rPr>
      </w:pPr>
      <w:r w:rsidRPr="00651FD0">
        <w:rPr>
          <w:rStyle w:val="Strong"/>
          <w:rFonts w:ascii="Arial" w:hAnsi="Arial" w:cs="Arial"/>
          <w:sz w:val="32"/>
        </w:rPr>
        <w:t xml:space="preserve">Rozstrzygnięcie otwartego konkursu ofert na wsparcie realizacji zadań publicznych Województwa Zachodniopomorskiego z zakresu ochrony, profilaktyki </w:t>
      </w:r>
      <w:r>
        <w:rPr>
          <w:rStyle w:val="Strong"/>
          <w:rFonts w:ascii="Arial" w:hAnsi="Arial" w:cs="Arial"/>
          <w:sz w:val="32"/>
        </w:rPr>
        <w:br/>
      </w:r>
      <w:r w:rsidRPr="00651FD0">
        <w:rPr>
          <w:rStyle w:val="Strong"/>
          <w:rFonts w:ascii="Arial" w:hAnsi="Arial" w:cs="Arial"/>
          <w:sz w:val="32"/>
        </w:rPr>
        <w:t>i promocji zdrowia w roku 2011</w:t>
      </w:r>
    </w:p>
    <w:p w:rsidR="00B33498" w:rsidRPr="00651FD0" w:rsidRDefault="00B33498" w:rsidP="00651FD0">
      <w:pPr>
        <w:pStyle w:val="NormalWeb"/>
        <w:rPr>
          <w:rFonts w:ascii="Arial" w:hAnsi="Arial" w:cs="Arial"/>
          <w:sz w:val="32"/>
        </w:rPr>
      </w:pPr>
    </w:p>
    <w:p w:rsidR="00B33498" w:rsidRPr="00651FD0" w:rsidRDefault="00B33498" w:rsidP="00651FD0">
      <w:pPr>
        <w:pStyle w:val="NormalWeb"/>
        <w:rPr>
          <w:rFonts w:ascii="Arial" w:hAnsi="Arial" w:cs="Arial"/>
          <w:sz w:val="32"/>
        </w:rPr>
      </w:pPr>
      <w:r w:rsidRPr="00651FD0">
        <w:rPr>
          <w:rFonts w:ascii="Arial" w:hAnsi="Arial" w:cs="Arial"/>
        </w:rPr>
        <w:t xml:space="preserve">Uchwałą Nr </w:t>
      </w:r>
      <w:r>
        <w:rPr>
          <w:rFonts w:ascii="Arial" w:hAnsi="Arial" w:cs="Arial"/>
        </w:rPr>
        <w:t xml:space="preserve">  1273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Pr="00651FD0">
        <w:rPr>
          <w:rFonts w:ascii="Arial" w:hAnsi="Arial" w:cs="Arial"/>
        </w:rPr>
        <w:t>/11 z dnia 9 sierpnia 2011 r. Zarząd Województwa Zachodniopomorskiego udzielił dotacji organizacjom pozarządowym wyłonionym w otwartym konkursie ofert na wsparcie realizacji zadań publicznych z zakresu ochrony, profilaktyki i promocji zdrowia w roku 2011.</w:t>
      </w:r>
    </w:p>
    <w:p w:rsidR="00B33498" w:rsidRPr="00651FD0" w:rsidRDefault="00B33498" w:rsidP="00651FD0">
      <w:pPr>
        <w:pStyle w:val="NormalWeb"/>
        <w:rPr>
          <w:rFonts w:ascii="Arial" w:hAnsi="Arial" w:cs="Arial"/>
        </w:rPr>
      </w:pPr>
      <w:r w:rsidRPr="00651FD0">
        <w:rPr>
          <w:rFonts w:ascii="Arial" w:hAnsi="Arial" w:cs="Arial"/>
        </w:rPr>
        <w:t>Szczegóły dotyczące ilości uzyskanych punktów w ocenie merytorycznej oraz wysokości przyznanej dotacji zawarte są w załączniku.</w:t>
      </w:r>
    </w:p>
    <w:p w:rsidR="00B33498" w:rsidRDefault="00B33498"/>
    <w:p w:rsidR="00B33498" w:rsidRPr="00BC1BB4" w:rsidRDefault="00B33498">
      <w:pPr>
        <w:rPr>
          <w:rFonts w:ascii="Arial" w:hAnsi="Arial" w:cs="Arial"/>
          <w:sz w:val="20"/>
          <w:szCs w:val="20"/>
        </w:rPr>
      </w:pPr>
      <w:r w:rsidRPr="00BC1BB4">
        <w:rPr>
          <w:rFonts w:ascii="Arial" w:hAnsi="Arial" w:cs="Arial"/>
          <w:sz w:val="20"/>
          <w:szCs w:val="20"/>
        </w:rPr>
        <w:t>ZAŁĄCZNIK: Podział dotacji na wsparcie realizacji zadań publicznych.</w:t>
      </w:r>
    </w:p>
    <w:tbl>
      <w:tblPr>
        <w:tblW w:w="0" w:type="auto"/>
        <w:jc w:val="center"/>
        <w:tblInd w:w="-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9"/>
        <w:gridCol w:w="2937"/>
        <w:gridCol w:w="4009"/>
        <w:gridCol w:w="1731"/>
      </w:tblGrid>
      <w:tr w:rsidR="00B33498" w:rsidRPr="00512B92" w:rsidTr="009C4A01">
        <w:trPr>
          <w:trHeight w:val="1287"/>
          <w:jc w:val="center"/>
        </w:trPr>
        <w:tc>
          <w:tcPr>
            <w:tcW w:w="739" w:type="dxa"/>
            <w:shd w:val="pct10" w:color="auto" w:fill="auto"/>
            <w:vAlign w:val="center"/>
          </w:tcPr>
          <w:p w:rsidR="00B33498" w:rsidRDefault="00B33498" w:rsidP="00851FA0">
            <w:pPr>
              <w:spacing w:after="0" w:line="240" w:lineRule="auto"/>
              <w:ind w:left="-111" w:right="-108" w:firstLine="111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:rsidR="00B33498" w:rsidRPr="009C4A01" w:rsidRDefault="00B33498" w:rsidP="009C4A01">
            <w:pPr>
              <w:spacing w:after="0" w:line="240" w:lineRule="auto"/>
              <w:ind w:left="-111" w:right="-108" w:firstLine="111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51FA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37" w:type="dxa"/>
            <w:shd w:val="pct10" w:color="auto" w:fill="auto"/>
            <w:vAlign w:val="center"/>
          </w:tcPr>
          <w:p w:rsidR="00B33498" w:rsidRPr="00851FA0" w:rsidRDefault="00B33498" w:rsidP="009C4A0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lang w:eastAsia="pl-PL"/>
              </w:rPr>
            </w:pPr>
            <w:r w:rsidRPr="00851FA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lang w:eastAsia="pl-PL"/>
              </w:rPr>
              <w:t>oferenta</w:t>
            </w:r>
          </w:p>
        </w:tc>
        <w:tc>
          <w:tcPr>
            <w:tcW w:w="4009" w:type="dxa"/>
            <w:shd w:val="pct10" w:color="auto" w:fill="auto"/>
            <w:vAlign w:val="center"/>
          </w:tcPr>
          <w:p w:rsidR="00B33498" w:rsidRPr="00851FA0" w:rsidRDefault="00B33498" w:rsidP="00851F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51FA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1731" w:type="dxa"/>
            <w:shd w:val="pct10" w:color="auto" w:fill="auto"/>
            <w:vAlign w:val="center"/>
          </w:tcPr>
          <w:p w:rsidR="00B33498" w:rsidRPr="00851FA0" w:rsidRDefault="00B33498" w:rsidP="00851F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51FA0">
              <w:rPr>
                <w:rFonts w:ascii="Arial" w:hAnsi="Arial" w:cs="Arial"/>
                <w:b/>
                <w:sz w:val="20"/>
                <w:szCs w:val="20"/>
                <w:lang w:eastAsia="pl-PL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Wysokość przyznanych środków</w:t>
            </w:r>
          </w:p>
          <w:p w:rsidR="00B33498" w:rsidRPr="00851FA0" w:rsidRDefault="00B33498" w:rsidP="00851F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B33498" w:rsidRPr="00512B92" w:rsidTr="009C4A01">
        <w:trPr>
          <w:trHeight w:val="579"/>
          <w:jc w:val="center"/>
        </w:trPr>
        <w:tc>
          <w:tcPr>
            <w:tcW w:w="739" w:type="dxa"/>
            <w:vAlign w:val="center"/>
          </w:tcPr>
          <w:p w:rsidR="00B33498" w:rsidRPr="00851FA0" w:rsidRDefault="00B33498" w:rsidP="00851F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37" w:type="dxa"/>
            <w:vAlign w:val="center"/>
          </w:tcPr>
          <w:p w:rsidR="00B33498" w:rsidRPr="00851FA0" w:rsidRDefault="00B33498" w:rsidP="00851F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1FA0">
              <w:rPr>
                <w:rFonts w:ascii="Arial" w:hAnsi="Arial" w:cs="Arial"/>
                <w:sz w:val="20"/>
                <w:szCs w:val="20"/>
                <w:lang w:eastAsia="pl-PL"/>
              </w:rPr>
              <w:t>PCK ZZO w Szczecinie</w:t>
            </w:r>
          </w:p>
        </w:tc>
        <w:tc>
          <w:tcPr>
            <w:tcW w:w="4009" w:type="dxa"/>
            <w:vAlign w:val="center"/>
          </w:tcPr>
          <w:p w:rsidR="00B33498" w:rsidRPr="00851FA0" w:rsidRDefault="00B33498" w:rsidP="007D66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D66B9">
              <w:rPr>
                <w:rFonts w:ascii="Arial" w:hAnsi="Arial" w:cs="Arial"/>
                <w:sz w:val="20"/>
                <w:szCs w:val="20"/>
                <w:lang w:eastAsia="pl-PL"/>
              </w:rPr>
              <w:t>„Promocja honorowego krwiodawstwa w W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ojewództwie Zachodniopomorskim”</w:t>
            </w:r>
          </w:p>
        </w:tc>
        <w:tc>
          <w:tcPr>
            <w:tcW w:w="1731" w:type="dxa"/>
            <w:vAlign w:val="center"/>
          </w:tcPr>
          <w:p w:rsidR="00B33498" w:rsidRPr="00851FA0" w:rsidRDefault="00B33498" w:rsidP="00851F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20 000 zł</w:t>
            </w:r>
          </w:p>
        </w:tc>
      </w:tr>
      <w:tr w:rsidR="00B33498" w:rsidRPr="00512B92" w:rsidTr="009C4A01">
        <w:trPr>
          <w:trHeight w:val="1254"/>
          <w:jc w:val="center"/>
        </w:trPr>
        <w:tc>
          <w:tcPr>
            <w:tcW w:w="739" w:type="dxa"/>
            <w:vAlign w:val="center"/>
          </w:tcPr>
          <w:p w:rsidR="00B33498" w:rsidRPr="00851FA0" w:rsidRDefault="00B33498" w:rsidP="00851F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37" w:type="dxa"/>
            <w:vAlign w:val="center"/>
          </w:tcPr>
          <w:p w:rsidR="00B33498" w:rsidRPr="00851FA0" w:rsidRDefault="00B33498" w:rsidP="00851F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1FA0">
              <w:rPr>
                <w:rFonts w:ascii="Arial" w:hAnsi="Arial" w:cs="Arial"/>
                <w:sz w:val="20"/>
                <w:szCs w:val="20"/>
                <w:lang w:eastAsia="pl-PL"/>
              </w:rPr>
              <w:t>PCK ZZO w Szczecinie</w:t>
            </w:r>
          </w:p>
        </w:tc>
        <w:tc>
          <w:tcPr>
            <w:tcW w:w="4009" w:type="dxa"/>
            <w:vAlign w:val="center"/>
          </w:tcPr>
          <w:p w:rsidR="00B33498" w:rsidRPr="00851FA0" w:rsidRDefault="00B33498" w:rsidP="007D66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D66B9">
              <w:rPr>
                <w:rFonts w:ascii="Arial" w:hAnsi="Arial" w:cs="Arial"/>
                <w:sz w:val="20"/>
                <w:szCs w:val="20"/>
                <w:lang w:eastAsia="pl-PL"/>
              </w:rPr>
              <w:t>„Edukacja zdrowotna dzieci w wieku przedszkolnym i wczesnoszkolnym: zapobieganie wypadkom i urazom, nauka udzielania pierwszej pomocy,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promocja zdrowia psychicznego”</w:t>
            </w:r>
          </w:p>
        </w:tc>
        <w:tc>
          <w:tcPr>
            <w:tcW w:w="1731" w:type="dxa"/>
            <w:vAlign w:val="center"/>
          </w:tcPr>
          <w:p w:rsidR="00B33498" w:rsidRPr="00851FA0" w:rsidRDefault="00B33498" w:rsidP="00851F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30 000 zł</w:t>
            </w:r>
          </w:p>
        </w:tc>
      </w:tr>
      <w:tr w:rsidR="00B33498" w:rsidRPr="00512B92" w:rsidTr="009C4A01">
        <w:trPr>
          <w:trHeight w:val="847"/>
          <w:jc w:val="center"/>
        </w:trPr>
        <w:tc>
          <w:tcPr>
            <w:tcW w:w="739" w:type="dxa"/>
            <w:vAlign w:val="center"/>
          </w:tcPr>
          <w:p w:rsidR="00B33498" w:rsidRPr="00851FA0" w:rsidRDefault="00B33498" w:rsidP="00851F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937" w:type="dxa"/>
            <w:vAlign w:val="center"/>
          </w:tcPr>
          <w:p w:rsidR="00B33498" w:rsidRPr="00851FA0" w:rsidRDefault="00B33498" w:rsidP="00851F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1FA0">
              <w:rPr>
                <w:rFonts w:ascii="Arial" w:hAnsi="Arial" w:cs="Arial"/>
                <w:sz w:val="20"/>
                <w:szCs w:val="20"/>
                <w:lang w:eastAsia="pl-PL"/>
              </w:rPr>
              <w:t>Fundacja Zachodniopomorskie Hospicjum dla Dzieci</w:t>
            </w:r>
          </w:p>
        </w:tc>
        <w:tc>
          <w:tcPr>
            <w:tcW w:w="4009" w:type="dxa"/>
            <w:vAlign w:val="center"/>
          </w:tcPr>
          <w:p w:rsidR="00B33498" w:rsidRPr="00851FA0" w:rsidRDefault="00B33498" w:rsidP="007D66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D66B9">
              <w:rPr>
                <w:rFonts w:ascii="Arial" w:hAnsi="Arial" w:cs="Arial"/>
                <w:sz w:val="20"/>
                <w:szCs w:val="20"/>
                <w:lang w:eastAsia="pl-PL"/>
              </w:rPr>
              <w:t>„Wspieranie opieki hospicyjnej nad dziećmi i młodzieżą z terenu Wo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jewództwa Zachodniopomorskiego”</w:t>
            </w:r>
          </w:p>
        </w:tc>
        <w:tc>
          <w:tcPr>
            <w:tcW w:w="1731" w:type="dxa"/>
            <w:vAlign w:val="center"/>
          </w:tcPr>
          <w:p w:rsidR="00B33498" w:rsidRPr="00851FA0" w:rsidRDefault="00B33498" w:rsidP="00851F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40 000 zł</w:t>
            </w:r>
          </w:p>
        </w:tc>
      </w:tr>
      <w:tr w:rsidR="00B33498" w:rsidRPr="00512B92" w:rsidTr="009C4A01">
        <w:trPr>
          <w:trHeight w:val="1128"/>
          <w:jc w:val="center"/>
        </w:trPr>
        <w:tc>
          <w:tcPr>
            <w:tcW w:w="739" w:type="dxa"/>
            <w:vAlign w:val="center"/>
          </w:tcPr>
          <w:p w:rsidR="00B33498" w:rsidRPr="00851FA0" w:rsidRDefault="00B33498" w:rsidP="00851F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937" w:type="dxa"/>
            <w:vAlign w:val="center"/>
          </w:tcPr>
          <w:p w:rsidR="00B33498" w:rsidRPr="00851FA0" w:rsidRDefault="00B33498" w:rsidP="00851F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1FA0">
              <w:rPr>
                <w:rFonts w:ascii="Arial" w:hAnsi="Arial" w:cs="Arial"/>
                <w:sz w:val="20"/>
                <w:szCs w:val="20"/>
                <w:lang w:eastAsia="pl-PL"/>
              </w:rPr>
              <w:t xml:space="preserve">Fundacja „Dom Hospicyjny – Hospicjum św. Jana Ewangelisty </w:t>
            </w:r>
            <w:r w:rsidRPr="00851FA0">
              <w:rPr>
                <w:rFonts w:ascii="Arial" w:hAnsi="Arial" w:cs="Arial"/>
                <w:sz w:val="20"/>
                <w:szCs w:val="20"/>
                <w:lang w:eastAsia="pl-PL"/>
              </w:rPr>
              <w:br/>
              <w:t>w Szczecinie</w:t>
            </w:r>
          </w:p>
        </w:tc>
        <w:tc>
          <w:tcPr>
            <w:tcW w:w="4009" w:type="dxa"/>
            <w:vAlign w:val="center"/>
          </w:tcPr>
          <w:p w:rsidR="00B33498" w:rsidRPr="00851FA0" w:rsidRDefault="00B33498" w:rsidP="007D66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D66B9">
              <w:rPr>
                <w:rFonts w:ascii="Arial" w:hAnsi="Arial" w:cs="Arial"/>
                <w:sz w:val="20"/>
                <w:szCs w:val="20"/>
                <w:lang w:eastAsia="pl-PL"/>
              </w:rPr>
              <w:t>„Postępowanie terapeutyczne we wczes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nej fazie choroby nowotworowej”</w:t>
            </w:r>
          </w:p>
        </w:tc>
        <w:tc>
          <w:tcPr>
            <w:tcW w:w="1731" w:type="dxa"/>
            <w:vAlign w:val="center"/>
          </w:tcPr>
          <w:p w:rsidR="00B33498" w:rsidRPr="00851FA0" w:rsidRDefault="00B33498" w:rsidP="00851F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30 000 zł</w:t>
            </w:r>
          </w:p>
        </w:tc>
      </w:tr>
      <w:tr w:rsidR="00B33498" w:rsidRPr="00512B92" w:rsidTr="009C4A01">
        <w:trPr>
          <w:trHeight w:val="833"/>
          <w:jc w:val="center"/>
        </w:trPr>
        <w:tc>
          <w:tcPr>
            <w:tcW w:w="739" w:type="dxa"/>
            <w:vAlign w:val="center"/>
          </w:tcPr>
          <w:p w:rsidR="00B33498" w:rsidRPr="00851FA0" w:rsidRDefault="00B33498" w:rsidP="00851F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937" w:type="dxa"/>
            <w:vAlign w:val="center"/>
          </w:tcPr>
          <w:p w:rsidR="00B33498" w:rsidRPr="00851FA0" w:rsidRDefault="00B33498" w:rsidP="00851F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51FA0">
              <w:rPr>
                <w:rFonts w:ascii="Arial" w:hAnsi="Arial" w:cs="Arial"/>
                <w:sz w:val="20"/>
                <w:szCs w:val="20"/>
                <w:lang w:eastAsia="pl-PL"/>
              </w:rPr>
              <w:t>PCK ZZO w Szczecinie</w:t>
            </w:r>
          </w:p>
        </w:tc>
        <w:tc>
          <w:tcPr>
            <w:tcW w:w="4009" w:type="dxa"/>
            <w:vAlign w:val="center"/>
          </w:tcPr>
          <w:p w:rsidR="00B33498" w:rsidRPr="00851FA0" w:rsidRDefault="00B33498" w:rsidP="007D66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D66B9">
              <w:rPr>
                <w:rFonts w:ascii="Arial" w:hAnsi="Arial" w:cs="Arial"/>
                <w:sz w:val="20"/>
                <w:szCs w:val="20"/>
                <w:lang w:eastAsia="pl-PL"/>
              </w:rPr>
              <w:t>„Wspieranie opieki nad osobami starszymi – oddziaływania lecznicze, terapeutyczne, edukacyjne oraz prozdrowot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ne”</w:t>
            </w:r>
          </w:p>
        </w:tc>
        <w:tc>
          <w:tcPr>
            <w:tcW w:w="1731" w:type="dxa"/>
            <w:vAlign w:val="center"/>
          </w:tcPr>
          <w:p w:rsidR="00B33498" w:rsidRPr="00851FA0" w:rsidRDefault="00B33498" w:rsidP="00851F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30 000 zł</w:t>
            </w:r>
          </w:p>
        </w:tc>
      </w:tr>
      <w:tr w:rsidR="00B33498" w:rsidRPr="00512B92" w:rsidTr="00BC1BB4">
        <w:trPr>
          <w:trHeight w:val="561"/>
          <w:jc w:val="center"/>
        </w:trPr>
        <w:tc>
          <w:tcPr>
            <w:tcW w:w="7685" w:type="dxa"/>
            <w:gridSpan w:val="3"/>
            <w:vAlign w:val="center"/>
          </w:tcPr>
          <w:p w:rsidR="00B33498" w:rsidRPr="00851FA0" w:rsidRDefault="00B33498" w:rsidP="00851F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51FA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731" w:type="dxa"/>
            <w:vAlign w:val="center"/>
          </w:tcPr>
          <w:p w:rsidR="00B33498" w:rsidRPr="00851FA0" w:rsidRDefault="00B33498" w:rsidP="00851F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150 000 zł</w:t>
            </w:r>
          </w:p>
        </w:tc>
      </w:tr>
    </w:tbl>
    <w:p w:rsidR="00B33498" w:rsidRDefault="00B33498"/>
    <w:sectPr w:rsidR="00B33498" w:rsidSect="00227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6D21"/>
    <w:rsid w:val="000A3A28"/>
    <w:rsid w:val="000E0662"/>
    <w:rsid w:val="00124C0D"/>
    <w:rsid w:val="00227F72"/>
    <w:rsid w:val="00320F68"/>
    <w:rsid w:val="00512B92"/>
    <w:rsid w:val="0052499A"/>
    <w:rsid w:val="00651FD0"/>
    <w:rsid w:val="00771EE3"/>
    <w:rsid w:val="007D66B9"/>
    <w:rsid w:val="00851FA0"/>
    <w:rsid w:val="008E5486"/>
    <w:rsid w:val="00906D21"/>
    <w:rsid w:val="009C4A01"/>
    <w:rsid w:val="00AA4956"/>
    <w:rsid w:val="00B33498"/>
    <w:rsid w:val="00BC1BB4"/>
    <w:rsid w:val="00BC6F1A"/>
    <w:rsid w:val="00CF7AAB"/>
    <w:rsid w:val="00F62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F7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06D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906D2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4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215</Words>
  <Characters>1290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Rozstrzygnięcie otwartego konkursu ofert na wsparcie realizacji zadań publicznych Województwa Zachodniopomorskiego z zakresu ochrony, profilaktyki </dc:title>
  <dc:subject/>
  <dc:creator>Województwa Zachodniopomorskiego</dc:creator>
  <cp:keywords/>
  <dc:description/>
  <cp:lastModifiedBy>Wojciech Kręt</cp:lastModifiedBy>
  <cp:revision>2</cp:revision>
  <cp:lastPrinted>2011-08-10T09:50:00Z</cp:lastPrinted>
  <dcterms:created xsi:type="dcterms:W3CDTF">2011-08-12T08:44:00Z</dcterms:created>
  <dcterms:modified xsi:type="dcterms:W3CDTF">2011-08-12T08:44:00Z</dcterms:modified>
</cp:coreProperties>
</file>