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537" w:rsidRPr="00487530" w:rsidRDefault="00645537" w:rsidP="00CC363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2a do aneksu Nr 9</w:t>
      </w:r>
      <w:r w:rsidRPr="00487530">
        <w:rPr>
          <w:rFonts w:ascii="Arial" w:hAnsi="Arial" w:cs="Arial"/>
          <w:sz w:val="20"/>
          <w:szCs w:val="20"/>
        </w:rPr>
        <w:t xml:space="preserve"> z dnia ....…</w:t>
      </w:r>
      <w:r>
        <w:rPr>
          <w:rFonts w:ascii="Arial" w:hAnsi="Arial" w:cs="Arial"/>
          <w:sz w:val="20"/>
          <w:szCs w:val="20"/>
        </w:rPr>
        <w:t>….</w:t>
      </w:r>
      <w:r w:rsidRPr="0048753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…….</w:t>
      </w:r>
      <w:r w:rsidRPr="00487530">
        <w:rPr>
          <w:rFonts w:ascii="Arial" w:hAnsi="Arial" w:cs="Arial"/>
          <w:sz w:val="20"/>
          <w:szCs w:val="20"/>
        </w:rPr>
        <w:t>…….. 2011 r.</w:t>
      </w:r>
      <w:r w:rsidRPr="00487530">
        <w:rPr>
          <w:rFonts w:ascii="Arial" w:hAnsi="Arial" w:cs="Arial"/>
          <w:sz w:val="20"/>
          <w:szCs w:val="20"/>
        </w:rPr>
        <w:br/>
        <w:t xml:space="preserve">   </w:t>
      </w:r>
      <w:r>
        <w:rPr>
          <w:rFonts w:ascii="Arial" w:hAnsi="Arial" w:cs="Arial"/>
          <w:sz w:val="20"/>
          <w:szCs w:val="20"/>
        </w:rPr>
        <w:tab/>
        <w:t xml:space="preserve">       do </w:t>
      </w:r>
      <w:r w:rsidRPr="00487530">
        <w:rPr>
          <w:rFonts w:ascii="Arial" w:hAnsi="Arial" w:cs="Arial"/>
          <w:sz w:val="20"/>
          <w:szCs w:val="20"/>
        </w:rPr>
        <w:t>umowy Nr WZiPS-II/36/08 z dnia 27 czerwca 2008 r.</w:t>
      </w:r>
    </w:p>
    <w:p w:rsidR="00645537" w:rsidRPr="00487530" w:rsidRDefault="00645537" w:rsidP="00131F05">
      <w:pPr>
        <w:ind w:left="9204" w:firstLine="708"/>
        <w:jc w:val="center"/>
        <w:rPr>
          <w:rFonts w:ascii="Arial" w:hAnsi="Arial" w:cs="Arial"/>
        </w:rPr>
      </w:pPr>
    </w:p>
    <w:p w:rsidR="00645537" w:rsidRPr="00FD64BA" w:rsidRDefault="00645537" w:rsidP="00131F05">
      <w:pPr>
        <w:jc w:val="center"/>
        <w:rPr>
          <w:rFonts w:ascii="Arial" w:hAnsi="Arial" w:cs="Arial"/>
          <w:b/>
          <w:sz w:val="22"/>
          <w:szCs w:val="22"/>
        </w:rPr>
      </w:pPr>
      <w:r w:rsidRPr="00FD64BA">
        <w:rPr>
          <w:rFonts w:ascii="Arial" w:hAnsi="Arial" w:cs="Arial"/>
          <w:b/>
          <w:sz w:val="22"/>
          <w:szCs w:val="22"/>
        </w:rPr>
        <w:t>PRELIMINARZ KOSZTÓW DZIAŁALNOŚCI OBSŁUGOWO-REHABILITACYJNEJ</w:t>
      </w:r>
    </w:p>
    <w:p w:rsidR="00645537" w:rsidRPr="00FD64BA" w:rsidRDefault="00645537" w:rsidP="00131F05">
      <w:pPr>
        <w:jc w:val="center"/>
        <w:rPr>
          <w:rFonts w:ascii="Arial" w:hAnsi="Arial" w:cs="Arial"/>
          <w:b/>
          <w:sz w:val="22"/>
          <w:szCs w:val="22"/>
        </w:rPr>
      </w:pPr>
      <w:r w:rsidRPr="00FD64BA">
        <w:rPr>
          <w:rFonts w:ascii="Arial" w:hAnsi="Arial" w:cs="Arial"/>
          <w:b/>
          <w:sz w:val="22"/>
          <w:szCs w:val="22"/>
        </w:rPr>
        <w:t>ZAKŁADU AKTYWNOŚCI ZAWODOWEJ W KOŁOBRZEGU NA ROK 2011</w:t>
      </w:r>
    </w:p>
    <w:p w:rsidR="00645537" w:rsidRPr="00487530" w:rsidRDefault="00645537" w:rsidP="00131F0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5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620"/>
        <w:gridCol w:w="5565"/>
        <w:gridCol w:w="1455"/>
        <w:gridCol w:w="2448"/>
      </w:tblGrid>
      <w:tr w:rsidR="00645537" w:rsidRPr="00487530" w:rsidTr="007B1A58">
        <w:trPr>
          <w:trHeight w:val="700"/>
          <w:jc w:val="center"/>
        </w:trPr>
        <w:tc>
          <w:tcPr>
            <w:tcW w:w="540" w:type="dxa"/>
            <w:vMerge w:val="restart"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</w:rPr>
            </w:pPr>
            <w:r w:rsidRPr="00487530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140" w:type="dxa"/>
            <w:vMerge w:val="restart"/>
          </w:tcPr>
          <w:p w:rsidR="00645537" w:rsidRPr="00487530" w:rsidRDefault="00645537" w:rsidP="007B1A58">
            <w:pPr>
              <w:rPr>
                <w:rFonts w:ascii="Arial" w:hAnsi="Arial" w:cs="Arial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</w:rPr>
            </w:pPr>
          </w:p>
          <w:p w:rsidR="00645537" w:rsidRPr="00FE0D07" w:rsidRDefault="00645537" w:rsidP="007B1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D07">
              <w:rPr>
                <w:rFonts w:ascii="Arial" w:hAnsi="Arial" w:cs="Arial"/>
                <w:sz w:val="20"/>
                <w:szCs w:val="20"/>
              </w:rPr>
              <w:t>Wyszczególnienie rodzajów kosztów</w:t>
            </w:r>
          </w:p>
        </w:tc>
        <w:tc>
          <w:tcPr>
            <w:tcW w:w="1620" w:type="dxa"/>
            <w:vMerge w:val="restart"/>
            <w:vAlign w:val="center"/>
          </w:tcPr>
          <w:p w:rsidR="00645537" w:rsidRPr="00FE0D07" w:rsidRDefault="00645537" w:rsidP="007B1A5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D07">
              <w:rPr>
                <w:rFonts w:ascii="Arial" w:hAnsi="Arial" w:cs="Arial"/>
                <w:sz w:val="20"/>
                <w:szCs w:val="20"/>
              </w:rPr>
              <w:t>Całkowity koszt działalności obsługowo-rehabilitacyjnej</w:t>
            </w:r>
            <w:r w:rsidRPr="00FE0D07">
              <w:rPr>
                <w:rFonts w:ascii="Arial" w:hAnsi="Arial" w:cs="Arial"/>
                <w:sz w:val="20"/>
                <w:szCs w:val="20"/>
              </w:rPr>
              <w:br/>
              <w:t>(w zł)</w:t>
            </w:r>
          </w:p>
        </w:tc>
        <w:tc>
          <w:tcPr>
            <w:tcW w:w="5565" w:type="dxa"/>
            <w:vMerge w:val="restart"/>
          </w:tcPr>
          <w:p w:rsidR="00645537" w:rsidRPr="00487530" w:rsidRDefault="00645537" w:rsidP="007B1A58">
            <w:pPr>
              <w:spacing w:before="240"/>
              <w:jc w:val="center"/>
              <w:rPr>
                <w:rFonts w:ascii="Arial" w:hAnsi="Arial" w:cs="Arial"/>
              </w:rPr>
            </w:pPr>
          </w:p>
          <w:p w:rsidR="00645537" w:rsidRPr="00FE0D07" w:rsidRDefault="00645537" w:rsidP="007B1A58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D07">
              <w:rPr>
                <w:rFonts w:ascii="Arial" w:hAnsi="Arial" w:cs="Arial"/>
                <w:sz w:val="20"/>
                <w:szCs w:val="20"/>
              </w:rPr>
              <w:t>Kalkulacja/uzasadnienie</w:t>
            </w:r>
          </w:p>
        </w:tc>
        <w:tc>
          <w:tcPr>
            <w:tcW w:w="3903" w:type="dxa"/>
            <w:gridSpan w:val="2"/>
          </w:tcPr>
          <w:p w:rsidR="00645537" w:rsidRPr="00FE0D07" w:rsidRDefault="00645537" w:rsidP="007B1A5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D07">
              <w:rPr>
                <w:rFonts w:ascii="Arial" w:hAnsi="Arial" w:cs="Arial"/>
                <w:sz w:val="20"/>
                <w:szCs w:val="20"/>
              </w:rPr>
              <w:t xml:space="preserve">Dofinansowanie kosztów działalności </w:t>
            </w:r>
            <w:r w:rsidRPr="00FE0D07">
              <w:rPr>
                <w:rFonts w:ascii="Arial" w:hAnsi="Arial" w:cs="Arial"/>
                <w:sz w:val="20"/>
                <w:szCs w:val="20"/>
              </w:rPr>
              <w:br/>
              <w:t>obsługowo-rehabilitacyjnej</w:t>
            </w:r>
          </w:p>
        </w:tc>
      </w:tr>
      <w:tr w:rsidR="00645537" w:rsidRPr="00487530" w:rsidTr="007B1A58">
        <w:trPr>
          <w:trHeight w:val="923"/>
          <w:jc w:val="center"/>
        </w:trPr>
        <w:tc>
          <w:tcPr>
            <w:tcW w:w="540" w:type="dxa"/>
            <w:vMerge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45537" w:rsidRPr="00487530" w:rsidRDefault="00645537" w:rsidP="007B1A5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5" w:type="dxa"/>
            <w:vMerge/>
          </w:tcPr>
          <w:p w:rsidR="00645537" w:rsidRPr="00487530" w:rsidRDefault="00645537" w:rsidP="007B1A58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:rsidR="00645537" w:rsidRPr="00FE0D07" w:rsidRDefault="00645537" w:rsidP="007B1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5537" w:rsidRDefault="00645537" w:rsidP="007B1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PFRON</w:t>
            </w:r>
          </w:p>
          <w:p w:rsidR="00645537" w:rsidRPr="00FE0D07" w:rsidRDefault="00645537" w:rsidP="007B1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D07">
              <w:rPr>
                <w:rFonts w:ascii="Arial" w:hAnsi="Arial" w:cs="Arial"/>
                <w:sz w:val="20"/>
                <w:szCs w:val="20"/>
              </w:rPr>
              <w:t xml:space="preserve"> (w zł)</w:t>
            </w:r>
          </w:p>
        </w:tc>
        <w:tc>
          <w:tcPr>
            <w:tcW w:w="2448" w:type="dxa"/>
          </w:tcPr>
          <w:p w:rsidR="00645537" w:rsidRPr="00FE0D07" w:rsidRDefault="00645537" w:rsidP="007B1A5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0D07">
              <w:rPr>
                <w:rFonts w:ascii="Arial" w:hAnsi="Arial" w:cs="Arial"/>
                <w:sz w:val="20"/>
                <w:szCs w:val="20"/>
              </w:rPr>
              <w:t xml:space="preserve">budżet Województwa Zachodniopomorskiego  - </w:t>
            </w:r>
            <w:r w:rsidRPr="00FE0D07">
              <w:rPr>
                <w:rFonts w:ascii="Arial" w:hAnsi="Arial" w:cs="Arial"/>
                <w:i/>
                <w:sz w:val="20"/>
                <w:szCs w:val="20"/>
              </w:rPr>
              <w:t>na podstawie</w:t>
            </w:r>
            <w:r w:rsidRPr="00FE0D07">
              <w:rPr>
                <w:rFonts w:ascii="Arial" w:hAnsi="Arial" w:cs="Arial"/>
                <w:i/>
                <w:sz w:val="20"/>
                <w:szCs w:val="20"/>
              </w:rPr>
              <w:br/>
              <w:t xml:space="preserve"> odrębnej umowy </w:t>
            </w:r>
          </w:p>
          <w:p w:rsidR="00645537" w:rsidRPr="00FE0D07" w:rsidRDefault="00645537" w:rsidP="007B1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D07"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</w:tr>
      <w:tr w:rsidR="00645537" w:rsidRPr="00487530" w:rsidTr="007B1A58">
        <w:trPr>
          <w:jc w:val="center"/>
        </w:trPr>
        <w:tc>
          <w:tcPr>
            <w:tcW w:w="540" w:type="dxa"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40" w:type="dxa"/>
          </w:tcPr>
          <w:p w:rsidR="00645537" w:rsidRPr="00487530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wynagrodzenie pracowników zaliczonych do znacznego lub umiarkowanego stopnia niepełnosprawności </w:t>
            </w:r>
            <w:r w:rsidRPr="0048753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20" w:type="dxa"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</w:rPr>
            </w:pPr>
            <w:r w:rsidRPr="00487530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  <w:tc>
          <w:tcPr>
            <w:tcW w:w="5565" w:type="dxa"/>
          </w:tcPr>
          <w:p w:rsidR="00645537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 osób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x 0,55 etatu x 1 276 zł</w:t>
            </w:r>
            <w:r>
              <w:rPr>
                <w:rFonts w:ascii="Arial" w:hAnsi="Arial" w:cs="Arial"/>
                <w:sz w:val="20"/>
                <w:szCs w:val="20"/>
              </w:rPr>
              <w:t xml:space="preserve"> x 12 m-</w:t>
            </w:r>
            <w:r w:rsidRPr="00487530">
              <w:rPr>
                <w:rFonts w:ascii="Arial" w:hAnsi="Arial" w:cs="Arial"/>
                <w:sz w:val="20"/>
                <w:szCs w:val="20"/>
              </w:rPr>
              <w:t>cy = 320 020,80 zł</w:t>
            </w:r>
          </w:p>
          <w:p w:rsidR="00645537" w:rsidRPr="00487530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550C0C">
              <w:rPr>
                <w:rFonts w:ascii="Arial" w:hAnsi="Arial" w:cs="Arial"/>
                <w:sz w:val="20"/>
                <w:szCs w:val="20"/>
              </w:rPr>
              <w:t>2 osoby x 0,55 etatu x 1 276 zł x 2 m-ce =         2 807,20 zł</w:t>
            </w:r>
          </w:p>
          <w:p w:rsidR="00645537" w:rsidRPr="00487530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4 osoby x 0,80 etatu x 1 276 zł </w:t>
            </w:r>
            <w:r>
              <w:rPr>
                <w:rFonts w:ascii="Arial" w:hAnsi="Arial" w:cs="Arial"/>
                <w:sz w:val="20"/>
                <w:szCs w:val="20"/>
              </w:rPr>
              <w:t>x 12 m-</w:t>
            </w:r>
            <w:r w:rsidRPr="00487530">
              <w:rPr>
                <w:rFonts w:ascii="Arial" w:hAnsi="Arial" w:cs="Arial"/>
                <w:sz w:val="20"/>
                <w:szCs w:val="20"/>
              </w:rPr>
              <w:t>cy =     48 998,40 zł</w:t>
            </w:r>
          </w:p>
          <w:p w:rsidR="00645537" w:rsidRPr="00487530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3 osoby x 0,65 etatu x 1 276 zł</w:t>
            </w:r>
            <w:r>
              <w:rPr>
                <w:rFonts w:ascii="Arial" w:hAnsi="Arial" w:cs="Arial"/>
                <w:sz w:val="20"/>
                <w:szCs w:val="20"/>
              </w:rPr>
              <w:t xml:space="preserve"> x 12 m-</w:t>
            </w:r>
            <w:r w:rsidRPr="00487530">
              <w:rPr>
                <w:rFonts w:ascii="Arial" w:hAnsi="Arial" w:cs="Arial"/>
                <w:sz w:val="20"/>
                <w:szCs w:val="20"/>
              </w:rPr>
              <w:t>cy =     29 858,40 zł</w:t>
            </w:r>
          </w:p>
          <w:p w:rsidR="00645537" w:rsidRPr="00487530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Sezon letni: 10 osób x 0</w:t>
            </w:r>
            <w:r>
              <w:rPr>
                <w:rFonts w:ascii="Arial" w:hAnsi="Arial" w:cs="Arial"/>
                <w:sz w:val="20"/>
                <w:szCs w:val="20"/>
              </w:rPr>
              <w:t>,25 etatu x 3 m-</w:t>
            </w:r>
            <w:r w:rsidRPr="00487530">
              <w:rPr>
                <w:rFonts w:ascii="Arial" w:hAnsi="Arial" w:cs="Arial"/>
                <w:sz w:val="20"/>
                <w:szCs w:val="20"/>
              </w:rPr>
              <w:t>ce x 1276 zł = 9 570,00 zł</w:t>
            </w:r>
          </w:p>
          <w:p w:rsidR="00645537" w:rsidRPr="00487530" w:rsidRDefault="00645537" w:rsidP="00E558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razem = </w:t>
            </w:r>
            <w:r w:rsidRPr="00550C0C">
              <w:rPr>
                <w:rFonts w:ascii="Arial" w:hAnsi="Arial" w:cs="Arial"/>
                <w:sz w:val="20"/>
                <w:szCs w:val="20"/>
              </w:rPr>
              <w:t>411 254,80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(koszt działalności gospodarcze</w:t>
            </w:r>
            <w:r>
              <w:rPr>
                <w:rFonts w:ascii="Arial" w:hAnsi="Arial" w:cs="Arial"/>
                <w:sz w:val="20"/>
                <w:szCs w:val="20"/>
              </w:rPr>
              <w:t xml:space="preserve">: 41 125,48 zł </w:t>
            </w:r>
            <w:r w:rsidRPr="00487530">
              <w:rPr>
                <w:rFonts w:ascii="Arial" w:hAnsi="Arial" w:cs="Arial"/>
                <w:sz w:val="20"/>
                <w:szCs w:val="20"/>
              </w:rPr>
              <w:t>j i refundacja w ramach SODiR</w:t>
            </w:r>
            <w:r>
              <w:rPr>
                <w:rFonts w:ascii="Arial" w:hAnsi="Arial" w:cs="Arial"/>
                <w:sz w:val="20"/>
                <w:szCs w:val="20"/>
              </w:rPr>
              <w:t>: 370 129,32 zł</w:t>
            </w:r>
            <w:r w:rsidRPr="0048753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55" w:type="dxa"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448" w:type="dxa"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645537" w:rsidRPr="00487530" w:rsidTr="007B1A58">
        <w:trPr>
          <w:jc w:val="center"/>
        </w:trPr>
        <w:tc>
          <w:tcPr>
            <w:tcW w:w="540" w:type="dxa"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40" w:type="dxa"/>
          </w:tcPr>
          <w:p w:rsidR="00645537" w:rsidRPr="00487530" w:rsidRDefault="00645537" w:rsidP="007B1A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wynagrodzenie pracowników zatrudnionych przy działalności obsługowo-rehabilitacyjnej</w:t>
            </w:r>
          </w:p>
        </w:tc>
        <w:tc>
          <w:tcPr>
            <w:tcW w:w="1620" w:type="dxa"/>
          </w:tcPr>
          <w:p w:rsidR="00645537" w:rsidRPr="00487530" w:rsidRDefault="00645537" w:rsidP="007B1A5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550C0C">
              <w:rPr>
                <w:rFonts w:ascii="Arial" w:hAnsi="Arial" w:cs="Arial"/>
                <w:b/>
                <w:sz w:val="22"/>
                <w:szCs w:val="22"/>
              </w:rPr>
              <w:t>683 900</w:t>
            </w:r>
            <w:r w:rsidRPr="00487530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5565" w:type="dxa"/>
          </w:tcPr>
          <w:p w:rsidR="00645537" w:rsidRPr="00487530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652 800,00 zł dla 17 etatów przez 1</w:t>
            </w:r>
            <w:r>
              <w:rPr>
                <w:rFonts w:ascii="Arial" w:hAnsi="Arial" w:cs="Arial"/>
                <w:sz w:val="20"/>
                <w:szCs w:val="20"/>
              </w:rPr>
              <w:t>2 m-</w:t>
            </w:r>
            <w:r w:rsidRPr="00487530">
              <w:rPr>
                <w:rFonts w:ascii="Arial" w:hAnsi="Arial" w:cs="Arial"/>
                <w:sz w:val="20"/>
                <w:szCs w:val="20"/>
              </w:rPr>
              <w:t>cy (średnia płaca = 3</w:t>
            </w:r>
            <w:r>
              <w:rPr>
                <w:rFonts w:ascii="Arial" w:hAnsi="Arial" w:cs="Arial"/>
                <w:sz w:val="20"/>
                <w:szCs w:val="20"/>
              </w:rPr>
              <w:t>.200,00 zł) razem 652 800,00 zł + 2 200 zł x 1 etat x 1 m-c = 655 000 zł</w:t>
            </w:r>
          </w:p>
          <w:p w:rsidR="00645537" w:rsidRPr="00487530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1 700,00 zł x 17 etatów = 28 900,00 zł (premie</w:t>
            </w:r>
            <w:r>
              <w:rPr>
                <w:rFonts w:ascii="Arial" w:hAnsi="Arial" w:cs="Arial"/>
                <w:sz w:val="20"/>
                <w:szCs w:val="20"/>
              </w:rPr>
              <w:t>/nagrody uznaniowe</w:t>
            </w:r>
            <w:r w:rsidRPr="0048753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55" w:type="dxa"/>
          </w:tcPr>
          <w:p w:rsidR="00645537" w:rsidRPr="00487530" w:rsidRDefault="00645537" w:rsidP="00D74AA8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C0C">
              <w:rPr>
                <w:rFonts w:ascii="Arial" w:hAnsi="Arial" w:cs="Arial"/>
                <w:b/>
                <w:sz w:val="20"/>
                <w:szCs w:val="20"/>
              </w:rPr>
              <w:t>552 337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,98</w:t>
            </w:r>
          </w:p>
        </w:tc>
        <w:tc>
          <w:tcPr>
            <w:tcW w:w="2448" w:type="dxa"/>
          </w:tcPr>
          <w:p w:rsidR="00645537" w:rsidRPr="00487530" w:rsidRDefault="00645537" w:rsidP="007B1A58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102 662,02</w:t>
            </w:r>
          </w:p>
          <w:p w:rsidR="00645537" w:rsidRPr="00487530" w:rsidRDefault="00645537" w:rsidP="007B1A58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28 900,00</w:t>
            </w:r>
          </w:p>
        </w:tc>
      </w:tr>
      <w:tr w:rsidR="00645537" w:rsidRPr="00487530" w:rsidTr="007B1A58">
        <w:trPr>
          <w:jc w:val="center"/>
        </w:trPr>
        <w:tc>
          <w:tcPr>
            <w:tcW w:w="540" w:type="dxa"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40" w:type="dxa"/>
          </w:tcPr>
          <w:p w:rsidR="00645537" w:rsidRPr="00487530" w:rsidRDefault="00645537" w:rsidP="00550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składki 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należne od </w:t>
            </w:r>
            <w:r w:rsidRPr="00F063E6">
              <w:rPr>
                <w:rFonts w:ascii="Arial" w:hAnsi="Arial" w:cs="Arial"/>
                <w:sz w:val="20"/>
                <w:szCs w:val="20"/>
              </w:rPr>
              <w:t>pracodawcy</w:t>
            </w:r>
            <w:r>
              <w:rPr>
                <w:rFonts w:ascii="Arial" w:hAnsi="Arial" w:cs="Arial"/>
                <w:sz w:val="20"/>
                <w:szCs w:val="20"/>
              </w:rPr>
              <w:t xml:space="preserve"> na ubezpieczenie społeczne,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Fundusz Pracy i Fundusz Gwarantowanych Świadczeń Pracowniczych naliczone od kwot wyn</w:t>
            </w:r>
            <w:r>
              <w:rPr>
                <w:rFonts w:ascii="Arial" w:hAnsi="Arial" w:cs="Arial"/>
                <w:sz w:val="20"/>
                <w:szCs w:val="20"/>
              </w:rPr>
              <w:t xml:space="preserve">agrodzeń wymienionych  </w:t>
            </w:r>
            <w:r>
              <w:rPr>
                <w:rFonts w:ascii="Arial" w:hAnsi="Arial" w:cs="Arial"/>
                <w:sz w:val="20"/>
                <w:szCs w:val="20"/>
              </w:rPr>
              <w:br/>
              <w:t>w pkt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 i 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1620" w:type="dxa"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120 304,61</w:t>
            </w:r>
          </w:p>
        </w:tc>
        <w:tc>
          <w:tcPr>
            <w:tcW w:w="5565" w:type="dxa"/>
          </w:tcPr>
          <w:p w:rsidR="00645537" w:rsidRPr="00487530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550C0C">
              <w:rPr>
                <w:rFonts w:ascii="Arial" w:hAnsi="Arial" w:cs="Arial"/>
                <w:sz w:val="20"/>
                <w:szCs w:val="20"/>
              </w:rPr>
              <w:t>411 254,80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zł x 15,44 % = 63</w:t>
            </w:r>
            <w:r>
              <w:rPr>
                <w:rFonts w:ascii="Arial" w:hAnsi="Arial" w:cs="Arial"/>
                <w:sz w:val="20"/>
                <w:szCs w:val="20"/>
              </w:rPr>
              <w:t xml:space="preserve"> 497,74 zł (pracownicy ze znacznym </w:t>
            </w:r>
            <w:r w:rsidRPr="00487530">
              <w:rPr>
                <w:rFonts w:ascii="Arial" w:hAnsi="Arial" w:cs="Arial"/>
                <w:sz w:val="20"/>
                <w:szCs w:val="20"/>
              </w:rPr>
              <w:t>i umiarkowanym stopniem niepełnosprawności), koszt działalności gospodarczej</w:t>
            </w:r>
            <w:r>
              <w:rPr>
                <w:rFonts w:ascii="Arial" w:hAnsi="Arial" w:cs="Arial"/>
                <w:sz w:val="20"/>
                <w:szCs w:val="20"/>
              </w:rPr>
              <w:t>: 6 349,77 zł, refundacja w </w:t>
            </w:r>
            <w:r w:rsidRPr="00487530">
              <w:rPr>
                <w:rFonts w:ascii="Arial" w:hAnsi="Arial" w:cs="Arial"/>
                <w:sz w:val="20"/>
                <w:szCs w:val="20"/>
              </w:rPr>
              <w:t>ramach SODiR</w:t>
            </w:r>
            <w:r>
              <w:rPr>
                <w:rFonts w:ascii="Arial" w:hAnsi="Arial" w:cs="Arial"/>
                <w:sz w:val="20"/>
                <w:szCs w:val="20"/>
              </w:rPr>
              <w:t>: 57 147,97 zł.</w:t>
            </w:r>
          </w:p>
          <w:p w:rsidR="00645537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576 000,00 zł x 17,89 % = 103 046,40 zł </w:t>
            </w:r>
          </w:p>
          <w:p w:rsidR="00645537" w:rsidRPr="00487530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550C0C">
              <w:rPr>
                <w:rFonts w:ascii="Arial" w:hAnsi="Arial" w:cs="Arial"/>
                <w:sz w:val="20"/>
                <w:szCs w:val="20"/>
              </w:rPr>
              <w:t>2 200 zł x 17,89% = 393,58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oraz 76 800,00 zł x 15,34% = 11 781,12 zł  </w:t>
            </w:r>
            <w:r>
              <w:rPr>
                <w:rFonts w:ascii="Arial" w:hAnsi="Arial" w:cs="Arial"/>
                <w:sz w:val="20"/>
                <w:szCs w:val="20"/>
              </w:rPr>
              <w:t>(prac.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obsługowo-rehabilitacyjni)</w:t>
            </w:r>
          </w:p>
          <w:p w:rsidR="00645537" w:rsidRPr="00487530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25 500,00 zł x 17,89 % = 4 561,95 zł oraz 3 400,00 zł x 15,34% = 521,56 zł (premie</w:t>
            </w:r>
            <w:r>
              <w:rPr>
                <w:rFonts w:ascii="Arial" w:hAnsi="Arial" w:cs="Arial"/>
                <w:sz w:val="20"/>
                <w:szCs w:val="20"/>
              </w:rPr>
              <w:t>/nagrody uznaniowe</w:t>
            </w:r>
            <w:r w:rsidRPr="0048753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55" w:type="dxa"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C0C">
              <w:rPr>
                <w:rFonts w:ascii="Arial" w:hAnsi="Arial" w:cs="Arial"/>
                <w:b/>
                <w:sz w:val="20"/>
                <w:szCs w:val="20"/>
              </w:rPr>
              <w:t>90 585,37</w:t>
            </w: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448" w:type="dxa"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24 635,73</w:t>
            </w: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5 083,51</w:t>
            </w:r>
          </w:p>
        </w:tc>
      </w:tr>
      <w:tr w:rsidR="00645537" w:rsidRPr="00487530" w:rsidTr="007B1A58">
        <w:trPr>
          <w:jc w:val="center"/>
        </w:trPr>
        <w:tc>
          <w:tcPr>
            <w:tcW w:w="540" w:type="dxa"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40" w:type="dxa"/>
          </w:tcPr>
          <w:p w:rsidR="00645537" w:rsidRPr="00487530" w:rsidRDefault="00645537" w:rsidP="007B1A5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odpisy na ZFŚS lub wypłaty świadczeń urlopowych </w:t>
            </w:r>
            <w:r w:rsidRPr="0048753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20" w:type="dxa"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</w:rPr>
            </w:pPr>
          </w:p>
          <w:p w:rsidR="00645537" w:rsidRPr="00487530" w:rsidRDefault="00645537" w:rsidP="00E266AE">
            <w:pPr>
              <w:jc w:val="center"/>
              <w:rPr>
                <w:rFonts w:ascii="Arial" w:hAnsi="Arial" w:cs="Arial"/>
                <w:b/>
              </w:rPr>
            </w:pPr>
            <w:r w:rsidRPr="00880DBC">
              <w:rPr>
                <w:rFonts w:ascii="Arial" w:hAnsi="Arial" w:cs="Arial"/>
                <w:b/>
                <w:sz w:val="22"/>
                <w:szCs w:val="22"/>
              </w:rPr>
              <w:t>52 391,91</w:t>
            </w:r>
          </w:p>
        </w:tc>
        <w:tc>
          <w:tcPr>
            <w:tcW w:w="5565" w:type="dxa"/>
          </w:tcPr>
          <w:p w:rsidR="00645537" w:rsidRPr="00880DBC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880DB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80DBC">
              <w:rPr>
                <w:rFonts w:ascii="Arial" w:hAnsi="Arial" w:cs="Arial"/>
                <w:sz w:val="20"/>
                <w:szCs w:val="20"/>
              </w:rPr>
              <w:t>1 276,25 zł x 26,48 etatu = 33 795,10 zł (pracownicy ze znacznym i umiarkowanym stopniem niepełnosprawności )</w:t>
            </w:r>
          </w:p>
          <w:p w:rsidR="00645537" w:rsidRPr="00880DBC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880DBC">
              <w:rPr>
                <w:rFonts w:ascii="Arial" w:hAnsi="Arial" w:cs="Arial"/>
                <w:sz w:val="20"/>
                <w:szCs w:val="20"/>
              </w:rPr>
              <w:t>1 093,93 zł x 17 etatów = 18 596,81 zł  (pracownicy obsługowo-rehabilitacyjni)</w:t>
            </w:r>
          </w:p>
          <w:p w:rsidR="00645537" w:rsidRPr="00880DBC" w:rsidRDefault="00645537" w:rsidP="00E266AE">
            <w:pPr>
              <w:rPr>
                <w:rFonts w:ascii="Arial" w:hAnsi="Arial" w:cs="Arial"/>
                <w:sz w:val="20"/>
                <w:szCs w:val="20"/>
              </w:rPr>
            </w:pPr>
            <w:r w:rsidRPr="00880DBC">
              <w:rPr>
                <w:rFonts w:ascii="Arial" w:hAnsi="Arial" w:cs="Arial"/>
                <w:sz w:val="20"/>
                <w:szCs w:val="20"/>
              </w:rPr>
              <w:t>razem =52 391,91 zł</w:t>
            </w:r>
          </w:p>
        </w:tc>
        <w:tc>
          <w:tcPr>
            <w:tcW w:w="1455" w:type="dxa"/>
          </w:tcPr>
          <w:p w:rsidR="00645537" w:rsidRPr="00880DBC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880DBC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880DBC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DBC">
              <w:rPr>
                <w:rFonts w:ascii="Arial" w:hAnsi="Arial" w:cs="Arial"/>
                <w:b/>
                <w:sz w:val="22"/>
                <w:szCs w:val="22"/>
              </w:rPr>
              <w:t>52 391,91</w:t>
            </w:r>
          </w:p>
        </w:tc>
        <w:tc>
          <w:tcPr>
            <w:tcW w:w="2448" w:type="dxa"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645537" w:rsidRPr="00487530" w:rsidTr="007B1A58">
        <w:trPr>
          <w:jc w:val="center"/>
        </w:trPr>
        <w:tc>
          <w:tcPr>
            <w:tcW w:w="540" w:type="dxa"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40" w:type="dxa"/>
          </w:tcPr>
          <w:p w:rsidR="00645537" w:rsidRPr="00487530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dodatkowe wynagrodzenia roczne, odprawy emerytalne i pośmiertne, nagrody jubileuszowe</w:t>
            </w:r>
          </w:p>
        </w:tc>
        <w:tc>
          <w:tcPr>
            <w:tcW w:w="1620" w:type="dxa"/>
          </w:tcPr>
          <w:p w:rsidR="00645537" w:rsidRPr="00487530" w:rsidRDefault="00645537" w:rsidP="007B1A5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87530">
              <w:rPr>
                <w:rFonts w:ascii="Arial" w:hAnsi="Arial" w:cs="Arial"/>
                <w:b/>
                <w:sz w:val="22"/>
                <w:szCs w:val="22"/>
              </w:rPr>
              <w:t xml:space="preserve">0,00 </w:t>
            </w:r>
          </w:p>
        </w:tc>
        <w:tc>
          <w:tcPr>
            <w:tcW w:w="5565" w:type="dxa"/>
          </w:tcPr>
          <w:p w:rsidR="00645537" w:rsidRPr="00487530" w:rsidRDefault="00645537" w:rsidP="007B1A5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:rsidR="00645537" w:rsidRPr="00487530" w:rsidRDefault="00645537" w:rsidP="007B1A58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448" w:type="dxa"/>
          </w:tcPr>
          <w:p w:rsidR="00645537" w:rsidRPr="00487530" w:rsidRDefault="00645537" w:rsidP="007B1A58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645537" w:rsidRPr="00487530" w:rsidTr="007B1A58">
        <w:trPr>
          <w:jc w:val="center"/>
        </w:trPr>
        <w:tc>
          <w:tcPr>
            <w:tcW w:w="540" w:type="dxa"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40" w:type="dxa"/>
          </w:tcPr>
          <w:p w:rsidR="00645537" w:rsidRPr="00487530" w:rsidRDefault="00645537" w:rsidP="007B1A58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koszty materiałó</w:t>
            </w:r>
            <w:r>
              <w:rPr>
                <w:rFonts w:ascii="Arial" w:hAnsi="Arial" w:cs="Arial"/>
                <w:sz w:val="20"/>
                <w:szCs w:val="20"/>
              </w:rPr>
              <w:t xml:space="preserve">w, energii, usług materialnych </w:t>
            </w:r>
            <w:r w:rsidRPr="00487530">
              <w:rPr>
                <w:rFonts w:ascii="Arial" w:hAnsi="Arial" w:cs="Arial"/>
                <w:sz w:val="20"/>
                <w:szCs w:val="20"/>
              </w:rPr>
              <w:t>i niematerialnych niezbędnych do realizacji rehabilitacji i obsługi</w:t>
            </w:r>
            <w:r w:rsidRPr="0048753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20" w:type="dxa"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</w:rPr>
            </w:pPr>
          </w:p>
          <w:p w:rsidR="00645537" w:rsidRPr="00216A8A" w:rsidRDefault="00645537" w:rsidP="007B1A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100 562,48</w:t>
            </w:r>
          </w:p>
        </w:tc>
        <w:tc>
          <w:tcPr>
            <w:tcW w:w="5565" w:type="dxa"/>
          </w:tcPr>
          <w:p w:rsidR="00645537" w:rsidRPr="002B28B8" w:rsidRDefault="00645537" w:rsidP="007B1A5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energia elektryczna pozaprodukcyjn</w:t>
            </w:r>
            <w:r>
              <w:rPr>
                <w:rFonts w:ascii="Arial" w:hAnsi="Arial" w:cs="Arial"/>
                <w:sz w:val="20"/>
                <w:szCs w:val="20"/>
              </w:rPr>
              <w:t xml:space="preserve">a  - 50 % wartości faktury: 1 160 zł x 11 m-cy + </w:t>
            </w:r>
            <w:r w:rsidRPr="002B28B8">
              <w:rPr>
                <w:rFonts w:ascii="Arial" w:hAnsi="Arial" w:cs="Arial"/>
                <w:sz w:val="20"/>
                <w:szCs w:val="20"/>
              </w:rPr>
              <w:t xml:space="preserve">1 240,00 zł x  1 m-c </w:t>
            </w:r>
          </w:p>
          <w:p w:rsidR="00645537" w:rsidRPr="00E266AE" w:rsidRDefault="00645537" w:rsidP="002B28B8">
            <w:pPr>
              <w:ind w:left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razem </w:t>
            </w:r>
            <w:r w:rsidRPr="002B28B8">
              <w:rPr>
                <w:rFonts w:ascii="Arial" w:hAnsi="Arial" w:cs="Arial"/>
                <w:sz w:val="20"/>
                <w:szCs w:val="20"/>
              </w:rPr>
              <w:t>= 14 000,00 zł,</w:t>
            </w:r>
          </w:p>
          <w:p w:rsidR="00645537" w:rsidRPr="00D72066" w:rsidRDefault="00645537" w:rsidP="007B1A5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ogrzewanie: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50 % wartości faktury: 1 083</w:t>
            </w:r>
            <w:r>
              <w:rPr>
                <w:rFonts w:ascii="Arial" w:hAnsi="Arial" w:cs="Arial"/>
                <w:sz w:val="20"/>
                <w:szCs w:val="20"/>
              </w:rPr>
              <w:t>,00 zł x 11 m-</w:t>
            </w:r>
            <w:r w:rsidRPr="00487530">
              <w:rPr>
                <w:rFonts w:ascii="Arial" w:hAnsi="Arial" w:cs="Arial"/>
                <w:sz w:val="20"/>
                <w:szCs w:val="20"/>
              </w:rPr>
              <w:t>cy + 1 087</w:t>
            </w:r>
            <w:r>
              <w:rPr>
                <w:rFonts w:ascii="Arial" w:hAnsi="Arial" w:cs="Arial"/>
                <w:sz w:val="20"/>
                <w:szCs w:val="20"/>
              </w:rPr>
              <w:t>,00 x 1 m-</w:t>
            </w:r>
            <w:r w:rsidRPr="00487530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2066">
              <w:rPr>
                <w:rFonts w:ascii="Arial" w:hAnsi="Arial" w:cs="Arial"/>
                <w:sz w:val="20"/>
                <w:szCs w:val="20"/>
              </w:rPr>
              <w:t>= 13 000,00 zł</w:t>
            </w:r>
          </w:p>
          <w:p w:rsidR="00645537" w:rsidRPr="00487530" w:rsidRDefault="00645537" w:rsidP="007B1A5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ubezpieczenie budynku + OC+ NW prac.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7530">
              <w:rPr>
                <w:rFonts w:ascii="Arial" w:hAnsi="Arial" w:cs="Arial"/>
                <w:sz w:val="20"/>
                <w:szCs w:val="20"/>
              </w:rPr>
              <w:t>niepełnosprawnych: 208,00 zł x 11</w:t>
            </w:r>
            <w:r>
              <w:rPr>
                <w:rFonts w:ascii="Arial" w:hAnsi="Arial" w:cs="Arial"/>
                <w:sz w:val="20"/>
                <w:szCs w:val="20"/>
              </w:rPr>
              <w:t xml:space="preserve"> m-</w:t>
            </w:r>
            <w:r w:rsidRPr="00487530">
              <w:rPr>
                <w:rFonts w:ascii="Arial" w:hAnsi="Arial" w:cs="Arial"/>
                <w:sz w:val="20"/>
                <w:szCs w:val="20"/>
              </w:rPr>
              <w:t>cy  + 212,00 zł x 1 m-c = 2 500,00 zł</w:t>
            </w:r>
          </w:p>
          <w:p w:rsidR="00645537" w:rsidRPr="00216A8A" w:rsidRDefault="00645537" w:rsidP="007B1A5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materiały biurowe: 250,00 zł x 1</w:t>
            </w:r>
            <w:r>
              <w:rPr>
                <w:rFonts w:ascii="Arial" w:hAnsi="Arial" w:cs="Arial"/>
                <w:sz w:val="20"/>
                <w:szCs w:val="20"/>
              </w:rPr>
              <w:t>2 m-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cy </w:t>
            </w:r>
            <w:r w:rsidRPr="00216A8A">
              <w:rPr>
                <w:rFonts w:ascii="Arial" w:hAnsi="Arial" w:cs="Arial"/>
                <w:sz w:val="20"/>
                <w:szCs w:val="20"/>
              </w:rPr>
              <w:t>= 3 000,00 zł</w:t>
            </w:r>
          </w:p>
          <w:p w:rsidR="00645537" w:rsidRPr="00E266AE" w:rsidRDefault="00645537" w:rsidP="00E266A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środki czystości: </w:t>
            </w:r>
            <w:r w:rsidRPr="002B28B8">
              <w:rPr>
                <w:rFonts w:ascii="Arial" w:hAnsi="Arial" w:cs="Arial"/>
                <w:sz w:val="20"/>
                <w:szCs w:val="20"/>
              </w:rPr>
              <w:t>583,00 zł x 11 m-cy + 587,00 zł x 1m-c  razem = 7 000,00 zł</w:t>
            </w:r>
          </w:p>
          <w:p w:rsidR="00645537" w:rsidRPr="00487530" w:rsidRDefault="00645537" w:rsidP="007B1A5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badania lekarskie:</w:t>
            </w:r>
          </w:p>
          <w:p w:rsidR="00645537" w:rsidRPr="00487530" w:rsidRDefault="00645537" w:rsidP="00A6177B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-   lekarz medycyny pracy (raz w roku): </w:t>
            </w:r>
          </w:p>
          <w:p w:rsidR="00645537" w:rsidRPr="00487530" w:rsidRDefault="00645537" w:rsidP="007B1A58">
            <w:pPr>
              <w:ind w:left="397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10 osób x 31,50 zł = 315,00 zł, </w:t>
            </w:r>
          </w:p>
          <w:p w:rsidR="00645537" w:rsidRPr="00487530" w:rsidRDefault="00645537" w:rsidP="00A617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  lekarze specjaliści: 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>x 500,00 zł x 12 m-cy = 12 000,00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zł, </w:t>
            </w:r>
          </w:p>
          <w:p w:rsidR="00645537" w:rsidRPr="00487530" w:rsidRDefault="00645537" w:rsidP="007B1A5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ochron</w:t>
            </w:r>
            <w:r>
              <w:rPr>
                <w:rFonts w:ascii="Arial" w:hAnsi="Arial" w:cs="Arial"/>
                <w:sz w:val="20"/>
                <w:szCs w:val="20"/>
              </w:rPr>
              <w:t>a budynku: 120,00 zł x 12 m-</w:t>
            </w:r>
            <w:r w:rsidRPr="00487530">
              <w:rPr>
                <w:rFonts w:ascii="Arial" w:hAnsi="Arial" w:cs="Arial"/>
                <w:sz w:val="20"/>
                <w:szCs w:val="20"/>
              </w:rPr>
              <w:t>cy = 1 440,00 zł,</w:t>
            </w:r>
          </w:p>
          <w:p w:rsidR="00645537" w:rsidRPr="00487530" w:rsidRDefault="00645537" w:rsidP="007B1A5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usługi telekomunikacy</w:t>
            </w:r>
            <w:r>
              <w:rPr>
                <w:rFonts w:ascii="Arial" w:hAnsi="Arial" w:cs="Arial"/>
                <w:sz w:val="20"/>
                <w:szCs w:val="20"/>
              </w:rPr>
              <w:t>jne: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50 % wartości faktury: 350</w:t>
            </w:r>
            <w:r>
              <w:rPr>
                <w:rFonts w:ascii="Arial" w:hAnsi="Arial" w:cs="Arial"/>
                <w:sz w:val="20"/>
                <w:szCs w:val="20"/>
              </w:rPr>
              <w:t>,00 zł x 12 m-</w:t>
            </w:r>
            <w:r w:rsidRPr="00487530">
              <w:rPr>
                <w:rFonts w:ascii="Arial" w:hAnsi="Arial" w:cs="Arial"/>
                <w:sz w:val="20"/>
                <w:szCs w:val="20"/>
              </w:rPr>
              <w:t>cy = 4 200,00 zł, (poz. 50 % koszt dział. gosp.)</w:t>
            </w:r>
          </w:p>
          <w:p w:rsidR="00645537" w:rsidRPr="00487530" w:rsidRDefault="00645537" w:rsidP="007B1A5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usługi komu</w:t>
            </w:r>
            <w:r>
              <w:rPr>
                <w:rFonts w:ascii="Arial" w:hAnsi="Arial" w:cs="Arial"/>
                <w:sz w:val="20"/>
                <w:szCs w:val="20"/>
              </w:rPr>
              <w:t>nalne: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30 %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7530">
              <w:rPr>
                <w:rFonts w:ascii="Arial" w:hAnsi="Arial" w:cs="Arial"/>
                <w:sz w:val="20"/>
                <w:szCs w:val="20"/>
              </w:rPr>
              <w:t>wartośc</w:t>
            </w:r>
            <w:r>
              <w:rPr>
                <w:rFonts w:ascii="Arial" w:hAnsi="Arial" w:cs="Arial"/>
                <w:sz w:val="20"/>
                <w:szCs w:val="20"/>
              </w:rPr>
              <w:t xml:space="preserve">i faktury: </w:t>
            </w:r>
            <w:r w:rsidRPr="002B28B8">
              <w:rPr>
                <w:rFonts w:ascii="Arial" w:hAnsi="Arial" w:cs="Arial"/>
                <w:sz w:val="20"/>
                <w:szCs w:val="20"/>
              </w:rPr>
              <w:t>533</w:t>
            </w:r>
            <w:r>
              <w:rPr>
                <w:rFonts w:ascii="Arial" w:hAnsi="Arial" w:cs="Arial"/>
                <w:sz w:val="20"/>
                <w:szCs w:val="20"/>
              </w:rPr>
              <w:t xml:space="preserve">,00 zł x </w:t>
            </w:r>
            <w:r w:rsidRPr="002B28B8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 m-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cy = </w:t>
            </w:r>
            <w:r>
              <w:rPr>
                <w:rFonts w:ascii="Arial" w:hAnsi="Arial" w:cs="Arial"/>
                <w:sz w:val="20"/>
                <w:szCs w:val="20"/>
              </w:rPr>
              <w:t xml:space="preserve">5 863,00 zł + 537,00 zł x 1 m-c = 6 400 zł </w:t>
            </w:r>
            <w:r w:rsidRPr="00487530">
              <w:rPr>
                <w:rFonts w:ascii="Arial" w:hAnsi="Arial" w:cs="Arial"/>
                <w:sz w:val="20"/>
                <w:szCs w:val="20"/>
              </w:rPr>
              <w:t>(poz. 70 % to koszty dział. gosp.)</w:t>
            </w:r>
          </w:p>
          <w:p w:rsidR="00645537" w:rsidRDefault="00645537" w:rsidP="007B1A5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koszty rehabilitacji (basen, zab</w:t>
            </w:r>
            <w:r>
              <w:rPr>
                <w:rFonts w:ascii="Arial" w:hAnsi="Arial" w:cs="Arial"/>
                <w:sz w:val="20"/>
                <w:szCs w:val="20"/>
              </w:rPr>
              <w:t xml:space="preserve">iegi rehabilitacyjne, inne ćwiczenia):  </w:t>
            </w:r>
          </w:p>
          <w:p w:rsidR="00645537" w:rsidRPr="00D926FA" w:rsidRDefault="00645537" w:rsidP="005A3B20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-  </w:t>
            </w:r>
            <w:r>
              <w:rPr>
                <w:rFonts w:ascii="Arial" w:hAnsi="Arial" w:cs="Arial"/>
                <w:sz w:val="20"/>
                <w:szCs w:val="20"/>
              </w:rPr>
              <w:t>basen 14 osób x 8 zł x 12 m-</w:t>
            </w:r>
            <w:r w:rsidRPr="00487530">
              <w:rPr>
                <w:rFonts w:ascii="Arial" w:hAnsi="Arial" w:cs="Arial"/>
                <w:sz w:val="20"/>
                <w:szCs w:val="20"/>
              </w:rPr>
              <w:t>cy = 1 344,00 zł</w:t>
            </w:r>
          </w:p>
          <w:p w:rsidR="00645537" w:rsidRPr="00A6177B" w:rsidRDefault="00645537" w:rsidP="005A3B20">
            <w:pPr>
              <w:rPr>
                <w:rFonts w:ascii="Arial" w:hAnsi="Arial" w:cs="Arial"/>
                <w:sz w:val="20"/>
                <w:szCs w:val="20"/>
              </w:rPr>
            </w:pPr>
            <w:r w:rsidRPr="00A6177B">
              <w:rPr>
                <w:rFonts w:ascii="Arial" w:hAnsi="Arial" w:cs="Arial"/>
                <w:sz w:val="20"/>
                <w:szCs w:val="20"/>
              </w:rPr>
              <w:t xml:space="preserve">- rehabilitant : 1650,46 zł x 12 m-cy = 19 805,52 zł, </w:t>
            </w:r>
          </w:p>
          <w:p w:rsidR="00645537" w:rsidRDefault="00645537" w:rsidP="005A3B20">
            <w:pPr>
              <w:rPr>
                <w:rFonts w:ascii="Arial" w:hAnsi="Arial" w:cs="Arial"/>
                <w:sz w:val="20"/>
                <w:szCs w:val="20"/>
              </w:rPr>
            </w:pPr>
            <w:r w:rsidRPr="00A6177B">
              <w:rPr>
                <w:rFonts w:ascii="Arial" w:hAnsi="Arial" w:cs="Arial"/>
                <w:sz w:val="20"/>
                <w:szCs w:val="20"/>
              </w:rPr>
              <w:t>- rehab. ruchowa: 1h x 2 razy w tyg. x 100 zł x 4tyg = 800 zł,</w:t>
            </w:r>
          </w:p>
          <w:p w:rsidR="00645537" w:rsidRPr="00487530" w:rsidRDefault="00645537" w:rsidP="00A617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=  22 749,52 zł (w </w:t>
            </w:r>
            <w:r w:rsidRPr="00487530">
              <w:rPr>
                <w:rFonts w:ascii="Arial" w:hAnsi="Arial" w:cs="Arial"/>
                <w:sz w:val="20"/>
                <w:szCs w:val="20"/>
              </w:rPr>
              <w:t>ty</w:t>
            </w:r>
            <w:r>
              <w:rPr>
                <w:rFonts w:ascii="Arial" w:hAnsi="Arial" w:cs="Arial"/>
                <w:sz w:val="20"/>
                <w:szCs w:val="20"/>
              </w:rPr>
              <w:t>m koszty dział. gospodarczej)</w:t>
            </w:r>
          </w:p>
          <w:p w:rsidR="00645537" w:rsidRPr="00487530" w:rsidRDefault="00645537" w:rsidP="007B1A5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 usł. por</w:t>
            </w:r>
            <w:r>
              <w:rPr>
                <w:rFonts w:ascii="Arial" w:hAnsi="Arial" w:cs="Arial"/>
                <w:sz w:val="20"/>
                <w:szCs w:val="20"/>
              </w:rPr>
              <w:t>ządkowe: 1 887,84 zł x 12 m-</w:t>
            </w:r>
            <w:r w:rsidRPr="00487530">
              <w:rPr>
                <w:rFonts w:ascii="Arial" w:hAnsi="Arial" w:cs="Arial"/>
                <w:sz w:val="20"/>
                <w:szCs w:val="20"/>
              </w:rPr>
              <w:t>cy = 22 654,08 zł, (w tym koszty dział gospodarczej)</w:t>
            </w:r>
          </w:p>
          <w:p w:rsidR="00645537" w:rsidRPr="00487530" w:rsidRDefault="00645537" w:rsidP="007B1A5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usł. Informatyczne</w:t>
            </w:r>
            <w:r>
              <w:rPr>
                <w:rFonts w:ascii="Arial" w:hAnsi="Arial" w:cs="Arial"/>
                <w:sz w:val="20"/>
                <w:szCs w:val="20"/>
              </w:rPr>
              <w:t>: 300,00 zł x 12 m-</w:t>
            </w:r>
            <w:r w:rsidRPr="00487530">
              <w:rPr>
                <w:rFonts w:ascii="Arial" w:hAnsi="Arial" w:cs="Arial"/>
                <w:sz w:val="20"/>
                <w:szCs w:val="20"/>
              </w:rPr>
              <w:t>cy = 3 600,00 zł,</w:t>
            </w:r>
          </w:p>
          <w:p w:rsidR="00645537" w:rsidRPr="00487530" w:rsidRDefault="00645537" w:rsidP="007B1A5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 konserwat</w:t>
            </w:r>
            <w:r>
              <w:rPr>
                <w:rFonts w:ascii="Arial" w:hAnsi="Arial" w:cs="Arial"/>
                <w:sz w:val="20"/>
                <w:szCs w:val="20"/>
              </w:rPr>
              <w:t>or: 943,92 zł brutto x 12 m-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cy = 11 327,04 zł, </w:t>
            </w:r>
          </w:p>
          <w:p w:rsidR="00645537" w:rsidRPr="00487530" w:rsidRDefault="00645537" w:rsidP="007B1A58">
            <w:pPr>
              <w:ind w:left="391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 (w tym </w:t>
            </w:r>
            <w:r>
              <w:rPr>
                <w:rFonts w:ascii="Arial" w:hAnsi="Arial" w:cs="Arial"/>
                <w:sz w:val="20"/>
                <w:szCs w:val="20"/>
              </w:rPr>
              <w:t>1 895,04</w:t>
            </w:r>
            <w:bookmarkStart w:id="0" w:name="_GoBack"/>
            <w:bookmarkEnd w:id="0"/>
            <w:r w:rsidRPr="00487530">
              <w:rPr>
                <w:rFonts w:ascii="Arial" w:hAnsi="Arial" w:cs="Arial"/>
                <w:sz w:val="20"/>
                <w:szCs w:val="20"/>
              </w:rPr>
              <w:t xml:space="preserve"> zł koszty działalności gospodarczej)</w:t>
            </w:r>
          </w:p>
          <w:p w:rsidR="00645537" w:rsidRPr="005A3B20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14)    usł. pomiaru skuteczności ochrony przeciwporażeniowej (raz w roku)  1 000 zł</w:t>
            </w:r>
          </w:p>
          <w:p w:rsidR="00645537" w:rsidRPr="007A7847" w:rsidRDefault="00645537" w:rsidP="007B1A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7847">
              <w:rPr>
                <w:rFonts w:ascii="Arial" w:hAnsi="Arial" w:cs="Arial"/>
                <w:b/>
                <w:sz w:val="20"/>
                <w:szCs w:val="20"/>
              </w:rPr>
              <w:t xml:space="preserve">RAZEM </w:t>
            </w:r>
          </w:p>
          <w:p w:rsidR="00645537" w:rsidRPr="007A7847" w:rsidRDefault="00645537" w:rsidP="00A617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7847">
              <w:rPr>
                <w:rFonts w:ascii="Arial" w:hAnsi="Arial" w:cs="Arial"/>
                <w:sz w:val="20"/>
                <w:szCs w:val="20"/>
              </w:rPr>
              <w:t xml:space="preserve">koszty: 44 335,00  PFRON + </w:t>
            </w:r>
            <w:r>
              <w:rPr>
                <w:rFonts w:ascii="Arial" w:hAnsi="Arial" w:cs="Arial"/>
                <w:sz w:val="20"/>
                <w:szCs w:val="20"/>
              </w:rPr>
              <w:t>56 227,48</w:t>
            </w:r>
            <w:r w:rsidRPr="007A7847">
              <w:rPr>
                <w:rFonts w:ascii="Arial" w:hAnsi="Arial" w:cs="Arial"/>
                <w:sz w:val="20"/>
                <w:szCs w:val="20"/>
              </w:rPr>
              <w:t xml:space="preserve"> UM = </w:t>
            </w:r>
            <w:r>
              <w:rPr>
                <w:rFonts w:ascii="Arial" w:hAnsi="Arial" w:cs="Arial"/>
                <w:sz w:val="20"/>
                <w:szCs w:val="20"/>
              </w:rPr>
              <w:t>100 562,48</w:t>
            </w:r>
            <w:r w:rsidRPr="007A7847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455" w:type="dxa"/>
          </w:tcPr>
          <w:p w:rsidR="00645537" w:rsidRPr="00487530" w:rsidRDefault="00645537" w:rsidP="00E266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Default="00645537" w:rsidP="00D720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D720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10 000,00</w:t>
            </w: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10 000,00</w:t>
            </w:r>
          </w:p>
          <w:p w:rsidR="00645537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D720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2 500,00</w:t>
            </w: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3 000,00</w:t>
            </w:r>
          </w:p>
          <w:p w:rsidR="00645537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3 000,00</w:t>
            </w:r>
          </w:p>
          <w:p w:rsidR="00645537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D720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A617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315,00</w:t>
            </w:r>
          </w:p>
          <w:p w:rsidR="00645537" w:rsidRPr="00487530" w:rsidRDefault="00645537" w:rsidP="00D720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28B8">
              <w:rPr>
                <w:rFonts w:ascii="Arial" w:hAnsi="Arial" w:cs="Arial"/>
                <w:b/>
                <w:sz w:val="20"/>
                <w:szCs w:val="20"/>
              </w:rPr>
              <w:t>6 500</w:t>
            </w:r>
            <w:r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720,00</w:t>
            </w: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4 200,00</w:t>
            </w: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2 900,00</w:t>
            </w: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Default="00645537" w:rsidP="005A3B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645537" w:rsidRPr="00487530" w:rsidRDefault="00645537" w:rsidP="007B1A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1 200,00</w:t>
            </w:r>
          </w:p>
          <w:p w:rsidR="00645537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645537" w:rsidRPr="00487530" w:rsidRDefault="00645537" w:rsidP="007B1A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216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177B">
              <w:rPr>
                <w:rFonts w:ascii="Arial" w:hAnsi="Arial" w:cs="Arial"/>
                <w:b/>
                <w:sz w:val="20"/>
                <w:szCs w:val="20"/>
              </w:rPr>
              <w:t>44 335,00</w:t>
            </w:r>
          </w:p>
        </w:tc>
        <w:tc>
          <w:tcPr>
            <w:tcW w:w="2448" w:type="dxa"/>
          </w:tcPr>
          <w:p w:rsidR="00645537" w:rsidRPr="00487530" w:rsidRDefault="00645537" w:rsidP="00E266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28B8">
              <w:rPr>
                <w:rFonts w:ascii="Arial" w:hAnsi="Arial" w:cs="Arial"/>
                <w:b/>
                <w:sz w:val="20"/>
                <w:szCs w:val="20"/>
              </w:rPr>
              <w:t>4 000,00</w:t>
            </w:r>
          </w:p>
          <w:p w:rsidR="00645537" w:rsidRPr="00487530" w:rsidRDefault="00645537" w:rsidP="00D720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3 000,00</w:t>
            </w:r>
          </w:p>
          <w:p w:rsidR="00645537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D720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645537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28B8">
              <w:rPr>
                <w:rFonts w:ascii="Arial" w:hAnsi="Arial" w:cs="Arial"/>
                <w:b/>
                <w:sz w:val="20"/>
                <w:szCs w:val="20"/>
              </w:rPr>
              <w:t>4 000,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  <w:p w:rsidR="00645537" w:rsidRDefault="00645537" w:rsidP="00D720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A617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645537" w:rsidRPr="00487530" w:rsidRDefault="00645537" w:rsidP="00D720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 xml:space="preserve"> 500,00</w:t>
            </w: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720,00</w:t>
            </w: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28B8">
              <w:rPr>
                <w:rFonts w:ascii="Arial" w:hAnsi="Arial" w:cs="Arial"/>
                <w:b/>
                <w:sz w:val="20"/>
                <w:szCs w:val="20"/>
              </w:rPr>
              <w:t>3 500,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Default="00645537" w:rsidP="005A3B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177B">
              <w:rPr>
                <w:rFonts w:ascii="Arial" w:hAnsi="Arial" w:cs="Arial"/>
                <w:b/>
                <w:sz w:val="20"/>
                <w:szCs w:val="20"/>
              </w:rPr>
              <w:t>5 684,92</w:t>
            </w:r>
          </w:p>
          <w:p w:rsidR="00645537" w:rsidRPr="00487530" w:rsidRDefault="00645537" w:rsidP="007B1A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16 990,56</w:t>
            </w: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2 400,00</w:t>
            </w:r>
          </w:p>
          <w:p w:rsidR="00645537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9 432,00</w:t>
            </w: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1 000,00</w:t>
            </w:r>
          </w:p>
          <w:p w:rsidR="00645537" w:rsidRPr="00487530" w:rsidRDefault="00645537" w:rsidP="00216A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56 227,48</w:t>
            </w:r>
          </w:p>
        </w:tc>
      </w:tr>
      <w:tr w:rsidR="00645537" w:rsidRPr="00487530" w:rsidTr="007B1A58">
        <w:trPr>
          <w:jc w:val="center"/>
        </w:trPr>
        <w:tc>
          <w:tcPr>
            <w:tcW w:w="540" w:type="dxa"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140" w:type="dxa"/>
          </w:tcPr>
          <w:p w:rsidR="00645537" w:rsidRPr="00487530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koszty transportu i dowozu osób niepełnosprawnych</w:t>
            </w:r>
          </w:p>
        </w:tc>
        <w:tc>
          <w:tcPr>
            <w:tcW w:w="1620" w:type="dxa"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</w:rPr>
            </w:pPr>
          </w:p>
          <w:p w:rsidR="00645537" w:rsidRPr="00216A8A" w:rsidRDefault="00645537" w:rsidP="007B1A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39 726,20</w:t>
            </w:r>
          </w:p>
        </w:tc>
        <w:tc>
          <w:tcPr>
            <w:tcW w:w="5565" w:type="dxa"/>
          </w:tcPr>
          <w:p w:rsidR="00645537" w:rsidRPr="00487530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-ubezpieczenie 3 </w:t>
            </w:r>
            <w:r>
              <w:rPr>
                <w:rFonts w:ascii="Arial" w:hAnsi="Arial" w:cs="Arial"/>
                <w:sz w:val="20"/>
                <w:szCs w:val="20"/>
              </w:rPr>
              <w:t xml:space="preserve">samochodów </w:t>
            </w:r>
            <w:r w:rsidRPr="00A6177B">
              <w:rPr>
                <w:rFonts w:ascii="Arial" w:hAnsi="Arial" w:cs="Arial"/>
                <w:sz w:val="20"/>
                <w:szCs w:val="20"/>
              </w:rPr>
              <w:t>= 8 000,</w:t>
            </w:r>
            <w:r w:rsidRPr="00487530">
              <w:rPr>
                <w:rFonts w:ascii="Arial" w:hAnsi="Arial" w:cs="Arial"/>
                <w:sz w:val="20"/>
                <w:szCs w:val="20"/>
              </w:rPr>
              <w:t>00 zł,</w:t>
            </w:r>
          </w:p>
          <w:p w:rsidR="00645537" w:rsidRPr="00487530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-naprawy, zakup części, obowiązkowe przeglądy =</w:t>
            </w:r>
            <w:r>
              <w:rPr>
                <w:rFonts w:ascii="Arial" w:hAnsi="Arial" w:cs="Arial"/>
                <w:sz w:val="20"/>
                <w:szCs w:val="20"/>
              </w:rPr>
              <w:t xml:space="preserve"> 7 000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zł,</w:t>
            </w:r>
          </w:p>
          <w:p w:rsidR="00645537" w:rsidRPr="00487530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-mycie sam</w:t>
            </w:r>
            <w:r>
              <w:rPr>
                <w:rFonts w:ascii="Arial" w:hAnsi="Arial" w:cs="Arial"/>
                <w:sz w:val="20"/>
                <w:szCs w:val="20"/>
              </w:rPr>
              <w:t>ochodów 40,93 zł x 2 x 11 m-cy + 41,03 zł x 2 x 1 m-</w:t>
            </w:r>
            <w:r w:rsidRPr="00487530">
              <w:rPr>
                <w:rFonts w:ascii="Arial" w:hAnsi="Arial" w:cs="Arial"/>
                <w:sz w:val="20"/>
                <w:szCs w:val="20"/>
              </w:rPr>
              <w:t>c = 982,52 zł,</w:t>
            </w:r>
          </w:p>
          <w:p w:rsidR="00645537" w:rsidRPr="00487530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-paliwo i kosmetyki sam. ok. 1 600,00 x 12 m-cy  = 19 200,00 zł,</w:t>
            </w:r>
          </w:p>
          <w:p w:rsidR="00645537" w:rsidRPr="00487530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-bilet miesięczny  504</w:t>
            </w:r>
            <w:r>
              <w:rPr>
                <w:rFonts w:ascii="Arial" w:hAnsi="Arial" w:cs="Arial"/>
                <w:sz w:val="20"/>
                <w:szCs w:val="20"/>
              </w:rPr>
              <w:t>,00 zł x 12 m-</w:t>
            </w:r>
            <w:r w:rsidRPr="00487530">
              <w:rPr>
                <w:rFonts w:ascii="Arial" w:hAnsi="Arial" w:cs="Arial"/>
                <w:sz w:val="20"/>
                <w:szCs w:val="20"/>
              </w:rPr>
              <w:t>cy = 6 048,00 zł</w:t>
            </w:r>
          </w:p>
          <w:p w:rsidR="00645537" w:rsidRPr="00487530" w:rsidRDefault="00645537" w:rsidP="00BA31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razem = </w:t>
            </w:r>
            <w:r w:rsidRPr="00A6177B">
              <w:rPr>
                <w:rFonts w:ascii="Arial" w:hAnsi="Arial" w:cs="Arial"/>
                <w:sz w:val="20"/>
                <w:szCs w:val="20"/>
              </w:rPr>
              <w:t>41</w:t>
            </w:r>
            <w:r w:rsidRPr="00487530">
              <w:rPr>
                <w:rFonts w:ascii="Arial" w:hAnsi="Arial" w:cs="Arial"/>
                <w:sz w:val="20"/>
                <w:szCs w:val="20"/>
              </w:rPr>
              <w:t> 230,52 zł, (w tym koszt działalności gosp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8753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55" w:type="dxa"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F73074" w:rsidRDefault="00645537" w:rsidP="00216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177B">
              <w:rPr>
                <w:rFonts w:ascii="Arial" w:hAnsi="Arial" w:cs="Arial"/>
                <w:b/>
                <w:sz w:val="20"/>
                <w:szCs w:val="20"/>
              </w:rPr>
              <w:t>25 234,94</w:t>
            </w:r>
          </w:p>
        </w:tc>
        <w:tc>
          <w:tcPr>
            <w:tcW w:w="2448" w:type="dxa"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5537" w:rsidRPr="00BA31C7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14 491,26</w:t>
            </w:r>
          </w:p>
        </w:tc>
      </w:tr>
      <w:tr w:rsidR="00645537" w:rsidRPr="00487530" w:rsidTr="007B1A58">
        <w:trPr>
          <w:jc w:val="center"/>
        </w:trPr>
        <w:tc>
          <w:tcPr>
            <w:tcW w:w="540" w:type="dxa"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140" w:type="dxa"/>
          </w:tcPr>
          <w:p w:rsidR="00645537" w:rsidRPr="00487530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koszty szkoleń osób niepełnosprawnych związanych z prowadzoną działalnością gospodarczą i przygotowaniem ich do pracy na otwartym rynku pracy</w:t>
            </w:r>
          </w:p>
        </w:tc>
        <w:tc>
          <w:tcPr>
            <w:tcW w:w="1620" w:type="dxa"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</w:rPr>
            </w:pPr>
            <w:r w:rsidRPr="00880DBC">
              <w:rPr>
                <w:rFonts w:ascii="Arial" w:hAnsi="Arial" w:cs="Arial"/>
                <w:b/>
                <w:sz w:val="22"/>
                <w:szCs w:val="22"/>
              </w:rPr>
              <w:t>10 780,80</w:t>
            </w:r>
            <w:r w:rsidRPr="004875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65" w:type="dxa"/>
          </w:tcPr>
          <w:p w:rsidR="00645537" w:rsidRPr="00487530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</w:p>
          <w:p w:rsidR="00645537" w:rsidRPr="00487530" w:rsidRDefault="00645537" w:rsidP="00BA31C7">
            <w:pPr>
              <w:rPr>
                <w:rFonts w:ascii="Arial" w:hAnsi="Arial" w:cs="Arial"/>
                <w:sz w:val="20"/>
                <w:szCs w:val="20"/>
              </w:rPr>
            </w:pPr>
            <w:r w:rsidRPr="00880DBC">
              <w:rPr>
                <w:rFonts w:ascii="Arial" w:hAnsi="Arial" w:cs="Arial"/>
                <w:sz w:val="20"/>
                <w:szCs w:val="20"/>
              </w:rPr>
              <w:t>898,40 zł x 12 m-cy = 10 780,80 zł</w:t>
            </w:r>
          </w:p>
        </w:tc>
        <w:tc>
          <w:tcPr>
            <w:tcW w:w="1455" w:type="dxa"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780,80</w:t>
            </w:r>
          </w:p>
        </w:tc>
        <w:tc>
          <w:tcPr>
            <w:tcW w:w="2448" w:type="dxa"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DBC">
              <w:rPr>
                <w:rFonts w:ascii="Arial" w:hAnsi="Arial" w:cs="Arial"/>
                <w:b/>
                <w:sz w:val="20"/>
                <w:szCs w:val="20"/>
              </w:rPr>
              <w:t>10 000,00</w:t>
            </w:r>
          </w:p>
        </w:tc>
      </w:tr>
      <w:tr w:rsidR="00645537" w:rsidRPr="00487530" w:rsidTr="007B1A58">
        <w:trPr>
          <w:jc w:val="center"/>
        </w:trPr>
        <w:tc>
          <w:tcPr>
            <w:tcW w:w="540" w:type="dxa"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140" w:type="dxa"/>
          </w:tcPr>
          <w:p w:rsidR="00645537" w:rsidRPr="00487530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wymiana za</w:t>
            </w:r>
            <w:r>
              <w:rPr>
                <w:rFonts w:ascii="Arial" w:hAnsi="Arial" w:cs="Arial"/>
                <w:sz w:val="20"/>
                <w:szCs w:val="20"/>
              </w:rPr>
              <w:t xml:space="preserve">mortyzowanych maszyn, urządzeń </w:t>
            </w:r>
            <w:r w:rsidRPr="00487530">
              <w:rPr>
                <w:rFonts w:ascii="Arial" w:hAnsi="Arial" w:cs="Arial"/>
                <w:sz w:val="20"/>
                <w:szCs w:val="20"/>
              </w:rPr>
              <w:t>i wyposażenia niezbędnych do prowadzenia produkcji lub świadczenia usług</w:t>
            </w:r>
          </w:p>
        </w:tc>
        <w:tc>
          <w:tcPr>
            <w:tcW w:w="1620" w:type="dxa"/>
          </w:tcPr>
          <w:p w:rsidR="00645537" w:rsidRPr="00880DBC" w:rsidRDefault="00645537" w:rsidP="007B1A58">
            <w:pPr>
              <w:jc w:val="center"/>
              <w:rPr>
                <w:rFonts w:ascii="Arial" w:hAnsi="Arial" w:cs="Arial"/>
                <w:b/>
              </w:rPr>
            </w:pPr>
          </w:p>
          <w:p w:rsidR="00645537" w:rsidRPr="00880DBC" w:rsidRDefault="00645537" w:rsidP="00F51533">
            <w:pPr>
              <w:jc w:val="center"/>
              <w:rPr>
                <w:rFonts w:ascii="Arial" w:hAnsi="Arial" w:cs="Arial"/>
                <w:b/>
              </w:rPr>
            </w:pPr>
            <w:r w:rsidRPr="00880DBC">
              <w:rPr>
                <w:rFonts w:ascii="Arial" w:hAnsi="Arial" w:cs="Arial"/>
                <w:b/>
                <w:sz w:val="22"/>
                <w:szCs w:val="22"/>
              </w:rPr>
              <w:t>110 800,00</w:t>
            </w:r>
          </w:p>
        </w:tc>
        <w:tc>
          <w:tcPr>
            <w:tcW w:w="5565" w:type="dxa"/>
          </w:tcPr>
          <w:p w:rsidR="00645537" w:rsidRPr="00880DBC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880DBC">
              <w:rPr>
                <w:rFonts w:ascii="Arial" w:hAnsi="Arial" w:cs="Arial"/>
                <w:sz w:val="20"/>
                <w:szCs w:val="20"/>
              </w:rPr>
              <w:t xml:space="preserve">- zmywarka – dział gastronomii  ok. 13 000 zł </w:t>
            </w:r>
          </w:p>
          <w:p w:rsidR="00645537" w:rsidRPr="00880DBC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880DBC">
              <w:rPr>
                <w:rFonts w:ascii="Arial" w:hAnsi="Arial" w:cs="Arial"/>
                <w:sz w:val="20"/>
                <w:szCs w:val="20"/>
              </w:rPr>
              <w:t xml:space="preserve">- samochód do działu ogrodnictwa </w:t>
            </w:r>
          </w:p>
          <w:p w:rsidR="00645537" w:rsidRPr="00880DBC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880DBC">
              <w:rPr>
                <w:rFonts w:ascii="Arial" w:hAnsi="Arial" w:cs="Arial"/>
                <w:sz w:val="20"/>
                <w:szCs w:val="20"/>
              </w:rPr>
              <w:t>- stół S2, sit do działu poligrafii ok. 5 000,00 zł</w:t>
            </w:r>
          </w:p>
          <w:p w:rsidR="00645537" w:rsidRPr="00880DBC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880DBC">
              <w:rPr>
                <w:rFonts w:ascii="Arial" w:hAnsi="Arial" w:cs="Arial"/>
                <w:sz w:val="20"/>
                <w:szCs w:val="20"/>
              </w:rPr>
              <w:t>- maszyna do druku offsetowego – dział poligrafii i sitodruku ok. 30 000 zł</w:t>
            </w:r>
          </w:p>
          <w:p w:rsidR="00645537" w:rsidRPr="00880DBC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880DB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80DBC">
              <w:rPr>
                <w:rFonts w:ascii="Arial" w:hAnsi="Arial" w:cs="Arial"/>
                <w:sz w:val="18"/>
                <w:szCs w:val="18"/>
              </w:rPr>
              <w:t>monitor do komputera-dział poligrafii i sitodruku ok. 5 500</w:t>
            </w:r>
            <w:r w:rsidRPr="00880DBC">
              <w:rPr>
                <w:rFonts w:ascii="Arial" w:hAnsi="Arial" w:cs="Arial"/>
                <w:sz w:val="20"/>
                <w:szCs w:val="20"/>
              </w:rPr>
              <w:t xml:space="preserve"> zł,</w:t>
            </w:r>
          </w:p>
          <w:p w:rsidR="00645537" w:rsidRPr="00880DBC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880DBC">
              <w:rPr>
                <w:rFonts w:ascii="Arial" w:hAnsi="Arial" w:cs="Arial"/>
                <w:sz w:val="20"/>
                <w:szCs w:val="20"/>
              </w:rPr>
              <w:t>- aktualizacja programu komputerowego – dział poligrafii i sitodruku ok. 5 300 zł</w:t>
            </w:r>
          </w:p>
          <w:p w:rsidR="00645537" w:rsidRPr="00880DBC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880DBC">
              <w:rPr>
                <w:rFonts w:ascii="Arial" w:hAnsi="Arial" w:cs="Arial"/>
                <w:sz w:val="20"/>
                <w:szCs w:val="20"/>
              </w:rPr>
              <w:t xml:space="preserve">- inne wyposażenie niezbędne do produkcji lub świadczenia usług </w:t>
            </w:r>
          </w:p>
        </w:tc>
        <w:tc>
          <w:tcPr>
            <w:tcW w:w="1455" w:type="dxa"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A617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DBC">
              <w:rPr>
                <w:rFonts w:ascii="Arial" w:hAnsi="Arial" w:cs="Arial"/>
                <w:b/>
                <w:sz w:val="20"/>
                <w:szCs w:val="20"/>
              </w:rPr>
              <w:t>110 800,00</w:t>
            </w:r>
          </w:p>
        </w:tc>
        <w:tc>
          <w:tcPr>
            <w:tcW w:w="2448" w:type="dxa"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645537" w:rsidRPr="00487530" w:rsidTr="007B1A58">
        <w:trPr>
          <w:jc w:val="center"/>
        </w:trPr>
        <w:tc>
          <w:tcPr>
            <w:tcW w:w="540" w:type="dxa"/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140" w:type="dxa"/>
          </w:tcPr>
          <w:p w:rsidR="00645537" w:rsidRPr="00487530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wymiana maszyn i urządzeń w związku ze zmianą profilu działalności zakładu</w:t>
            </w:r>
          </w:p>
        </w:tc>
        <w:tc>
          <w:tcPr>
            <w:tcW w:w="1620" w:type="dxa"/>
          </w:tcPr>
          <w:p w:rsidR="00645537" w:rsidRPr="00487530" w:rsidRDefault="00645537" w:rsidP="007B1A5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87530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  <w:tc>
          <w:tcPr>
            <w:tcW w:w="5565" w:type="dxa"/>
          </w:tcPr>
          <w:p w:rsidR="00645537" w:rsidRPr="00487530" w:rsidRDefault="00645537" w:rsidP="007B1A58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645537" w:rsidRPr="00487530" w:rsidRDefault="00645537" w:rsidP="007B1A58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448" w:type="dxa"/>
          </w:tcPr>
          <w:p w:rsidR="00645537" w:rsidRPr="00487530" w:rsidRDefault="00645537" w:rsidP="007B1A58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645537" w:rsidRPr="00487530" w:rsidTr="007B1A58">
        <w:trPr>
          <w:jc w:val="center"/>
        </w:trPr>
        <w:tc>
          <w:tcPr>
            <w:tcW w:w="540" w:type="dxa"/>
            <w:tcBorders>
              <w:bottom w:val="double" w:sz="4" w:space="0" w:color="auto"/>
            </w:tcBorders>
          </w:tcPr>
          <w:p w:rsidR="00645537" w:rsidRPr="00487530" w:rsidRDefault="00645537" w:rsidP="007B1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140" w:type="dxa"/>
            <w:tcBorders>
              <w:bottom w:val="double" w:sz="4" w:space="0" w:color="auto"/>
            </w:tcBorders>
          </w:tcPr>
          <w:p w:rsidR="00645537" w:rsidRPr="00487530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inne niezbędne do realizacji rehabilitacji, obsługi  i prowadzenia działalności gospodarczej.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45537" w:rsidRPr="00487530" w:rsidRDefault="00645537" w:rsidP="007B1A5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  <w:p w:rsidR="00645537" w:rsidRPr="00487530" w:rsidRDefault="00645537" w:rsidP="007B1A5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87530">
              <w:rPr>
                <w:rFonts w:ascii="Arial" w:hAnsi="Arial" w:cs="Arial"/>
                <w:b/>
                <w:sz w:val="22"/>
                <w:szCs w:val="22"/>
              </w:rPr>
              <w:t>3 000,00</w:t>
            </w:r>
          </w:p>
        </w:tc>
        <w:tc>
          <w:tcPr>
            <w:tcW w:w="5565" w:type="dxa"/>
            <w:tcBorders>
              <w:bottom w:val="double" w:sz="4" w:space="0" w:color="auto"/>
            </w:tcBorders>
          </w:tcPr>
          <w:p w:rsidR="00645537" w:rsidRPr="00487530" w:rsidRDefault="00645537" w:rsidP="007B1A58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naprawy sprzętu i urządzeń w działalności obsługowo-rehabilitacyjnej, zakup materiałów, części zamiennych oraz narzędzi do drobnych napraw w działalności obsługowo-rehabilitacyjnej, drobne naprawy, remonty w pomieszczeniach obsługowo-rehabilitacyjnych</w:t>
            </w:r>
          </w:p>
        </w:tc>
        <w:tc>
          <w:tcPr>
            <w:tcW w:w="1455" w:type="dxa"/>
            <w:tcBorders>
              <w:bottom w:val="double" w:sz="4" w:space="0" w:color="auto"/>
            </w:tcBorders>
          </w:tcPr>
          <w:p w:rsidR="00645537" w:rsidRPr="00487530" w:rsidRDefault="00645537" w:rsidP="007B1A58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3 000,00</w:t>
            </w:r>
          </w:p>
          <w:p w:rsidR="00645537" w:rsidRPr="00487530" w:rsidRDefault="00645537" w:rsidP="007B1A5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48" w:type="dxa"/>
            <w:tcBorders>
              <w:bottom w:val="double" w:sz="4" w:space="0" w:color="auto"/>
            </w:tcBorders>
          </w:tcPr>
          <w:p w:rsidR="00645537" w:rsidRPr="00487530" w:rsidRDefault="00645537" w:rsidP="007B1A58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537" w:rsidRPr="00487530" w:rsidRDefault="00645537" w:rsidP="007B1A58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645537" w:rsidRPr="00487530" w:rsidRDefault="00645537" w:rsidP="007B1A5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5537" w:rsidRPr="00487530" w:rsidTr="007B1A58">
        <w:trPr>
          <w:jc w:val="center"/>
        </w:trPr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:rsidR="00645537" w:rsidRPr="00487530" w:rsidRDefault="00645537" w:rsidP="007B1A5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4140" w:type="dxa"/>
            <w:tcBorders>
              <w:top w:val="double" w:sz="4" w:space="0" w:color="auto"/>
              <w:bottom w:val="double" w:sz="4" w:space="0" w:color="auto"/>
            </w:tcBorders>
          </w:tcPr>
          <w:p w:rsidR="00645537" w:rsidRPr="00487530" w:rsidRDefault="00645537" w:rsidP="007B1A5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Ogółem (poz. 1-11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645537" w:rsidRPr="00D72066" w:rsidRDefault="00645537" w:rsidP="00D72066">
            <w:pPr>
              <w:spacing w:before="120"/>
              <w:jc w:val="center"/>
              <w:rPr>
                <w:rFonts w:ascii="Arial" w:hAnsi="Arial" w:cs="Arial"/>
              </w:rPr>
            </w:pPr>
            <w:r w:rsidRPr="00880DBC">
              <w:rPr>
                <w:rFonts w:ascii="Arial" w:hAnsi="Arial" w:cs="Arial"/>
                <w:b/>
                <w:sz w:val="22"/>
                <w:szCs w:val="22"/>
              </w:rPr>
              <w:t>1 121 466,00</w:t>
            </w:r>
          </w:p>
        </w:tc>
        <w:tc>
          <w:tcPr>
            <w:tcW w:w="5565" w:type="dxa"/>
            <w:tcBorders>
              <w:top w:val="double" w:sz="4" w:space="0" w:color="auto"/>
              <w:bottom w:val="double" w:sz="4" w:space="0" w:color="auto"/>
            </w:tcBorders>
          </w:tcPr>
          <w:p w:rsidR="00645537" w:rsidRPr="00487530" w:rsidRDefault="00645537" w:rsidP="007B1A5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55" w:type="dxa"/>
            <w:tcBorders>
              <w:top w:val="double" w:sz="4" w:space="0" w:color="auto"/>
              <w:bottom w:val="double" w:sz="4" w:space="0" w:color="auto"/>
            </w:tcBorders>
          </w:tcPr>
          <w:p w:rsidR="00645537" w:rsidRPr="00D72066" w:rsidRDefault="00645537" w:rsidP="007B1A58">
            <w:pPr>
              <w:spacing w:before="120"/>
              <w:jc w:val="center"/>
              <w:rPr>
                <w:rFonts w:ascii="Arial" w:hAnsi="Arial" w:cs="Arial"/>
              </w:rPr>
            </w:pPr>
            <w:r w:rsidRPr="00880DBC">
              <w:rPr>
                <w:rFonts w:ascii="Arial" w:hAnsi="Arial" w:cs="Arial"/>
                <w:b/>
                <w:sz w:val="22"/>
                <w:szCs w:val="22"/>
              </w:rPr>
              <w:t>879 466,</w:t>
            </w:r>
            <w:r w:rsidRPr="00D72066"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  <w:tc>
          <w:tcPr>
            <w:tcW w:w="2448" w:type="dxa"/>
            <w:tcBorders>
              <w:top w:val="double" w:sz="4" w:space="0" w:color="auto"/>
              <w:bottom w:val="double" w:sz="4" w:space="0" w:color="auto"/>
            </w:tcBorders>
          </w:tcPr>
          <w:p w:rsidR="00645537" w:rsidRPr="00487530" w:rsidRDefault="00645537" w:rsidP="007B1A5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87530">
              <w:rPr>
                <w:rFonts w:ascii="Arial" w:hAnsi="Arial" w:cs="Arial"/>
                <w:b/>
                <w:sz w:val="22"/>
                <w:szCs w:val="22"/>
              </w:rPr>
              <w:t>242 000,00</w:t>
            </w:r>
          </w:p>
        </w:tc>
      </w:tr>
    </w:tbl>
    <w:p w:rsidR="00645537" w:rsidRDefault="00645537" w:rsidP="00131F0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28"/>
        <w:gridCol w:w="1843"/>
      </w:tblGrid>
      <w:tr w:rsidR="00645537" w:rsidRPr="00EF5719" w:rsidTr="002C635F">
        <w:tc>
          <w:tcPr>
            <w:tcW w:w="6828" w:type="dxa"/>
          </w:tcPr>
          <w:p w:rsidR="00645537" w:rsidRPr="002C635F" w:rsidRDefault="00645537" w:rsidP="00C86B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35F">
              <w:rPr>
                <w:rFonts w:ascii="Arial" w:hAnsi="Arial" w:cs="Arial"/>
                <w:b/>
                <w:sz w:val="20"/>
                <w:szCs w:val="20"/>
              </w:rPr>
              <w:t>Przewidywany koszt działania na 2011 r.: 100 %</w:t>
            </w:r>
          </w:p>
        </w:tc>
        <w:tc>
          <w:tcPr>
            <w:tcW w:w="1843" w:type="dxa"/>
          </w:tcPr>
          <w:p w:rsidR="00645537" w:rsidRPr="002C635F" w:rsidRDefault="00645537" w:rsidP="002C635F">
            <w:pPr>
              <w:jc w:val="right"/>
              <w:rPr>
                <w:rFonts w:ascii="Arial" w:hAnsi="Arial" w:cs="Arial"/>
                <w:b/>
              </w:rPr>
            </w:pPr>
            <w:r w:rsidRPr="002C635F">
              <w:rPr>
                <w:rFonts w:ascii="Arial" w:hAnsi="Arial" w:cs="Arial"/>
                <w:b/>
              </w:rPr>
              <w:t>2 420 000,00 zł</w:t>
            </w:r>
          </w:p>
        </w:tc>
      </w:tr>
      <w:tr w:rsidR="00645537" w:rsidRPr="00EF5719" w:rsidTr="002C635F">
        <w:tc>
          <w:tcPr>
            <w:tcW w:w="6828" w:type="dxa"/>
          </w:tcPr>
          <w:p w:rsidR="00645537" w:rsidRPr="002C635F" w:rsidRDefault="00645537" w:rsidP="00D316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35F">
              <w:rPr>
                <w:rFonts w:ascii="Arial" w:hAnsi="Arial" w:cs="Arial"/>
                <w:b/>
                <w:sz w:val="20"/>
                <w:szCs w:val="20"/>
              </w:rPr>
              <w:t>w tym PFRON + SODiR:  54 %</w:t>
            </w:r>
          </w:p>
        </w:tc>
        <w:tc>
          <w:tcPr>
            <w:tcW w:w="1843" w:type="dxa"/>
          </w:tcPr>
          <w:p w:rsidR="00645537" w:rsidRPr="002C635F" w:rsidRDefault="00645537" w:rsidP="002C635F">
            <w:pPr>
              <w:jc w:val="right"/>
              <w:rPr>
                <w:rFonts w:ascii="Arial" w:hAnsi="Arial" w:cs="Arial"/>
                <w:b/>
              </w:rPr>
            </w:pPr>
            <w:r w:rsidRPr="002C635F">
              <w:rPr>
                <w:rFonts w:ascii="Arial" w:hAnsi="Arial" w:cs="Arial"/>
                <w:b/>
              </w:rPr>
              <w:t>1 306 743,29 zł</w:t>
            </w:r>
          </w:p>
        </w:tc>
      </w:tr>
      <w:tr w:rsidR="00645537" w:rsidRPr="00EF5719" w:rsidTr="002C635F">
        <w:tc>
          <w:tcPr>
            <w:tcW w:w="6828" w:type="dxa"/>
          </w:tcPr>
          <w:p w:rsidR="00645537" w:rsidRPr="002C635F" w:rsidRDefault="00645537" w:rsidP="00C86B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35F">
              <w:rPr>
                <w:rFonts w:ascii="Arial" w:hAnsi="Arial" w:cs="Arial"/>
                <w:b/>
                <w:sz w:val="20"/>
                <w:szCs w:val="20"/>
              </w:rPr>
              <w:t>w tym Samorząd Województwa: 10% na podstawie odrębnej umowy</w:t>
            </w:r>
          </w:p>
        </w:tc>
        <w:tc>
          <w:tcPr>
            <w:tcW w:w="1843" w:type="dxa"/>
          </w:tcPr>
          <w:p w:rsidR="00645537" w:rsidRPr="002C635F" w:rsidRDefault="00645537" w:rsidP="002C635F">
            <w:pPr>
              <w:jc w:val="right"/>
              <w:rPr>
                <w:rFonts w:ascii="Arial" w:hAnsi="Arial" w:cs="Arial"/>
                <w:b/>
              </w:rPr>
            </w:pPr>
            <w:r w:rsidRPr="002C635F">
              <w:rPr>
                <w:rFonts w:ascii="Arial" w:hAnsi="Arial" w:cs="Arial"/>
                <w:b/>
              </w:rPr>
              <w:t>242 000,00 zł</w:t>
            </w:r>
          </w:p>
        </w:tc>
      </w:tr>
    </w:tbl>
    <w:p w:rsidR="00645537" w:rsidRPr="00487530" w:rsidRDefault="00645537" w:rsidP="00131F05">
      <w:pPr>
        <w:rPr>
          <w:rFonts w:ascii="Arial" w:hAnsi="Arial" w:cs="Arial"/>
          <w:b/>
          <w:sz w:val="20"/>
          <w:szCs w:val="20"/>
        </w:rPr>
      </w:pPr>
    </w:p>
    <w:p w:rsidR="00645537" w:rsidRPr="00487530" w:rsidRDefault="00645537" w:rsidP="00131F05">
      <w:pPr>
        <w:rPr>
          <w:rFonts w:ascii="Arial" w:hAnsi="Arial" w:cs="Arial"/>
          <w:b/>
          <w:sz w:val="20"/>
          <w:szCs w:val="20"/>
        </w:rPr>
      </w:pPr>
    </w:p>
    <w:p w:rsidR="00645537" w:rsidRDefault="00645537" w:rsidP="00131F05">
      <w:pPr>
        <w:rPr>
          <w:rFonts w:ascii="Arial" w:hAnsi="Arial" w:cs="Arial"/>
          <w:b/>
          <w:sz w:val="20"/>
          <w:szCs w:val="20"/>
        </w:rPr>
      </w:pPr>
    </w:p>
    <w:p w:rsidR="00645537" w:rsidRDefault="00645537" w:rsidP="00131F05">
      <w:pPr>
        <w:rPr>
          <w:rFonts w:ascii="Arial" w:hAnsi="Arial" w:cs="Arial"/>
          <w:b/>
          <w:sz w:val="20"/>
          <w:szCs w:val="20"/>
        </w:rPr>
      </w:pPr>
    </w:p>
    <w:p w:rsidR="00645537" w:rsidRPr="00487530" w:rsidRDefault="00645537" w:rsidP="00131F05">
      <w:pPr>
        <w:rPr>
          <w:rFonts w:ascii="Arial" w:hAnsi="Arial" w:cs="Arial"/>
          <w:b/>
          <w:sz w:val="20"/>
          <w:szCs w:val="20"/>
        </w:rPr>
      </w:pPr>
    </w:p>
    <w:p w:rsidR="00645537" w:rsidRPr="00487530" w:rsidRDefault="00645537" w:rsidP="00131F05">
      <w:pPr>
        <w:rPr>
          <w:rFonts w:ascii="Arial" w:hAnsi="Arial" w:cs="Arial"/>
          <w:b/>
          <w:sz w:val="20"/>
          <w:szCs w:val="20"/>
        </w:rPr>
      </w:pPr>
    </w:p>
    <w:p w:rsidR="00645537" w:rsidRPr="00487530" w:rsidRDefault="00645537" w:rsidP="00131F05">
      <w:pPr>
        <w:rPr>
          <w:rFonts w:ascii="Arial" w:hAnsi="Arial" w:cs="Arial"/>
          <w:b/>
          <w:sz w:val="20"/>
          <w:szCs w:val="20"/>
        </w:rPr>
      </w:pPr>
    </w:p>
    <w:p w:rsidR="00645537" w:rsidRPr="00487530" w:rsidRDefault="00645537" w:rsidP="00216A8A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Pr="00487530">
        <w:rPr>
          <w:rFonts w:ascii="Arial" w:hAnsi="Arial" w:cs="Arial"/>
        </w:rPr>
        <w:t>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87530">
        <w:rPr>
          <w:rFonts w:ascii="Arial" w:hAnsi="Arial" w:cs="Arial"/>
        </w:rPr>
        <w:t>................................................</w:t>
      </w:r>
    </w:p>
    <w:p w:rsidR="00645537" w:rsidRDefault="00645537" w:rsidP="00131F05">
      <w:pPr>
        <w:ind w:left="8496"/>
        <w:jc w:val="both"/>
        <w:rPr>
          <w:rFonts w:ascii="Arial" w:hAnsi="Arial" w:cs="Arial"/>
        </w:rPr>
      </w:pPr>
    </w:p>
    <w:p w:rsidR="00645537" w:rsidRDefault="00645537" w:rsidP="00216A8A">
      <w:pPr>
        <w:jc w:val="both"/>
        <w:rPr>
          <w:rFonts w:ascii="Arial" w:hAnsi="Arial" w:cs="Arial"/>
          <w:sz w:val="20"/>
          <w:szCs w:val="20"/>
        </w:rPr>
      </w:pPr>
    </w:p>
    <w:p w:rsidR="00645537" w:rsidRDefault="00645537" w:rsidP="00216A8A">
      <w:pPr>
        <w:jc w:val="both"/>
        <w:rPr>
          <w:rFonts w:ascii="Arial" w:hAnsi="Arial" w:cs="Arial"/>
          <w:sz w:val="20"/>
          <w:szCs w:val="20"/>
        </w:rPr>
      </w:pPr>
    </w:p>
    <w:p w:rsidR="00645537" w:rsidRPr="00D72066" w:rsidRDefault="00645537" w:rsidP="00216A8A">
      <w:pPr>
        <w:jc w:val="both"/>
        <w:rPr>
          <w:rFonts w:ascii="Arial" w:hAnsi="Arial" w:cs="Arial"/>
          <w:sz w:val="20"/>
          <w:szCs w:val="20"/>
        </w:rPr>
      </w:pPr>
    </w:p>
    <w:p w:rsidR="00645537" w:rsidRPr="00487530" w:rsidRDefault="00645537" w:rsidP="00D72066">
      <w:pPr>
        <w:ind w:left="566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</w:t>
      </w:r>
      <w:r w:rsidRPr="00487530">
        <w:rPr>
          <w:rFonts w:ascii="Arial" w:hAnsi="Arial" w:cs="Arial"/>
        </w:rPr>
        <w:t>.........</w:t>
      </w:r>
      <w:r>
        <w:rPr>
          <w:rFonts w:ascii="Arial" w:hAnsi="Arial" w:cs="Arial"/>
        </w:rPr>
        <w:t>.</w:t>
      </w:r>
      <w:r w:rsidRPr="00487530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</w:t>
      </w:r>
      <w:r w:rsidRPr="00487530">
        <w:rPr>
          <w:rFonts w:ascii="Arial" w:hAnsi="Arial" w:cs="Arial"/>
          <w:smallCaps/>
          <w:sz w:val="20"/>
          <w:szCs w:val="20"/>
        </w:rPr>
        <w:t xml:space="preserve"> W</w:t>
      </w:r>
      <w:r w:rsidRPr="00487530">
        <w:rPr>
          <w:rFonts w:ascii="Arial" w:hAnsi="Arial" w:cs="Arial"/>
          <w:smallCaps/>
        </w:rPr>
        <w:t>o</w:t>
      </w:r>
      <w:r>
        <w:rPr>
          <w:rFonts w:ascii="Arial" w:hAnsi="Arial" w:cs="Arial"/>
          <w:smallCaps/>
        </w:rPr>
        <w:t>jewództwo</w:t>
      </w: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  <w:t xml:space="preserve">   </w:t>
      </w:r>
      <w:r>
        <w:rPr>
          <w:rFonts w:ascii="Arial" w:hAnsi="Arial" w:cs="Arial"/>
          <w:smallCaps/>
          <w:sz w:val="20"/>
          <w:szCs w:val="20"/>
        </w:rPr>
        <w:t>ORGANIZATOR</w:t>
      </w:r>
    </w:p>
    <w:p w:rsidR="00645537" w:rsidRDefault="00645537"/>
    <w:sectPr w:rsidR="00645537" w:rsidSect="00D72066">
      <w:pgSz w:w="16838" w:h="11906" w:orient="landscape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E02F0"/>
    <w:multiLevelType w:val="hybridMultilevel"/>
    <w:tmpl w:val="DC8690B4"/>
    <w:lvl w:ilvl="0" w:tplc="5AF4D23C">
      <w:start w:val="1"/>
      <w:numFmt w:val="decimal"/>
      <w:lvlText w:val="%1)"/>
      <w:lvlJc w:val="left"/>
      <w:pPr>
        <w:tabs>
          <w:tab w:val="num" w:pos="113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11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F05"/>
    <w:rsid w:val="00096F65"/>
    <w:rsid w:val="00131F05"/>
    <w:rsid w:val="0016756A"/>
    <w:rsid w:val="00190498"/>
    <w:rsid w:val="00216A8A"/>
    <w:rsid w:val="002A2021"/>
    <w:rsid w:val="002B28B8"/>
    <w:rsid w:val="002C635F"/>
    <w:rsid w:val="00487530"/>
    <w:rsid w:val="00550C0C"/>
    <w:rsid w:val="005A3B20"/>
    <w:rsid w:val="00645537"/>
    <w:rsid w:val="00715664"/>
    <w:rsid w:val="007A7847"/>
    <w:rsid w:val="007B1A58"/>
    <w:rsid w:val="007D7653"/>
    <w:rsid w:val="00807B4B"/>
    <w:rsid w:val="00856ACD"/>
    <w:rsid w:val="00871E0A"/>
    <w:rsid w:val="00880DBC"/>
    <w:rsid w:val="008F3BAE"/>
    <w:rsid w:val="0090609E"/>
    <w:rsid w:val="00A6177B"/>
    <w:rsid w:val="00BA31C7"/>
    <w:rsid w:val="00C1632D"/>
    <w:rsid w:val="00C86B9B"/>
    <w:rsid w:val="00CC363A"/>
    <w:rsid w:val="00D31642"/>
    <w:rsid w:val="00D72066"/>
    <w:rsid w:val="00D74AA8"/>
    <w:rsid w:val="00D75E95"/>
    <w:rsid w:val="00D926FA"/>
    <w:rsid w:val="00DE245A"/>
    <w:rsid w:val="00E266AE"/>
    <w:rsid w:val="00E5586C"/>
    <w:rsid w:val="00EF5719"/>
    <w:rsid w:val="00F063E6"/>
    <w:rsid w:val="00F13053"/>
    <w:rsid w:val="00F51533"/>
    <w:rsid w:val="00F73074"/>
    <w:rsid w:val="00FD64BA"/>
    <w:rsid w:val="00FE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F0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56AC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959</Words>
  <Characters>5760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do aneksu Nr 9 z dnia </dc:title>
  <dc:subject/>
  <dc:creator>Województwa Zachodniopomorskiego</dc:creator>
  <cp:keywords/>
  <dc:description/>
  <cp:lastModifiedBy>Malwina Kozera</cp:lastModifiedBy>
  <cp:revision>2</cp:revision>
  <cp:lastPrinted>2011-11-14T09:17:00Z</cp:lastPrinted>
  <dcterms:created xsi:type="dcterms:W3CDTF">2012-01-10T08:12:00Z</dcterms:created>
  <dcterms:modified xsi:type="dcterms:W3CDTF">2012-01-10T08:12:00Z</dcterms:modified>
</cp:coreProperties>
</file>