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912" w:rsidRPr="00A64F77" w:rsidRDefault="00D23912" w:rsidP="00221815">
      <w:pPr>
        <w:jc w:val="right"/>
        <w:rPr>
          <w:rFonts w:ascii="Arial" w:hAnsi="Arial" w:cs="Arial"/>
          <w:sz w:val="18"/>
          <w:szCs w:val="18"/>
        </w:rPr>
      </w:pPr>
      <w:r w:rsidRPr="00A64F77">
        <w:rPr>
          <w:rFonts w:ascii="Arial" w:hAnsi="Arial" w:cs="Arial"/>
          <w:sz w:val="18"/>
          <w:szCs w:val="18"/>
        </w:rPr>
        <w:t>Załącznik nr 1</w:t>
      </w:r>
      <w:r>
        <w:rPr>
          <w:rFonts w:ascii="Arial" w:hAnsi="Arial" w:cs="Arial"/>
          <w:sz w:val="18"/>
          <w:szCs w:val="18"/>
        </w:rPr>
        <w:t xml:space="preserve"> do aneksu nr 1</w:t>
      </w:r>
      <w:r w:rsidRPr="00A64F77">
        <w:rPr>
          <w:rFonts w:ascii="Arial" w:hAnsi="Arial" w:cs="Arial"/>
          <w:sz w:val="18"/>
          <w:szCs w:val="18"/>
        </w:rPr>
        <w:t xml:space="preserve">  z dnia </w:t>
      </w:r>
      <w:r>
        <w:rPr>
          <w:rFonts w:ascii="Arial" w:hAnsi="Arial" w:cs="Arial"/>
          <w:sz w:val="18"/>
          <w:szCs w:val="18"/>
        </w:rPr>
        <w:t>……..</w:t>
      </w:r>
      <w:r w:rsidRPr="00A64F77">
        <w:rPr>
          <w:rFonts w:ascii="Arial" w:hAnsi="Arial" w:cs="Arial"/>
          <w:sz w:val="18"/>
          <w:szCs w:val="18"/>
        </w:rPr>
        <w:t>........................ 2011 r.</w:t>
      </w:r>
    </w:p>
    <w:p w:rsidR="00D23912" w:rsidRPr="00A64F77" w:rsidRDefault="00D23912" w:rsidP="00221815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umowy nr ROPS /1 </w:t>
      </w:r>
      <w:r w:rsidRPr="00A64F77">
        <w:rPr>
          <w:rFonts w:ascii="Arial" w:hAnsi="Arial" w:cs="Arial"/>
          <w:sz w:val="18"/>
          <w:szCs w:val="18"/>
        </w:rPr>
        <w:t>/</w:t>
      </w:r>
      <w:r>
        <w:rPr>
          <w:rFonts w:ascii="Arial" w:hAnsi="Arial" w:cs="Arial"/>
          <w:sz w:val="18"/>
          <w:szCs w:val="18"/>
        </w:rPr>
        <w:t xml:space="preserve"> </w:t>
      </w:r>
      <w:r w:rsidRPr="00A64F77">
        <w:rPr>
          <w:rFonts w:ascii="Arial" w:hAnsi="Arial" w:cs="Arial"/>
          <w:sz w:val="18"/>
          <w:szCs w:val="18"/>
        </w:rPr>
        <w:t>11 z dnia 2</w:t>
      </w:r>
      <w:r>
        <w:rPr>
          <w:rFonts w:ascii="Arial" w:hAnsi="Arial" w:cs="Arial"/>
          <w:sz w:val="18"/>
          <w:szCs w:val="18"/>
        </w:rPr>
        <w:t>4</w:t>
      </w:r>
      <w:r w:rsidRPr="00A64F77">
        <w:rPr>
          <w:rFonts w:ascii="Arial" w:hAnsi="Arial" w:cs="Arial"/>
          <w:sz w:val="18"/>
          <w:szCs w:val="18"/>
        </w:rPr>
        <w:t xml:space="preserve"> lutego 2011 r.</w:t>
      </w:r>
    </w:p>
    <w:p w:rsidR="00D23912" w:rsidRPr="004E5BFB" w:rsidRDefault="00D23912" w:rsidP="00221815">
      <w:pPr>
        <w:jc w:val="right"/>
        <w:rPr>
          <w:b/>
        </w:rPr>
      </w:pPr>
    </w:p>
    <w:p w:rsidR="00D23912" w:rsidRPr="004E5BFB" w:rsidRDefault="00D23912" w:rsidP="00221815">
      <w:pPr>
        <w:jc w:val="right"/>
        <w:rPr>
          <w:b/>
          <w:sz w:val="20"/>
          <w:szCs w:val="20"/>
        </w:rPr>
      </w:pPr>
    </w:p>
    <w:p w:rsidR="00D23912" w:rsidRPr="00B61E6B" w:rsidRDefault="00D23912" w:rsidP="00221815">
      <w:pPr>
        <w:jc w:val="center"/>
        <w:rPr>
          <w:rFonts w:ascii="Arial" w:hAnsi="Arial" w:cs="Arial"/>
          <w:b/>
        </w:rPr>
      </w:pPr>
      <w:r w:rsidRPr="00B61E6B">
        <w:rPr>
          <w:rFonts w:ascii="Arial" w:hAnsi="Arial" w:cs="Arial"/>
          <w:b/>
        </w:rPr>
        <w:t xml:space="preserve">ZAKRES FINANSOWY ZADANIA </w:t>
      </w:r>
    </w:p>
    <w:p w:rsidR="00D23912" w:rsidRPr="00B61E6B" w:rsidRDefault="00D23912" w:rsidP="00221815">
      <w:pPr>
        <w:jc w:val="center"/>
        <w:rPr>
          <w:rFonts w:ascii="Arial" w:hAnsi="Arial" w:cs="Arial"/>
          <w:b/>
        </w:rPr>
      </w:pPr>
      <w:r w:rsidRPr="00B61E6B">
        <w:rPr>
          <w:rFonts w:ascii="Arial" w:hAnsi="Arial" w:cs="Arial"/>
          <w:b/>
        </w:rPr>
        <w:t xml:space="preserve">„DOFINANSOWANIE KOSZTÓW DZIAŁALNOŚCI </w:t>
      </w:r>
      <w:r w:rsidRPr="00B61E6B">
        <w:rPr>
          <w:rFonts w:ascii="Arial" w:hAnsi="Arial" w:cs="Arial"/>
          <w:b/>
        </w:rPr>
        <w:br/>
        <w:t xml:space="preserve">OBSŁUGOWO-REHABILITACYJNEJ </w:t>
      </w:r>
    </w:p>
    <w:p w:rsidR="00D23912" w:rsidRPr="00B61E6B" w:rsidRDefault="00D23912" w:rsidP="00221815">
      <w:pPr>
        <w:jc w:val="center"/>
        <w:rPr>
          <w:rFonts w:ascii="Arial" w:hAnsi="Arial" w:cs="Arial"/>
          <w:b/>
        </w:rPr>
      </w:pPr>
      <w:r w:rsidRPr="00B61E6B">
        <w:rPr>
          <w:rFonts w:ascii="Arial" w:hAnsi="Arial" w:cs="Arial"/>
          <w:b/>
        </w:rPr>
        <w:t>ZAKŁADU AKTYWNOŚCI ZAWODOWEJ W STARGARDZIE SZCZECIŃSKIM”</w:t>
      </w:r>
    </w:p>
    <w:p w:rsidR="00D23912" w:rsidRPr="004E5BFB" w:rsidRDefault="00D23912" w:rsidP="00221815">
      <w:pPr>
        <w:jc w:val="both"/>
        <w:rPr>
          <w:b/>
          <w:sz w:val="20"/>
          <w:szCs w:val="20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756"/>
        <w:gridCol w:w="1842"/>
        <w:gridCol w:w="1842"/>
        <w:gridCol w:w="2640"/>
      </w:tblGrid>
      <w:tr w:rsidR="00D23912" w:rsidRPr="004E5BFB" w:rsidTr="00D2043D">
        <w:tc>
          <w:tcPr>
            <w:tcW w:w="540" w:type="dxa"/>
            <w:vMerge w:val="restart"/>
            <w:vAlign w:val="center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043D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756" w:type="dxa"/>
            <w:vMerge w:val="restart"/>
            <w:vAlign w:val="center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043D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6324" w:type="dxa"/>
            <w:gridSpan w:val="3"/>
          </w:tcPr>
          <w:p w:rsidR="00D23912" w:rsidRPr="00D2043D" w:rsidRDefault="00D23912" w:rsidP="00D2043D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043D">
              <w:rPr>
                <w:rFonts w:ascii="Arial" w:hAnsi="Arial" w:cs="Arial"/>
                <w:b/>
                <w:sz w:val="18"/>
                <w:szCs w:val="18"/>
              </w:rPr>
              <w:t>Koszty działalności obsługowo-rehabilitacyjnej</w:t>
            </w:r>
          </w:p>
        </w:tc>
      </w:tr>
      <w:tr w:rsidR="00D23912" w:rsidRPr="004E5BFB" w:rsidTr="00D2043D">
        <w:tc>
          <w:tcPr>
            <w:tcW w:w="540" w:type="dxa"/>
            <w:vMerge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56" w:type="dxa"/>
            <w:vMerge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23912" w:rsidRPr="00D2043D" w:rsidRDefault="00D23912" w:rsidP="00D20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043D">
              <w:rPr>
                <w:rFonts w:ascii="Arial" w:hAnsi="Arial" w:cs="Arial"/>
                <w:b/>
                <w:sz w:val="18"/>
                <w:szCs w:val="18"/>
              </w:rPr>
              <w:t>Przewidywany koszt</w:t>
            </w:r>
          </w:p>
        </w:tc>
        <w:tc>
          <w:tcPr>
            <w:tcW w:w="1842" w:type="dxa"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043D">
              <w:rPr>
                <w:rFonts w:ascii="Arial" w:hAnsi="Arial" w:cs="Arial"/>
                <w:b/>
                <w:sz w:val="18"/>
                <w:szCs w:val="18"/>
              </w:rPr>
              <w:t xml:space="preserve">Dofinansowanie ze środków PFRON </w:t>
            </w:r>
          </w:p>
        </w:tc>
        <w:tc>
          <w:tcPr>
            <w:tcW w:w="26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043D">
              <w:rPr>
                <w:rFonts w:ascii="Arial" w:hAnsi="Arial" w:cs="Arial"/>
                <w:b/>
                <w:sz w:val="18"/>
                <w:szCs w:val="18"/>
              </w:rPr>
              <w:t xml:space="preserve">Dofinansowanie ze środków Samorządu Województwa Zachodniopomorskiego </w:t>
            </w:r>
          </w:p>
        </w:tc>
      </w:tr>
      <w:tr w:rsidR="00D23912" w:rsidRPr="004E5BFB" w:rsidTr="00D2043D">
        <w:trPr>
          <w:trHeight w:val="591"/>
        </w:trPr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756" w:type="dxa"/>
          </w:tcPr>
          <w:p w:rsidR="00D23912" w:rsidRPr="00D2043D" w:rsidRDefault="00D23912" w:rsidP="00D709A4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 xml:space="preserve">Wynagrodzenie pracowników zaliczonych do znacznego lub umiarkowanego stopnia niepełnosprawności  </w:t>
            </w:r>
          </w:p>
        </w:tc>
        <w:tc>
          <w:tcPr>
            <w:tcW w:w="1842" w:type="dxa"/>
            <w:vMerge w:val="restart"/>
            <w:vAlign w:val="center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b/>
              </w:rPr>
            </w:pPr>
            <w:r w:rsidRPr="00D2043D">
              <w:rPr>
                <w:rFonts w:ascii="Arial" w:hAnsi="Arial" w:cs="Arial"/>
                <w:b/>
              </w:rPr>
              <w:t>1 074 416,00</w:t>
            </w:r>
          </w:p>
        </w:tc>
        <w:tc>
          <w:tcPr>
            <w:tcW w:w="1842" w:type="dxa"/>
            <w:vMerge w:val="restart"/>
            <w:vAlign w:val="center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b/>
              </w:rPr>
            </w:pPr>
            <w:r w:rsidRPr="00D2043D">
              <w:rPr>
                <w:rFonts w:ascii="Arial" w:hAnsi="Arial" w:cs="Arial"/>
                <w:b/>
              </w:rPr>
              <w:t>829 416,00</w:t>
            </w:r>
          </w:p>
        </w:tc>
        <w:tc>
          <w:tcPr>
            <w:tcW w:w="2640" w:type="dxa"/>
          </w:tcPr>
          <w:p w:rsidR="00D23912" w:rsidRPr="00D2043D" w:rsidRDefault="00D23912" w:rsidP="00D2043D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756" w:type="dxa"/>
          </w:tcPr>
          <w:p w:rsidR="00D23912" w:rsidRPr="00D2043D" w:rsidRDefault="00D23912" w:rsidP="00D709A4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Wynagrodzenie pracowników zatrudnionych przy działalności obsługowo-rehabilitacyjnej</w:t>
            </w:r>
          </w:p>
        </w:tc>
        <w:tc>
          <w:tcPr>
            <w:tcW w:w="1842" w:type="dxa"/>
            <w:vMerge/>
          </w:tcPr>
          <w:p w:rsidR="00D23912" w:rsidRPr="00D2043D" w:rsidRDefault="00D23912" w:rsidP="00D709A4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vMerge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D2043D">
              <w:rPr>
                <w:rFonts w:ascii="Arial" w:hAnsi="Arial" w:cs="Arial"/>
                <w:b/>
              </w:rPr>
              <w:t>165 600,00</w:t>
            </w: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756" w:type="dxa"/>
          </w:tcPr>
          <w:p w:rsidR="00D23912" w:rsidRPr="00D2043D" w:rsidRDefault="00D23912" w:rsidP="001334C5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Składki należne od  pracodawcy na ubezpieczenie społeczne, Fundusz Pracy i Fundusz Gwarantowanych Świadczeń Pracowniczych  naliczonych od kwot wynagrodzeń wymienionych  w pkt 2.</w:t>
            </w:r>
          </w:p>
        </w:tc>
        <w:tc>
          <w:tcPr>
            <w:tcW w:w="1842" w:type="dxa"/>
            <w:vMerge/>
          </w:tcPr>
          <w:p w:rsidR="00D23912" w:rsidRPr="00D2043D" w:rsidRDefault="00D23912" w:rsidP="00D709A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D2043D">
              <w:rPr>
                <w:rFonts w:ascii="Arial" w:hAnsi="Arial" w:cs="Arial"/>
                <w:b/>
              </w:rPr>
              <w:t>29 773,34</w:t>
            </w: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756" w:type="dxa"/>
          </w:tcPr>
          <w:p w:rsidR="00D23912" w:rsidRPr="00D2043D" w:rsidRDefault="00D23912" w:rsidP="00D709A4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 xml:space="preserve">Odpisy na ZFŚS lub wypłaty świadczeń urlopowych </w:t>
            </w:r>
          </w:p>
        </w:tc>
        <w:tc>
          <w:tcPr>
            <w:tcW w:w="1842" w:type="dxa"/>
            <w:vMerge/>
          </w:tcPr>
          <w:p w:rsidR="00D23912" w:rsidRPr="00D2043D" w:rsidRDefault="00D23912" w:rsidP="00D709A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756" w:type="dxa"/>
          </w:tcPr>
          <w:p w:rsidR="00D23912" w:rsidRPr="00D2043D" w:rsidRDefault="00D23912" w:rsidP="00D709A4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Dodatkowe wynagrodzenia roczne, odprawy emerytalne i pośmiertne, nagrody jubileuszowe</w:t>
            </w:r>
          </w:p>
        </w:tc>
        <w:tc>
          <w:tcPr>
            <w:tcW w:w="1842" w:type="dxa"/>
            <w:vMerge/>
          </w:tcPr>
          <w:p w:rsidR="00D23912" w:rsidRPr="00D2043D" w:rsidRDefault="00D23912" w:rsidP="00D709A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756" w:type="dxa"/>
          </w:tcPr>
          <w:p w:rsidR="00D23912" w:rsidRPr="00D2043D" w:rsidRDefault="00D23912" w:rsidP="00D709A4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 xml:space="preserve">Koszty materiałów, energii, usług materialnych i niematerialnych niezbędnych do realizacji rehabilitacji i obsługi </w:t>
            </w:r>
          </w:p>
        </w:tc>
        <w:tc>
          <w:tcPr>
            <w:tcW w:w="1842" w:type="dxa"/>
            <w:vMerge/>
          </w:tcPr>
          <w:p w:rsidR="00D23912" w:rsidRPr="00D2043D" w:rsidRDefault="00D23912" w:rsidP="00D709A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D2043D">
              <w:rPr>
                <w:rFonts w:ascii="Arial" w:hAnsi="Arial" w:cs="Arial"/>
                <w:b/>
              </w:rPr>
              <w:t>746,66</w:t>
            </w: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756" w:type="dxa"/>
          </w:tcPr>
          <w:p w:rsidR="00D23912" w:rsidRPr="00D2043D" w:rsidRDefault="00D23912" w:rsidP="00D709A4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Koszty transportu i dowozu osób niepełnosprawnych</w:t>
            </w:r>
          </w:p>
        </w:tc>
        <w:tc>
          <w:tcPr>
            <w:tcW w:w="1842" w:type="dxa"/>
            <w:vMerge/>
          </w:tcPr>
          <w:p w:rsidR="00D23912" w:rsidRPr="00D2043D" w:rsidRDefault="00D23912" w:rsidP="00D709A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D2043D">
              <w:rPr>
                <w:rFonts w:ascii="Arial" w:hAnsi="Arial" w:cs="Arial"/>
                <w:b/>
              </w:rPr>
              <w:t>26 000,00</w:t>
            </w: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756" w:type="dxa"/>
          </w:tcPr>
          <w:p w:rsidR="00D23912" w:rsidRPr="00D2043D" w:rsidRDefault="00D23912" w:rsidP="00D709A4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Koszty szkoleń osób niepełnosprawnych związanych z prowadzoną działalnością gospodarczą i przygotowaniem ich do pracy na otwartym rynku pracy</w:t>
            </w:r>
          </w:p>
        </w:tc>
        <w:tc>
          <w:tcPr>
            <w:tcW w:w="1842" w:type="dxa"/>
            <w:vMerge/>
          </w:tcPr>
          <w:p w:rsidR="00D23912" w:rsidRPr="00D2043D" w:rsidRDefault="00D23912" w:rsidP="00D709A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D2043D">
              <w:rPr>
                <w:rFonts w:ascii="Arial" w:hAnsi="Arial" w:cs="Arial"/>
                <w:b/>
              </w:rPr>
              <w:t>22 880,00</w:t>
            </w: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3756" w:type="dxa"/>
          </w:tcPr>
          <w:p w:rsidR="00D23912" w:rsidRPr="00D2043D" w:rsidRDefault="00D23912" w:rsidP="00D709A4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Wymiana zamortyzowanych maszyn, urządzeń i wyposażenia niezbędnych do prowadzenia produkcji lub świadczenia usług</w:t>
            </w:r>
          </w:p>
        </w:tc>
        <w:tc>
          <w:tcPr>
            <w:tcW w:w="1842" w:type="dxa"/>
            <w:vMerge/>
          </w:tcPr>
          <w:p w:rsidR="00D23912" w:rsidRPr="00D2043D" w:rsidRDefault="00D23912" w:rsidP="00D709A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3756" w:type="dxa"/>
          </w:tcPr>
          <w:p w:rsidR="00D23912" w:rsidRPr="00D2043D" w:rsidRDefault="00D23912" w:rsidP="00D709A4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Wymiana maszyn i urządzeń w związku ze zmianą profilu działalności zakładu</w:t>
            </w:r>
          </w:p>
        </w:tc>
        <w:tc>
          <w:tcPr>
            <w:tcW w:w="1842" w:type="dxa"/>
            <w:vMerge/>
          </w:tcPr>
          <w:p w:rsidR="00D23912" w:rsidRPr="00D2043D" w:rsidRDefault="00D23912" w:rsidP="00D709A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3756" w:type="dxa"/>
          </w:tcPr>
          <w:p w:rsidR="00D23912" w:rsidRPr="00D2043D" w:rsidRDefault="00D23912" w:rsidP="00D709A4">
            <w:pPr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Inne niezbędne do realizacji. rehabilitacji, obsługi i prowadzenia działalności gospodarczej.</w:t>
            </w:r>
          </w:p>
        </w:tc>
        <w:tc>
          <w:tcPr>
            <w:tcW w:w="1842" w:type="dxa"/>
            <w:vMerge/>
          </w:tcPr>
          <w:p w:rsidR="00D23912" w:rsidRPr="00D2043D" w:rsidRDefault="00D23912" w:rsidP="00D709A4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</w:p>
        </w:tc>
      </w:tr>
      <w:tr w:rsidR="00D23912" w:rsidRPr="004E5BFB" w:rsidTr="00D2043D">
        <w:tc>
          <w:tcPr>
            <w:tcW w:w="540" w:type="dxa"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043D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3756" w:type="dxa"/>
          </w:tcPr>
          <w:p w:rsidR="00D23912" w:rsidRPr="00D2043D" w:rsidRDefault="00D23912" w:rsidP="00D2043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D2043D">
              <w:rPr>
                <w:rFonts w:ascii="Arial" w:hAnsi="Arial" w:cs="Arial"/>
                <w:b/>
                <w:sz w:val="18"/>
                <w:szCs w:val="18"/>
              </w:rPr>
              <w:t>OGÓŁEM</w:t>
            </w:r>
          </w:p>
        </w:tc>
        <w:tc>
          <w:tcPr>
            <w:tcW w:w="1842" w:type="dxa"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</w:rPr>
            </w:pPr>
            <w:r w:rsidRPr="00D2043D">
              <w:rPr>
                <w:rFonts w:ascii="Arial" w:hAnsi="Arial" w:cs="Arial"/>
                <w:b/>
              </w:rPr>
              <w:t>1 074 416,00</w:t>
            </w:r>
          </w:p>
        </w:tc>
        <w:tc>
          <w:tcPr>
            <w:tcW w:w="1842" w:type="dxa"/>
          </w:tcPr>
          <w:p w:rsidR="00D23912" w:rsidRPr="00D2043D" w:rsidRDefault="00D23912" w:rsidP="00D2043D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D2043D">
              <w:rPr>
                <w:rFonts w:ascii="Arial" w:hAnsi="Arial" w:cs="Arial"/>
                <w:b/>
              </w:rPr>
              <w:t>829 416,00</w:t>
            </w:r>
            <w:bookmarkStart w:id="0" w:name="_GoBack"/>
            <w:bookmarkEnd w:id="0"/>
          </w:p>
        </w:tc>
        <w:tc>
          <w:tcPr>
            <w:tcW w:w="2640" w:type="dxa"/>
          </w:tcPr>
          <w:p w:rsidR="00D23912" w:rsidRPr="00D2043D" w:rsidRDefault="00D23912" w:rsidP="00D2043D">
            <w:pPr>
              <w:spacing w:before="120"/>
              <w:jc w:val="right"/>
              <w:rPr>
                <w:rFonts w:ascii="Arial" w:hAnsi="Arial" w:cs="Arial"/>
                <w:b/>
              </w:rPr>
            </w:pPr>
            <w:r w:rsidRPr="00D2043D">
              <w:rPr>
                <w:rFonts w:ascii="Arial" w:hAnsi="Arial" w:cs="Arial"/>
                <w:b/>
              </w:rPr>
              <w:t>245 000,00</w:t>
            </w:r>
          </w:p>
        </w:tc>
      </w:tr>
    </w:tbl>
    <w:p w:rsidR="00D23912" w:rsidRPr="004E5BFB" w:rsidRDefault="00D23912" w:rsidP="00221815">
      <w:pPr>
        <w:jc w:val="center"/>
        <w:rPr>
          <w:b/>
          <w:sz w:val="18"/>
          <w:szCs w:val="18"/>
        </w:rPr>
      </w:pPr>
    </w:p>
    <w:p w:rsidR="00D23912" w:rsidRPr="004E5BFB" w:rsidRDefault="00D23912" w:rsidP="00221815">
      <w:pPr>
        <w:jc w:val="center"/>
        <w:rPr>
          <w:b/>
          <w:sz w:val="20"/>
          <w:szCs w:val="20"/>
        </w:rPr>
      </w:pPr>
    </w:p>
    <w:p w:rsidR="00D23912" w:rsidRPr="004E5BFB" w:rsidRDefault="00D23912" w:rsidP="00221815">
      <w:pPr>
        <w:jc w:val="center"/>
        <w:rPr>
          <w:b/>
          <w:sz w:val="20"/>
          <w:szCs w:val="20"/>
        </w:rPr>
      </w:pPr>
    </w:p>
    <w:p w:rsidR="00D23912" w:rsidRPr="004E5BFB" w:rsidRDefault="00D23912" w:rsidP="00FD0550">
      <w:pPr>
        <w:rPr>
          <w:b/>
          <w:sz w:val="20"/>
          <w:szCs w:val="20"/>
        </w:rPr>
      </w:pPr>
    </w:p>
    <w:p w:rsidR="00D23912" w:rsidRPr="004E5BFB" w:rsidRDefault="00D23912" w:rsidP="00221815">
      <w:pPr>
        <w:jc w:val="center"/>
        <w:rPr>
          <w:b/>
          <w:sz w:val="20"/>
          <w:szCs w:val="20"/>
        </w:rPr>
      </w:pPr>
    </w:p>
    <w:p w:rsidR="00D23912" w:rsidRPr="004E5BFB" w:rsidRDefault="00D23912" w:rsidP="00221815">
      <w:pPr>
        <w:pStyle w:val="Heading3"/>
        <w:tabs>
          <w:tab w:val="num" w:pos="0"/>
        </w:tabs>
        <w:rPr>
          <w:rFonts w:ascii="Times New Roman" w:hAnsi="Times New Roman"/>
          <w:sz w:val="24"/>
        </w:rPr>
      </w:pPr>
      <w:r w:rsidRPr="004E5BFB">
        <w:rPr>
          <w:rFonts w:ascii="Times New Roman" w:hAnsi="Times New Roman"/>
          <w:sz w:val="24"/>
        </w:rPr>
        <w:t>DOTUJĄCY</w:t>
      </w:r>
      <w:r w:rsidRPr="004E5BFB">
        <w:rPr>
          <w:rFonts w:ascii="Times New Roman" w:hAnsi="Times New Roman"/>
          <w:sz w:val="24"/>
        </w:rPr>
        <w:tab/>
      </w:r>
      <w:r w:rsidRPr="004E5BFB">
        <w:rPr>
          <w:rFonts w:ascii="Times New Roman" w:hAnsi="Times New Roman"/>
          <w:sz w:val="24"/>
        </w:rPr>
        <w:tab/>
      </w:r>
      <w:r w:rsidRPr="004E5BFB">
        <w:rPr>
          <w:rFonts w:ascii="Times New Roman" w:hAnsi="Times New Roman"/>
          <w:sz w:val="24"/>
        </w:rPr>
        <w:tab/>
      </w:r>
      <w:r w:rsidRPr="004E5BFB">
        <w:rPr>
          <w:rFonts w:ascii="Times New Roman" w:hAnsi="Times New Roman"/>
          <w:sz w:val="24"/>
        </w:rPr>
        <w:tab/>
      </w:r>
      <w:r w:rsidRPr="004E5BFB">
        <w:rPr>
          <w:rFonts w:ascii="Times New Roman" w:hAnsi="Times New Roman"/>
          <w:sz w:val="24"/>
        </w:rPr>
        <w:tab/>
      </w:r>
      <w:r w:rsidRPr="004E5BFB">
        <w:rPr>
          <w:rFonts w:ascii="Times New Roman" w:hAnsi="Times New Roman"/>
          <w:sz w:val="24"/>
        </w:rPr>
        <w:tab/>
      </w:r>
      <w:r w:rsidRPr="004E5BFB">
        <w:rPr>
          <w:rFonts w:ascii="Times New Roman" w:hAnsi="Times New Roman"/>
          <w:sz w:val="24"/>
        </w:rPr>
        <w:tab/>
        <w:t xml:space="preserve">  DOTOWANY</w:t>
      </w:r>
    </w:p>
    <w:p w:rsidR="00D23912" w:rsidRPr="004E5BFB" w:rsidRDefault="00D23912" w:rsidP="00221815"/>
    <w:p w:rsidR="00D23912" w:rsidRPr="004E5BFB" w:rsidRDefault="00D23912" w:rsidP="00221815">
      <w:pPr>
        <w:tabs>
          <w:tab w:val="num" w:pos="0"/>
        </w:tabs>
        <w:rPr>
          <w:b/>
        </w:rPr>
      </w:pPr>
    </w:p>
    <w:p w:rsidR="00D23912" w:rsidRPr="004E5BFB" w:rsidRDefault="00D23912" w:rsidP="00221815">
      <w:pPr>
        <w:tabs>
          <w:tab w:val="num" w:pos="0"/>
        </w:tabs>
        <w:jc w:val="center"/>
      </w:pPr>
      <w:r w:rsidRPr="004E5BFB">
        <w:t>............................................                                              .............................................</w:t>
      </w:r>
    </w:p>
    <w:p w:rsidR="00D23912" w:rsidRPr="004E5BFB" w:rsidRDefault="00D23912" w:rsidP="00221815">
      <w:pPr>
        <w:tabs>
          <w:tab w:val="num" w:pos="0"/>
        </w:tabs>
        <w:jc w:val="center"/>
      </w:pPr>
    </w:p>
    <w:p w:rsidR="00D23912" w:rsidRDefault="00D23912" w:rsidP="00221815">
      <w:pPr>
        <w:tabs>
          <w:tab w:val="num" w:pos="0"/>
        </w:tabs>
        <w:jc w:val="center"/>
      </w:pPr>
    </w:p>
    <w:p w:rsidR="00D23912" w:rsidRPr="004E5BFB" w:rsidRDefault="00D23912" w:rsidP="00221815">
      <w:pPr>
        <w:tabs>
          <w:tab w:val="num" w:pos="0"/>
        </w:tabs>
        <w:jc w:val="center"/>
      </w:pPr>
    </w:p>
    <w:p w:rsidR="00D23912" w:rsidRPr="004E5BFB" w:rsidRDefault="00D23912" w:rsidP="00221815">
      <w:pPr>
        <w:tabs>
          <w:tab w:val="num" w:pos="0"/>
        </w:tabs>
        <w:jc w:val="center"/>
      </w:pPr>
      <w:r w:rsidRPr="004E5BFB">
        <w:t>............................................                                              .............................................</w:t>
      </w:r>
    </w:p>
    <w:p w:rsidR="00D23912" w:rsidRDefault="00D23912"/>
    <w:sectPr w:rsidR="00D23912" w:rsidSect="0022181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815"/>
    <w:rsid w:val="001334C5"/>
    <w:rsid w:val="00221815"/>
    <w:rsid w:val="00335E64"/>
    <w:rsid w:val="00400751"/>
    <w:rsid w:val="004E5BFB"/>
    <w:rsid w:val="006725BA"/>
    <w:rsid w:val="00776379"/>
    <w:rsid w:val="00A64F77"/>
    <w:rsid w:val="00B61E6B"/>
    <w:rsid w:val="00CA69D0"/>
    <w:rsid w:val="00D2043D"/>
    <w:rsid w:val="00D23912"/>
    <w:rsid w:val="00D709A4"/>
    <w:rsid w:val="00E14A5F"/>
    <w:rsid w:val="00E75985"/>
    <w:rsid w:val="00FD0550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815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21815"/>
    <w:pPr>
      <w:keepNext/>
      <w:jc w:val="center"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221815"/>
    <w:rPr>
      <w:rFonts w:ascii="Arial" w:hAnsi="Arial" w:cs="Times New Roman"/>
      <w:b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221815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294</Words>
  <Characters>1765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aneksu nr 1  z dnia ……</dc:title>
  <dc:subject/>
  <dc:creator>Województwa Zachodniopomorskiego</dc:creator>
  <cp:keywords/>
  <dc:description/>
  <cp:lastModifiedBy>Malwina Kozera</cp:lastModifiedBy>
  <cp:revision>2</cp:revision>
  <dcterms:created xsi:type="dcterms:W3CDTF">2011-11-23T10:31:00Z</dcterms:created>
  <dcterms:modified xsi:type="dcterms:W3CDTF">2011-11-23T10:31:00Z</dcterms:modified>
</cp:coreProperties>
</file>