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3FD" w:rsidRPr="00437065" w:rsidRDefault="006163FD" w:rsidP="0062089C">
      <w:pPr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2</w:t>
      </w:r>
    </w:p>
    <w:p w:rsidR="006163FD" w:rsidRPr="00437065" w:rsidRDefault="006163FD" w:rsidP="0062089C">
      <w:pPr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Uchwały Nr 1898 </w:t>
      </w:r>
      <w:r w:rsidRPr="00437065">
        <w:rPr>
          <w:rFonts w:ascii="Arial" w:hAnsi="Arial" w:cs="Arial"/>
          <w:sz w:val="18"/>
          <w:szCs w:val="18"/>
        </w:rPr>
        <w:t>/11</w:t>
      </w:r>
    </w:p>
    <w:p w:rsidR="006163FD" w:rsidRPr="00437065" w:rsidRDefault="006163FD" w:rsidP="0062089C">
      <w:pPr>
        <w:ind w:left="6372"/>
        <w:rPr>
          <w:rFonts w:ascii="Arial" w:hAnsi="Arial" w:cs="Arial"/>
          <w:sz w:val="18"/>
          <w:szCs w:val="18"/>
        </w:rPr>
      </w:pPr>
      <w:r w:rsidRPr="00437065">
        <w:rPr>
          <w:rFonts w:ascii="Arial" w:hAnsi="Arial" w:cs="Arial"/>
          <w:sz w:val="18"/>
          <w:szCs w:val="18"/>
        </w:rPr>
        <w:t>Zarządu Województwa Zachodniopomorskiego</w:t>
      </w:r>
    </w:p>
    <w:p w:rsidR="006163FD" w:rsidRPr="00437065" w:rsidRDefault="006163FD" w:rsidP="0062089C">
      <w:pPr>
        <w:ind w:left="6372"/>
        <w:rPr>
          <w:rFonts w:ascii="Arial" w:hAnsi="Arial" w:cs="Arial"/>
          <w:sz w:val="18"/>
          <w:szCs w:val="18"/>
        </w:rPr>
      </w:pPr>
      <w:r w:rsidRPr="00437065">
        <w:rPr>
          <w:rFonts w:ascii="Arial" w:hAnsi="Arial" w:cs="Arial"/>
          <w:sz w:val="18"/>
          <w:szCs w:val="18"/>
        </w:rPr>
        <w:t xml:space="preserve">z dnia </w:t>
      </w:r>
      <w:r>
        <w:rPr>
          <w:rFonts w:ascii="Arial" w:hAnsi="Arial" w:cs="Arial"/>
          <w:sz w:val="18"/>
          <w:szCs w:val="18"/>
        </w:rPr>
        <w:t>16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listopada </w:t>
      </w:r>
      <w:r w:rsidRPr="00437065">
        <w:rPr>
          <w:rFonts w:ascii="Arial" w:hAnsi="Arial" w:cs="Arial"/>
          <w:sz w:val="18"/>
          <w:szCs w:val="18"/>
        </w:rPr>
        <w:t xml:space="preserve"> 2011 r.</w:t>
      </w:r>
    </w:p>
    <w:p w:rsidR="006163FD" w:rsidRPr="00227EF9" w:rsidRDefault="006163FD" w:rsidP="0062089C">
      <w:pPr>
        <w:ind w:left="6372"/>
        <w:rPr>
          <w:rFonts w:ascii="Arial" w:hAnsi="Arial" w:cs="Arial"/>
          <w:sz w:val="20"/>
          <w:szCs w:val="20"/>
        </w:rPr>
      </w:pPr>
    </w:p>
    <w:p w:rsidR="006163FD" w:rsidRPr="00227EF9" w:rsidRDefault="006163FD" w:rsidP="0062089C">
      <w:pPr>
        <w:ind w:left="6372"/>
      </w:pPr>
    </w:p>
    <w:p w:rsidR="006163FD" w:rsidRPr="00227EF9" w:rsidRDefault="006163FD" w:rsidP="0062089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ANEKS NR </w:t>
      </w:r>
      <w:r w:rsidRPr="006410DC">
        <w:rPr>
          <w:rFonts w:ascii="Arial" w:hAnsi="Arial" w:cs="Arial"/>
          <w:b/>
          <w:bCs/>
        </w:rPr>
        <w:t>3</w:t>
      </w:r>
      <w:r w:rsidRPr="00227EF9">
        <w:rPr>
          <w:rFonts w:ascii="Arial" w:hAnsi="Arial" w:cs="Arial"/>
          <w:b/>
          <w:bCs/>
        </w:rPr>
        <w:t xml:space="preserve"> DO UMOWY NR ROPS / 2 / 11</w:t>
      </w:r>
    </w:p>
    <w:p w:rsidR="006163FD" w:rsidRPr="00227EF9" w:rsidRDefault="006163FD" w:rsidP="0062089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163FD" w:rsidRPr="00227EF9" w:rsidRDefault="006163FD" w:rsidP="0062089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163FD" w:rsidRPr="00227EF9" w:rsidRDefault="006163FD" w:rsidP="0062089C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zawarty w dniu ………………….. 2011 r. w Szczecinie pomiędzy:</w:t>
      </w:r>
    </w:p>
    <w:p w:rsidR="006163FD" w:rsidRPr="00227EF9" w:rsidRDefault="006163FD" w:rsidP="0062089C">
      <w:pPr>
        <w:jc w:val="both"/>
        <w:rPr>
          <w:rFonts w:ascii="Arial" w:hAnsi="Arial" w:cs="Arial"/>
          <w:sz w:val="20"/>
          <w:szCs w:val="20"/>
        </w:rPr>
      </w:pPr>
    </w:p>
    <w:p w:rsidR="006163FD" w:rsidRPr="00227EF9" w:rsidRDefault="006163FD" w:rsidP="0062089C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b/>
          <w:bCs/>
          <w:sz w:val="20"/>
          <w:szCs w:val="20"/>
        </w:rPr>
        <w:t xml:space="preserve">Województwem Zachodniopomorskim, </w:t>
      </w:r>
      <w:r w:rsidRPr="00227EF9">
        <w:rPr>
          <w:rFonts w:ascii="Arial" w:hAnsi="Arial" w:cs="Arial"/>
          <w:sz w:val="20"/>
          <w:szCs w:val="20"/>
        </w:rPr>
        <w:t xml:space="preserve">NIP 851-28-71-498,reprezentowanym przez: </w:t>
      </w:r>
    </w:p>
    <w:p w:rsidR="006163FD" w:rsidRPr="00227EF9" w:rsidRDefault="006163FD" w:rsidP="0062089C">
      <w:pPr>
        <w:jc w:val="both"/>
        <w:rPr>
          <w:rFonts w:ascii="Arial" w:hAnsi="Arial" w:cs="Arial"/>
          <w:sz w:val="20"/>
          <w:szCs w:val="20"/>
        </w:rPr>
      </w:pPr>
    </w:p>
    <w:p w:rsidR="006163FD" w:rsidRPr="00227EF9" w:rsidRDefault="006163FD" w:rsidP="0062089C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1)   </w:t>
      </w:r>
      <w:r>
        <w:rPr>
          <w:rFonts w:ascii="Arial" w:hAnsi="Arial" w:cs="Arial"/>
          <w:sz w:val="20"/>
          <w:szCs w:val="20"/>
        </w:rPr>
        <w:t>…………………………….</w:t>
      </w:r>
      <w:r w:rsidRPr="00227EF9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…………………………….</w:t>
      </w:r>
      <w:r w:rsidRPr="00227EF9">
        <w:rPr>
          <w:rFonts w:ascii="Arial" w:hAnsi="Arial" w:cs="Arial"/>
          <w:sz w:val="20"/>
          <w:szCs w:val="20"/>
        </w:rPr>
        <w:t xml:space="preserve"> Województwa Zachodniopomorskiego,</w:t>
      </w:r>
    </w:p>
    <w:p w:rsidR="006163FD" w:rsidRPr="00227EF9" w:rsidRDefault="006163FD" w:rsidP="0062089C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2)   ........................................ - .................................... Województwa Zachodniopomorskiego,</w:t>
      </w:r>
    </w:p>
    <w:p w:rsidR="006163FD" w:rsidRPr="00227EF9" w:rsidRDefault="006163FD" w:rsidP="0062089C">
      <w:pPr>
        <w:rPr>
          <w:rFonts w:ascii="Arial" w:hAnsi="Arial" w:cs="Arial"/>
          <w:b/>
          <w:bCs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zwanym dalej </w:t>
      </w:r>
      <w:r w:rsidRPr="00227EF9">
        <w:rPr>
          <w:rFonts w:ascii="Arial" w:hAnsi="Arial" w:cs="Arial"/>
          <w:b/>
          <w:bCs/>
          <w:sz w:val="20"/>
          <w:szCs w:val="20"/>
        </w:rPr>
        <w:t>„Dotującym”</w:t>
      </w:r>
    </w:p>
    <w:p w:rsidR="006163FD" w:rsidRPr="00227EF9" w:rsidRDefault="006163FD" w:rsidP="0062089C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a</w:t>
      </w:r>
    </w:p>
    <w:p w:rsidR="006163FD" w:rsidRPr="00227EF9" w:rsidRDefault="006163FD" w:rsidP="0062089C">
      <w:pPr>
        <w:pStyle w:val="BodyTextIndent2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6163FD" w:rsidRPr="00227EF9" w:rsidRDefault="006163FD" w:rsidP="0062089C">
      <w:pPr>
        <w:pStyle w:val="BodyTextIndent2"/>
        <w:tabs>
          <w:tab w:val="num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b/>
          <w:bCs/>
          <w:sz w:val="20"/>
          <w:szCs w:val="20"/>
        </w:rPr>
        <w:t xml:space="preserve">Polskim Stowarzyszeniem na Rzecz Osób z Upośledzeniem Umysłowym Koło </w:t>
      </w:r>
      <w:r w:rsidRPr="00227EF9">
        <w:rPr>
          <w:rFonts w:ascii="Arial" w:hAnsi="Arial" w:cs="Arial"/>
          <w:b/>
          <w:bCs/>
          <w:sz w:val="20"/>
          <w:szCs w:val="20"/>
        </w:rPr>
        <w:br/>
        <w:t>w Kołobrzegu</w:t>
      </w:r>
      <w:r w:rsidRPr="00227EF9">
        <w:rPr>
          <w:rFonts w:ascii="Arial" w:hAnsi="Arial" w:cs="Arial"/>
          <w:sz w:val="20"/>
          <w:szCs w:val="20"/>
        </w:rPr>
        <w:t>, NIP 671-10-30-458, ul. Mazowiecka 29, 78-100 Kołobrzeg, reprezentowanym przez:</w:t>
      </w:r>
    </w:p>
    <w:p w:rsidR="006163FD" w:rsidRPr="00227EF9" w:rsidRDefault="006163FD" w:rsidP="0062089C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hanging="1024"/>
        <w:rPr>
          <w:rFonts w:ascii="Arial" w:hAnsi="Arial" w:cs="Arial"/>
          <w:b/>
          <w:bCs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Mariana Jagiełkę - Przewodniczącego Zarządu Koła,</w:t>
      </w:r>
    </w:p>
    <w:p w:rsidR="006163FD" w:rsidRPr="00227EF9" w:rsidRDefault="006163FD" w:rsidP="0062089C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360" w:lineRule="auto"/>
        <w:ind w:hanging="1024"/>
        <w:rPr>
          <w:rFonts w:ascii="Arial" w:hAnsi="Arial" w:cs="Arial"/>
          <w:b/>
          <w:bCs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Zenona Włodarczyka - V-ce Przewodniczącego Zarządu Koła,</w:t>
      </w:r>
    </w:p>
    <w:p w:rsidR="006163FD" w:rsidRPr="00227EF9" w:rsidRDefault="006163FD" w:rsidP="0062089C">
      <w:pPr>
        <w:pStyle w:val="BodyTextIndent2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zwanym dalej </w:t>
      </w:r>
      <w:r w:rsidRPr="00227EF9">
        <w:rPr>
          <w:rFonts w:ascii="Arial" w:hAnsi="Arial" w:cs="Arial"/>
          <w:b/>
          <w:bCs/>
          <w:sz w:val="20"/>
          <w:szCs w:val="20"/>
        </w:rPr>
        <w:t>„Dotowanym”</w:t>
      </w:r>
      <w:r w:rsidRPr="00227EF9">
        <w:rPr>
          <w:rFonts w:ascii="Arial" w:hAnsi="Arial" w:cs="Arial"/>
          <w:sz w:val="20"/>
          <w:szCs w:val="20"/>
        </w:rPr>
        <w:t>.</w:t>
      </w:r>
    </w:p>
    <w:p w:rsidR="006163FD" w:rsidRPr="00227EF9" w:rsidRDefault="006163FD" w:rsidP="0062089C">
      <w:pPr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Na podstawie § 2 ww. umowy strony zgodnie postanawiają, co następuje:</w:t>
      </w:r>
    </w:p>
    <w:p w:rsidR="006163FD" w:rsidRPr="00227EF9" w:rsidRDefault="006163FD" w:rsidP="0062089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163FD" w:rsidRPr="00227EF9" w:rsidRDefault="006163FD" w:rsidP="0062089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27EF9">
        <w:rPr>
          <w:rFonts w:ascii="Arial" w:hAnsi="Arial" w:cs="Arial"/>
          <w:b/>
          <w:bCs/>
          <w:sz w:val="20"/>
          <w:szCs w:val="20"/>
        </w:rPr>
        <w:t>§ 1</w:t>
      </w:r>
    </w:p>
    <w:p w:rsidR="006163FD" w:rsidRPr="00227EF9" w:rsidRDefault="006163FD" w:rsidP="0062089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163FD" w:rsidRPr="009C63DB" w:rsidRDefault="006163FD" w:rsidP="009C63DB">
      <w:pPr>
        <w:jc w:val="both"/>
        <w:rPr>
          <w:rFonts w:ascii="Arial" w:hAnsi="Arial" w:cs="Arial"/>
          <w:sz w:val="20"/>
          <w:szCs w:val="20"/>
        </w:rPr>
      </w:pPr>
      <w:r w:rsidRPr="009C63DB">
        <w:rPr>
          <w:rFonts w:ascii="Arial" w:hAnsi="Arial" w:cs="Arial"/>
          <w:sz w:val="20"/>
          <w:szCs w:val="20"/>
        </w:rPr>
        <w:t>W związku ze zmianą wysokości udzielonego dofinansowania ze środków PFRON oraz z przesunięciami pomiędzy poszczególnymi rodzajami kosztów zmianie ulega treść załącznika nr 1 do umowy który otrzymuje brzmienie jak w załączeniu do niniejszego aneksu.</w:t>
      </w:r>
    </w:p>
    <w:p w:rsidR="006163FD" w:rsidRPr="00227EF9" w:rsidRDefault="006163FD" w:rsidP="0062089C">
      <w:pPr>
        <w:rPr>
          <w:rFonts w:ascii="Arial" w:hAnsi="Arial" w:cs="Arial"/>
          <w:sz w:val="20"/>
          <w:szCs w:val="20"/>
        </w:rPr>
      </w:pPr>
    </w:p>
    <w:p w:rsidR="006163FD" w:rsidRPr="00227EF9" w:rsidRDefault="006163FD" w:rsidP="0062089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27EF9">
        <w:rPr>
          <w:rFonts w:ascii="Arial" w:hAnsi="Arial" w:cs="Arial"/>
          <w:b/>
          <w:bCs/>
          <w:sz w:val="20"/>
          <w:szCs w:val="20"/>
        </w:rPr>
        <w:t>§ 2</w:t>
      </w:r>
    </w:p>
    <w:p w:rsidR="006163FD" w:rsidRPr="00227EF9" w:rsidRDefault="006163FD" w:rsidP="0062089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163FD" w:rsidRPr="00227EF9" w:rsidRDefault="006163FD" w:rsidP="0062089C">
      <w:pPr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Pozostałe paragrafy umowy pozostają bez zmian</w:t>
      </w:r>
    </w:p>
    <w:p w:rsidR="006163FD" w:rsidRPr="00227EF9" w:rsidRDefault="006163FD" w:rsidP="0062089C">
      <w:pPr>
        <w:rPr>
          <w:rFonts w:ascii="Arial" w:hAnsi="Arial" w:cs="Arial"/>
          <w:sz w:val="20"/>
          <w:szCs w:val="20"/>
        </w:rPr>
      </w:pPr>
    </w:p>
    <w:p w:rsidR="006163FD" w:rsidRPr="00227EF9" w:rsidRDefault="006163FD" w:rsidP="0062089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27EF9">
        <w:rPr>
          <w:rFonts w:ascii="Arial" w:hAnsi="Arial" w:cs="Arial"/>
          <w:b/>
          <w:bCs/>
          <w:sz w:val="20"/>
          <w:szCs w:val="20"/>
        </w:rPr>
        <w:t>§ 3</w:t>
      </w:r>
    </w:p>
    <w:p w:rsidR="006163FD" w:rsidRPr="00227EF9" w:rsidRDefault="006163FD" w:rsidP="0062089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163FD" w:rsidRPr="00227EF9" w:rsidRDefault="006163FD" w:rsidP="0062089C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Aneks wchodzi w życie z dniem podpisania.</w:t>
      </w:r>
    </w:p>
    <w:p w:rsidR="006163FD" w:rsidRPr="00227EF9" w:rsidRDefault="006163FD" w:rsidP="0062089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163FD" w:rsidRPr="00227EF9" w:rsidRDefault="006163FD" w:rsidP="0062089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27EF9">
        <w:rPr>
          <w:rFonts w:ascii="Arial" w:hAnsi="Arial" w:cs="Arial"/>
          <w:b/>
          <w:bCs/>
          <w:sz w:val="20"/>
          <w:szCs w:val="20"/>
        </w:rPr>
        <w:t>§ 4</w:t>
      </w:r>
    </w:p>
    <w:p w:rsidR="006163FD" w:rsidRPr="00227EF9" w:rsidRDefault="006163FD" w:rsidP="0062089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163FD" w:rsidRPr="00227EF9" w:rsidRDefault="006163FD" w:rsidP="0062089C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Pr="00227EF9">
        <w:rPr>
          <w:rFonts w:ascii="Arial" w:hAnsi="Arial" w:cs="Arial"/>
          <w:b/>
          <w:bCs/>
          <w:sz w:val="20"/>
          <w:szCs w:val="20"/>
        </w:rPr>
        <w:t>Dotowanego</w:t>
      </w:r>
      <w:r w:rsidRPr="00227EF9">
        <w:rPr>
          <w:rFonts w:ascii="Arial" w:hAnsi="Arial" w:cs="Arial"/>
          <w:sz w:val="20"/>
          <w:szCs w:val="20"/>
        </w:rPr>
        <w:t xml:space="preserve"> i dwa dla </w:t>
      </w:r>
      <w:r w:rsidRPr="00227EF9">
        <w:rPr>
          <w:rFonts w:ascii="Arial" w:hAnsi="Arial" w:cs="Arial"/>
          <w:b/>
          <w:bCs/>
          <w:sz w:val="20"/>
          <w:szCs w:val="20"/>
        </w:rPr>
        <w:t>Dotującego</w:t>
      </w:r>
      <w:r w:rsidRPr="00227EF9">
        <w:rPr>
          <w:rFonts w:ascii="Arial" w:hAnsi="Arial" w:cs="Arial"/>
          <w:sz w:val="20"/>
          <w:szCs w:val="20"/>
        </w:rPr>
        <w:t>.</w:t>
      </w:r>
    </w:p>
    <w:p w:rsidR="006163FD" w:rsidRDefault="006163FD" w:rsidP="0062089C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163FD" w:rsidRDefault="006163FD" w:rsidP="0062089C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163FD" w:rsidRDefault="006163FD" w:rsidP="0062089C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163FD" w:rsidRPr="00227EF9" w:rsidRDefault="006163FD" w:rsidP="0062089C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163FD" w:rsidRPr="00227EF9" w:rsidRDefault="006163FD" w:rsidP="0062089C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   .....................................................</w:t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  <w:t xml:space="preserve">   .....................................................</w:t>
      </w:r>
    </w:p>
    <w:p w:rsidR="006163FD" w:rsidRPr="00227EF9" w:rsidRDefault="006163FD" w:rsidP="0062089C">
      <w:pPr>
        <w:jc w:val="both"/>
        <w:rPr>
          <w:rFonts w:ascii="Arial" w:hAnsi="Arial" w:cs="Arial"/>
          <w:sz w:val="20"/>
          <w:szCs w:val="20"/>
        </w:rPr>
      </w:pPr>
    </w:p>
    <w:p w:rsidR="006163FD" w:rsidRDefault="006163FD" w:rsidP="0062089C">
      <w:pPr>
        <w:jc w:val="both"/>
        <w:rPr>
          <w:rFonts w:ascii="Arial" w:hAnsi="Arial" w:cs="Arial"/>
          <w:sz w:val="20"/>
          <w:szCs w:val="20"/>
        </w:rPr>
      </w:pPr>
    </w:p>
    <w:p w:rsidR="006163FD" w:rsidRDefault="006163FD" w:rsidP="0062089C">
      <w:pPr>
        <w:jc w:val="both"/>
        <w:rPr>
          <w:rFonts w:ascii="Arial" w:hAnsi="Arial" w:cs="Arial"/>
          <w:sz w:val="20"/>
          <w:szCs w:val="20"/>
        </w:rPr>
      </w:pPr>
    </w:p>
    <w:p w:rsidR="006163FD" w:rsidRPr="00227EF9" w:rsidRDefault="006163FD" w:rsidP="0062089C">
      <w:pPr>
        <w:jc w:val="both"/>
        <w:rPr>
          <w:rFonts w:ascii="Arial" w:hAnsi="Arial" w:cs="Arial"/>
          <w:sz w:val="20"/>
          <w:szCs w:val="20"/>
        </w:rPr>
      </w:pPr>
    </w:p>
    <w:p w:rsidR="006163FD" w:rsidRPr="00227EF9" w:rsidRDefault="006163FD" w:rsidP="0062089C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   .....................................................</w:t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  <w:t xml:space="preserve">   .....................................................</w:t>
      </w:r>
    </w:p>
    <w:p w:rsidR="006163FD" w:rsidRPr="00227EF9" w:rsidRDefault="006163FD" w:rsidP="0062089C">
      <w:pPr>
        <w:jc w:val="center"/>
        <w:rPr>
          <w:rFonts w:ascii="Arial" w:hAnsi="Arial" w:cs="Arial"/>
          <w:smallCaps/>
          <w:sz w:val="20"/>
          <w:szCs w:val="20"/>
        </w:rPr>
      </w:pPr>
    </w:p>
    <w:p w:rsidR="006163FD" w:rsidRPr="00227EF9" w:rsidRDefault="006163FD" w:rsidP="0062089C">
      <w:pPr>
        <w:jc w:val="center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mallCaps/>
          <w:sz w:val="20"/>
          <w:szCs w:val="20"/>
        </w:rPr>
        <w:t>DOTUJĄCY</w:t>
      </w:r>
      <w:r w:rsidRPr="00227EF9">
        <w:rPr>
          <w:rFonts w:ascii="Arial" w:hAnsi="Arial" w:cs="Arial"/>
          <w:smallCaps/>
          <w:sz w:val="20"/>
          <w:szCs w:val="20"/>
        </w:rPr>
        <w:tab/>
      </w:r>
      <w:r w:rsidRPr="00227EF9">
        <w:rPr>
          <w:rFonts w:ascii="Arial" w:hAnsi="Arial" w:cs="Arial"/>
          <w:smallCaps/>
          <w:sz w:val="20"/>
          <w:szCs w:val="20"/>
        </w:rPr>
        <w:tab/>
      </w:r>
      <w:r w:rsidRPr="00227EF9"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ab/>
      </w:r>
      <w:r w:rsidRPr="00227EF9">
        <w:rPr>
          <w:rFonts w:ascii="Arial" w:hAnsi="Arial" w:cs="Arial"/>
          <w:smallCaps/>
          <w:sz w:val="20"/>
          <w:szCs w:val="20"/>
        </w:rPr>
        <w:tab/>
      </w:r>
      <w:r w:rsidRPr="00227EF9">
        <w:rPr>
          <w:rFonts w:ascii="Arial" w:hAnsi="Arial" w:cs="Arial"/>
          <w:smallCaps/>
          <w:sz w:val="20"/>
          <w:szCs w:val="20"/>
        </w:rPr>
        <w:tab/>
      </w:r>
      <w:r w:rsidRPr="00227EF9">
        <w:rPr>
          <w:rFonts w:ascii="Arial" w:hAnsi="Arial" w:cs="Arial"/>
          <w:smallCaps/>
          <w:sz w:val="20"/>
          <w:szCs w:val="20"/>
        </w:rPr>
        <w:tab/>
        <w:t>DOTOWANY</w:t>
      </w:r>
    </w:p>
    <w:p w:rsidR="006163FD" w:rsidRPr="00227EF9" w:rsidRDefault="006163FD" w:rsidP="0062089C">
      <w:pPr>
        <w:rPr>
          <w:rFonts w:ascii="Arial" w:hAnsi="Arial" w:cs="Arial"/>
          <w:sz w:val="20"/>
          <w:szCs w:val="20"/>
        </w:rPr>
      </w:pPr>
    </w:p>
    <w:p w:rsidR="006163FD" w:rsidRPr="00227EF9" w:rsidRDefault="006163FD" w:rsidP="0062089C">
      <w:pPr>
        <w:rPr>
          <w:rFonts w:ascii="Arial" w:hAnsi="Arial" w:cs="Arial"/>
          <w:sz w:val="20"/>
          <w:szCs w:val="20"/>
        </w:rPr>
      </w:pPr>
    </w:p>
    <w:p w:rsidR="006163FD" w:rsidRPr="00227EF9" w:rsidRDefault="006163FD" w:rsidP="0062089C">
      <w:pPr>
        <w:rPr>
          <w:rFonts w:ascii="Arial" w:hAnsi="Arial" w:cs="Arial"/>
          <w:sz w:val="20"/>
          <w:szCs w:val="20"/>
        </w:rPr>
      </w:pPr>
    </w:p>
    <w:p w:rsidR="006163FD" w:rsidRDefault="006163FD"/>
    <w:sectPr w:rsidR="006163FD" w:rsidSect="005B3EF4">
      <w:pgSz w:w="11906" w:h="16838"/>
      <w:pgMar w:top="71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089C"/>
    <w:rsid w:val="000F266F"/>
    <w:rsid w:val="00161354"/>
    <w:rsid w:val="00220C3D"/>
    <w:rsid w:val="00227EF9"/>
    <w:rsid w:val="002C39B9"/>
    <w:rsid w:val="00437065"/>
    <w:rsid w:val="005B3EF4"/>
    <w:rsid w:val="00613771"/>
    <w:rsid w:val="006163FD"/>
    <w:rsid w:val="0062089C"/>
    <w:rsid w:val="006410DC"/>
    <w:rsid w:val="006A22C8"/>
    <w:rsid w:val="009C63DB"/>
    <w:rsid w:val="009F2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89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62089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2089C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228</Words>
  <Characters>1373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Województwa Zachodniopomorskiego</dc:creator>
  <cp:keywords/>
  <dc:description/>
  <cp:lastModifiedBy>Malwina Kozera</cp:lastModifiedBy>
  <cp:revision>2</cp:revision>
  <dcterms:created xsi:type="dcterms:W3CDTF">2011-11-23T10:30:00Z</dcterms:created>
  <dcterms:modified xsi:type="dcterms:W3CDTF">2011-11-23T10:30:00Z</dcterms:modified>
</cp:coreProperties>
</file>