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9F" w:rsidRPr="00452632" w:rsidRDefault="0030619F" w:rsidP="00840278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Załącznik nr 1</w:t>
      </w:r>
    </w:p>
    <w:p w:rsidR="0030619F" w:rsidRPr="00452632" w:rsidRDefault="0030619F" w:rsidP="00840278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452632">
        <w:rPr>
          <w:rFonts w:ascii="Arial" w:hAnsi="Arial" w:cs="Arial"/>
          <w:sz w:val="18"/>
          <w:szCs w:val="18"/>
          <w:lang w:eastAsia="pl-PL"/>
        </w:rPr>
        <w:t xml:space="preserve">do Uchwały Nr </w:t>
      </w:r>
      <w:r>
        <w:rPr>
          <w:rFonts w:ascii="Arial" w:hAnsi="Arial" w:cs="Arial"/>
          <w:sz w:val="18"/>
          <w:szCs w:val="18"/>
          <w:lang w:eastAsia="pl-PL"/>
        </w:rPr>
        <w:t>1970</w:t>
      </w:r>
      <w:r w:rsidRPr="00452632">
        <w:rPr>
          <w:rFonts w:ascii="Arial" w:hAnsi="Arial" w:cs="Arial"/>
          <w:sz w:val="18"/>
          <w:szCs w:val="18"/>
          <w:lang w:eastAsia="pl-PL"/>
        </w:rPr>
        <w:t xml:space="preserve"> /11</w:t>
      </w:r>
    </w:p>
    <w:p w:rsidR="0030619F" w:rsidRPr="00452632" w:rsidRDefault="0030619F" w:rsidP="00840278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452632">
        <w:rPr>
          <w:rFonts w:ascii="Arial" w:hAnsi="Arial" w:cs="Arial"/>
          <w:sz w:val="18"/>
          <w:szCs w:val="18"/>
          <w:lang w:eastAsia="pl-PL"/>
        </w:rPr>
        <w:t>Zarządu Województwa Zachodniopomorskiego</w:t>
      </w:r>
    </w:p>
    <w:p w:rsidR="0030619F" w:rsidRPr="00452632" w:rsidRDefault="0030619F" w:rsidP="00840278">
      <w:pPr>
        <w:spacing w:after="0" w:line="240" w:lineRule="auto"/>
        <w:ind w:left="6372"/>
        <w:rPr>
          <w:rFonts w:ascii="Arial" w:hAnsi="Arial" w:cs="Arial"/>
          <w:sz w:val="18"/>
          <w:szCs w:val="18"/>
          <w:lang w:eastAsia="pl-PL"/>
        </w:rPr>
      </w:pPr>
      <w:r w:rsidRPr="00452632">
        <w:rPr>
          <w:rFonts w:ascii="Arial" w:hAnsi="Arial" w:cs="Arial"/>
          <w:sz w:val="18"/>
          <w:szCs w:val="18"/>
          <w:lang w:eastAsia="pl-PL"/>
        </w:rPr>
        <w:t>z dnia</w:t>
      </w:r>
      <w:r>
        <w:rPr>
          <w:rFonts w:ascii="Arial" w:hAnsi="Arial" w:cs="Arial"/>
          <w:sz w:val="18"/>
          <w:szCs w:val="18"/>
          <w:lang w:eastAsia="pl-PL"/>
        </w:rPr>
        <w:t xml:space="preserve"> 25 listopada</w:t>
      </w:r>
      <w:bookmarkStart w:id="0" w:name="_GoBack"/>
      <w:bookmarkEnd w:id="0"/>
      <w:r w:rsidRPr="00452632">
        <w:rPr>
          <w:rFonts w:ascii="Arial" w:hAnsi="Arial" w:cs="Arial"/>
          <w:sz w:val="18"/>
          <w:szCs w:val="18"/>
          <w:lang w:eastAsia="pl-PL"/>
        </w:rPr>
        <w:t xml:space="preserve"> 2011 r.</w:t>
      </w:r>
    </w:p>
    <w:p w:rsidR="0030619F" w:rsidRPr="007C37D2" w:rsidRDefault="0030619F" w:rsidP="00840278">
      <w:pPr>
        <w:spacing w:after="0" w:line="240" w:lineRule="auto"/>
        <w:ind w:left="6372"/>
        <w:rPr>
          <w:rFonts w:ascii="Times New Roman" w:hAnsi="Times New Roman"/>
          <w:sz w:val="20"/>
          <w:szCs w:val="24"/>
          <w:lang w:eastAsia="pl-PL"/>
        </w:rPr>
      </w:pPr>
    </w:p>
    <w:p w:rsidR="0030619F" w:rsidRPr="007C37D2" w:rsidRDefault="0030619F" w:rsidP="00840278">
      <w:pPr>
        <w:spacing w:after="0" w:line="240" w:lineRule="auto"/>
        <w:ind w:left="6372"/>
        <w:rPr>
          <w:rFonts w:ascii="Times New Roman" w:hAnsi="Times New Roman"/>
          <w:sz w:val="16"/>
          <w:szCs w:val="16"/>
          <w:lang w:eastAsia="pl-PL"/>
        </w:rPr>
      </w:pPr>
    </w:p>
    <w:p w:rsidR="0030619F" w:rsidRPr="00452632" w:rsidRDefault="0030619F" w:rsidP="0084027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ANEKS NR 11</w:t>
      </w:r>
      <w:r w:rsidRPr="00452632">
        <w:rPr>
          <w:rFonts w:ascii="Arial" w:hAnsi="Arial" w:cs="Arial"/>
          <w:b/>
          <w:bCs/>
          <w:sz w:val="24"/>
          <w:szCs w:val="24"/>
          <w:lang w:eastAsia="pl-PL"/>
        </w:rPr>
        <w:t xml:space="preserve"> DO UMOWY NR </w:t>
      </w:r>
      <w:r w:rsidRPr="00452632">
        <w:rPr>
          <w:rFonts w:ascii="Arial" w:hAnsi="Arial" w:cs="Arial"/>
          <w:b/>
          <w:sz w:val="24"/>
          <w:szCs w:val="24"/>
          <w:lang w:eastAsia="pl-PL"/>
        </w:rPr>
        <w:t>WZiPS-II/37/08</w:t>
      </w:r>
    </w:p>
    <w:p w:rsidR="0030619F" w:rsidRPr="00452632" w:rsidRDefault="0030619F" w:rsidP="0084027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452632">
        <w:rPr>
          <w:rFonts w:ascii="Arial" w:hAnsi="Arial" w:cs="Arial"/>
          <w:b/>
          <w:bCs/>
          <w:sz w:val="24"/>
          <w:szCs w:val="24"/>
          <w:lang w:eastAsia="pl-PL"/>
        </w:rPr>
        <w:t xml:space="preserve">o dofinansowanie kosztów działalności obsługowo-rehabilitacyjnej  </w:t>
      </w:r>
      <w:r w:rsidRPr="00452632">
        <w:rPr>
          <w:rFonts w:ascii="Arial" w:hAnsi="Arial" w:cs="Arial"/>
          <w:b/>
          <w:bCs/>
          <w:sz w:val="24"/>
          <w:szCs w:val="24"/>
          <w:lang w:eastAsia="pl-PL"/>
        </w:rPr>
        <w:br/>
        <w:t>zakładu aktywności zawodowej</w:t>
      </w:r>
    </w:p>
    <w:p w:rsidR="0030619F" w:rsidRPr="007C37D2" w:rsidRDefault="0030619F" w:rsidP="008402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0619F" w:rsidRPr="00452632" w:rsidRDefault="0030619F" w:rsidP="008402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zawarty w dniu ……… listopada 2011 r. w Szczecinie pomiędzy:</w:t>
      </w:r>
    </w:p>
    <w:p w:rsidR="0030619F" w:rsidRPr="00452632" w:rsidRDefault="0030619F" w:rsidP="008402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0619F" w:rsidRPr="00452632" w:rsidRDefault="0030619F" w:rsidP="008402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452632">
        <w:rPr>
          <w:rFonts w:ascii="Arial" w:hAnsi="Arial" w:cs="Arial"/>
          <w:sz w:val="20"/>
          <w:szCs w:val="20"/>
          <w:lang w:eastAsia="pl-PL"/>
        </w:rPr>
        <w:t>NIP 851-28-71-498,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30619F" w:rsidRPr="00452632" w:rsidRDefault="0030619F" w:rsidP="008402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0619F" w:rsidRPr="00452632" w:rsidRDefault="0030619F" w:rsidP="008402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1)   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- 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………….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Województwa Zachodniopomorskiego,</w:t>
      </w:r>
    </w:p>
    <w:p w:rsidR="0030619F" w:rsidRPr="00452632" w:rsidRDefault="0030619F" w:rsidP="008402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2)   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.....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- </w:t>
      </w:r>
      <w:r>
        <w:rPr>
          <w:rFonts w:ascii="Arial" w:hAnsi="Arial" w:cs="Arial"/>
          <w:sz w:val="20"/>
          <w:szCs w:val="20"/>
          <w:lang w:eastAsia="pl-PL"/>
        </w:rPr>
        <w:t>……</w:t>
      </w:r>
      <w:r w:rsidRPr="00452632">
        <w:rPr>
          <w:rFonts w:ascii="Arial" w:hAnsi="Arial" w:cs="Arial"/>
          <w:sz w:val="20"/>
          <w:szCs w:val="20"/>
          <w:lang w:eastAsia="pl-PL"/>
        </w:rPr>
        <w:t>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Województwa Zachodniopomorskiego,</w:t>
      </w:r>
    </w:p>
    <w:p w:rsidR="0030619F" w:rsidRPr="00452632" w:rsidRDefault="0030619F" w:rsidP="00840278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30619F" w:rsidRPr="00452632" w:rsidRDefault="0030619F" w:rsidP="0084027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a</w:t>
      </w:r>
    </w:p>
    <w:p w:rsidR="0030619F" w:rsidRPr="00452632" w:rsidRDefault="0030619F" w:rsidP="00840278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0619F" w:rsidRPr="00452632" w:rsidRDefault="0030619F" w:rsidP="00840278">
      <w:pPr>
        <w:tabs>
          <w:tab w:val="num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br/>
        <w:t>w Stargardzie Szczecińskim</w:t>
      </w:r>
      <w:r w:rsidRPr="00452632">
        <w:rPr>
          <w:rFonts w:ascii="Arial" w:hAnsi="Arial" w:cs="Arial"/>
          <w:sz w:val="20"/>
          <w:szCs w:val="20"/>
          <w:lang w:eastAsia="pl-PL"/>
        </w:rPr>
        <w:t>, NIP 854-129-55-83, ul. Sikorskiego 16, 73-110 Stargard Szczeciński, reprezentowanym przez:</w:t>
      </w:r>
    </w:p>
    <w:p w:rsidR="0030619F" w:rsidRPr="00452632" w:rsidRDefault="0030619F" w:rsidP="00840278">
      <w:pPr>
        <w:numPr>
          <w:ilvl w:val="0"/>
          <w:numId w:val="1"/>
        </w:numPr>
        <w:spacing w:after="0" w:line="240" w:lineRule="auto"/>
        <w:ind w:hanging="1024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Kazimierza Nowickiego - Przewodniczącego Zarządu Koła,</w:t>
      </w:r>
    </w:p>
    <w:p w:rsidR="0030619F" w:rsidRPr="00452632" w:rsidRDefault="0030619F" w:rsidP="00840278">
      <w:pPr>
        <w:numPr>
          <w:ilvl w:val="0"/>
          <w:numId w:val="1"/>
        </w:numPr>
        <w:spacing w:after="0" w:line="360" w:lineRule="auto"/>
        <w:ind w:hanging="1024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Wiesławę Drużyńską - Wiceprzewodniczącą Zarządu Koła,</w:t>
      </w:r>
    </w:p>
    <w:p w:rsidR="0030619F" w:rsidRPr="00452632" w:rsidRDefault="0030619F" w:rsidP="00840278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452632">
        <w:rPr>
          <w:rFonts w:ascii="Arial" w:hAnsi="Arial" w:cs="Arial"/>
          <w:sz w:val="20"/>
          <w:szCs w:val="20"/>
          <w:lang w:eastAsia="pl-PL"/>
        </w:rPr>
        <w:t>.</w:t>
      </w:r>
    </w:p>
    <w:p w:rsidR="0030619F" w:rsidRPr="00452632" w:rsidRDefault="0030619F" w:rsidP="00840278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30619F" w:rsidRPr="006C35DF" w:rsidRDefault="0030619F" w:rsidP="008402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Na podstawie § 14 ust. 2 i § 5</w:t>
      </w:r>
      <w:r w:rsidRPr="006C35DF">
        <w:rPr>
          <w:rFonts w:ascii="Arial" w:hAnsi="Arial" w:cs="Arial"/>
          <w:sz w:val="20"/>
          <w:szCs w:val="20"/>
          <w:lang w:eastAsia="pl-PL"/>
        </w:rPr>
        <w:t xml:space="preserve"> ust. 2 ww. umowy strony zgodnie postanawiają, </w:t>
      </w:r>
      <w:r w:rsidRPr="006C35DF">
        <w:rPr>
          <w:rFonts w:ascii="Arial" w:hAnsi="Arial" w:cs="Arial"/>
          <w:sz w:val="20"/>
          <w:szCs w:val="20"/>
          <w:lang w:eastAsia="pl-PL"/>
        </w:rPr>
        <w:br/>
        <w:t>co następuje:</w:t>
      </w:r>
    </w:p>
    <w:p w:rsidR="0030619F" w:rsidRPr="00452632" w:rsidRDefault="0030619F" w:rsidP="0084027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30619F" w:rsidRPr="006C35DF" w:rsidRDefault="0030619F" w:rsidP="0084027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3F17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</w:t>
      </w:r>
      <w:r w:rsidRPr="007F3F17">
        <w:rPr>
          <w:rFonts w:ascii="Arial" w:hAnsi="Arial" w:cs="Arial"/>
          <w:bCs/>
          <w:sz w:val="20"/>
          <w:szCs w:val="20"/>
          <w:lang w:eastAsia="pl-PL"/>
        </w:rPr>
        <w:t>zobowiązuje się do</w:t>
      </w:r>
      <w:r w:rsidRPr="007F3F17">
        <w:rPr>
          <w:rFonts w:ascii="Arial" w:hAnsi="Arial" w:cs="Arial"/>
          <w:snapToGrid w:val="0"/>
          <w:sz w:val="20"/>
          <w:szCs w:val="20"/>
          <w:lang w:eastAsia="pl-PL"/>
        </w:rPr>
        <w:t xml:space="preserve"> dofinansowania działalności obsługowo-rehabilitacyjnej Zakładu w miesiącach </w:t>
      </w:r>
      <w:r>
        <w:rPr>
          <w:rFonts w:ascii="Arial" w:hAnsi="Arial" w:cs="Arial"/>
          <w:b/>
          <w:snapToGrid w:val="0"/>
          <w:sz w:val="20"/>
          <w:szCs w:val="20"/>
          <w:lang w:eastAsia="pl-PL"/>
        </w:rPr>
        <w:t>styczeń - grudzień 2012</w:t>
      </w:r>
      <w:r w:rsidRPr="007F3F17">
        <w:rPr>
          <w:rFonts w:ascii="Arial" w:hAnsi="Arial" w:cs="Arial"/>
          <w:b/>
          <w:snapToGrid w:val="0"/>
          <w:sz w:val="20"/>
          <w:szCs w:val="20"/>
          <w:lang w:eastAsia="pl-PL"/>
        </w:rPr>
        <w:t xml:space="preserve"> r.</w:t>
      </w:r>
      <w:r w:rsidRPr="007F3F17">
        <w:rPr>
          <w:rFonts w:ascii="Arial" w:hAnsi="Arial" w:cs="Arial"/>
          <w:snapToGrid w:val="0"/>
          <w:sz w:val="20"/>
          <w:szCs w:val="20"/>
          <w:lang w:eastAsia="pl-PL"/>
        </w:rPr>
        <w:t xml:space="preserve"> ze środków Państwowego Funduszu Rehabilitacji Osób Niepełnosprawnych do kwoty </w:t>
      </w:r>
      <w:r>
        <w:rPr>
          <w:rFonts w:ascii="Arial" w:hAnsi="Arial" w:cs="Arial"/>
          <w:b/>
          <w:snapToGrid w:val="0"/>
          <w:sz w:val="20"/>
          <w:szCs w:val="20"/>
          <w:lang w:eastAsia="pl-PL"/>
        </w:rPr>
        <w:t>906 500</w:t>
      </w:r>
      <w:r w:rsidRPr="006C35DF">
        <w:rPr>
          <w:rFonts w:ascii="Arial" w:hAnsi="Arial" w:cs="Arial"/>
          <w:b/>
          <w:snapToGrid w:val="0"/>
          <w:sz w:val="20"/>
          <w:szCs w:val="20"/>
          <w:lang w:eastAsia="pl-PL"/>
        </w:rPr>
        <w:t xml:space="preserve"> zł</w:t>
      </w:r>
      <w:r w:rsidRPr="006C35DF">
        <w:rPr>
          <w:rFonts w:ascii="Arial" w:hAnsi="Arial" w:cs="Arial"/>
          <w:snapToGrid w:val="0"/>
          <w:sz w:val="20"/>
          <w:szCs w:val="20"/>
          <w:lang w:eastAsia="pl-PL"/>
        </w:rPr>
        <w:t xml:space="preserve"> (słownie: 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dziewięćset sześć</w:t>
      </w:r>
      <w:r w:rsidRPr="006C35DF">
        <w:rPr>
          <w:rFonts w:ascii="Arial" w:hAnsi="Arial" w:cs="Arial"/>
          <w:snapToGrid w:val="0"/>
          <w:sz w:val="20"/>
          <w:szCs w:val="20"/>
          <w:lang w:eastAsia="pl-PL"/>
        </w:rPr>
        <w:t xml:space="preserve"> tysięcy 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pięćset</w:t>
      </w:r>
      <w:r w:rsidRPr="006C35DF">
        <w:rPr>
          <w:rFonts w:ascii="Arial" w:hAnsi="Arial" w:cs="Arial"/>
          <w:snapToGrid w:val="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napToGrid w:val="0"/>
          <w:sz w:val="20"/>
          <w:szCs w:val="20"/>
          <w:lang w:eastAsia="pl-PL"/>
        </w:rPr>
        <w:t xml:space="preserve"> złotych).</w:t>
      </w:r>
    </w:p>
    <w:p w:rsidR="0030619F" w:rsidRDefault="0030619F" w:rsidP="0084027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7F3F17">
        <w:rPr>
          <w:rFonts w:ascii="Arial" w:hAnsi="Arial" w:cs="Arial"/>
          <w:bCs/>
          <w:sz w:val="20"/>
          <w:szCs w:val="20"/>
          <w:lang w:eastAsia="pl-PL"/>
        </w:rPr>
        <w:t>Szczegółowy wykaz kosztów</w:t>
      </w:r>
      <w:r w:rsidRPr="0045263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7F3F17">
        <w:rPr>
          <w:rFonts w:ascii="Arial" w:hAnsi="Arial" w:cs="Arial"/>
          <w:bCs/>
          <w:sz w:val="20"/>
          <w:szCs w:val="20"/>
          <w:lang w:eastAsia="pl-PL"/>
        </w:rPr>
        <w:t xml:space="preserve">o których mowa w ust. 1, </w:t>
      </w:r>
      <w:r w:rsidRPr="00452632">
        <w:rPr>
          <w:rFonts w:ascii="Arial" w:hAnsi="Arial" w:cs="Arial"/>
          <w:bCs/>
          <w:sz w:val="20"/>
          <w:szCs w:val="20"/>
          <w:lang w:eastAsia="pl-PL"/>
        </w:rPr>
        <w:t xml:space="preserve">oraz powstałe zmiany pomiędzy poszczególnymi rodzajami kosztów </w:t>
      </w:r>
      <w:r w:rsidRPr="007F3F17">
        <w:rPr>
          <w:rFonts w:ascii="Arial" w:hAnsi="Arial" w:cs="Arial"/>
          <w:bCs/>
          <w:sz w:val="20"/>
          <w:szCs w:val="20"/>
          <w:lang w:eastAsia="pl-PL"/>
        </w:rPr>
        <w:t>zawiera Załącznik Nr 2a do niniejsze</w:t>
      </w:r>
      <w:r>
        <w:rPr>
          <w:rFonts w:ascii="Arial" w:hAnsi="Arial" w:cs="Arial"/>
          <w:bCs/>
          <w:sz w:val="20"/>
          <w:szCs w:val="20"/>
          <w:lang w:eastAsia="pl-PL"/>
        </w:rPr>
        <w:t>j umowy,</w:t>
      </w:r>
      <w:r w:rsidRPr="00452632">
        <w:rPr>
          <w:rFonts w:ascii="Arial" w:hAnsi="Arial" w:cs="Arial"/>
          <w:bCs/>
          <w:sz w:val="20"/>
          <w:szCs w:val="20"/>
          <w:lang w:eastAsia="pl-PL"/>
        </w:rPr>
        <w:t xml:space="preserve"> który otrzymuje brzmienie jak w załączeniu do niniejszego aneksu.</w:t>
      </w:r>
    </w:p>
    <w:p w:rsidR="0030619F" w:rsidRDefault="0030619F" w:rsidP="00400FF3">
      <w:pPr>
        <w:tabs>
          <w:tab w:val="left" w:pos="4560"/>
        </w:tabs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30619F" w:rsidRPr="00400FF3" w:rsidRDefault="0030619F" w:rsidP="00400FF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00FF3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30619F" w:rsidRPr="00400FF3" w:rsidRDefault="0030619F" w:rsidP="00400FF3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eastAsia="pl-PL"/>
        </w:rPr>
      </w:pPr>
    </w:p>
    <w:p w:rsidR="0030619F" w:rsidRPr="00400FF3" w:rsidRDefault="0030619F" w:rsidP="00400FF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400FF3">
        <w:rPr>
          <w:rFonts w:ascii="Arial" w:hAnsi="Arial" w:cs="Arial"/>
          <w:bCs/>
          <w:sz w:val="20"/>
          <w:szCs w:val="20"/>
          <w:lang w:eastAsia="pl-PL"/>
        </w:rPr>
        <w:t xml:space="preserve">Zmianie ulega Załącznik nr 6 do ww. umowy informujący o stanie zatrudnienia </w:t>
      </w:r>
      <w:r>
        <w:rPr>
          <w:rFonts w:ascii="Arial" w:hAnsi="Arial" w:cs="Arial"/>
          <w:bCs/>
          <w:sz w:val="20"/>
          <w:szCs w:val="20"/>
          <w:lang w:eastAsia="pl-PL"/>
        </w:rPr>
        <w:t>osób zatrudnionych w </w:t>
      </w:r>
      <w:r w:rsidRPr="00400FF3">
        <w:rPr>
          <w:rFonts w:ascii="Arial" w:hAnsi="Arial" w:cs="Arial"/>
          <w:bCs/>
          <w:sz w:val="20"/>
          <w:szCs w:val="20"/>
          <w:lang w:eastAsia="pl-PL"/>
        </w:rPr>
        <w:t>zakładzie aktywności zawodowej na podsta</w:t>
      </w:r>
      <w:r>
        <w:rPr>
          <w:rFonts w:ascii="Arial" w:hAnsi="Arial" w:cs="Arial"/>
          <w:bCs/>
          <w:sz w:val="20"/>
          <w:szCs w:val="20"/>
          <w:lang w:eastAsia="pl-PL"/>
        </w:rPr>
        <w:t>wie umowy o pracę, który otrzymuje brzmienie jak w załączeniu do niniejszego aneksu.</w:t>
      </w:r>
    </w:p>
    <w:p w:rsidR="0030619F" w:rsidRPr="00452632" w:rsidRDefault="0030619F" w:rsidP="00400F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52632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30619F" w:rsidRPr="00452632" w:rsidRDefault="0030619F" w:rsidP="00840278">
      <w:pPr>
        <w:tabs>
          <w:tab w:val="left" w:pos="456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0619F" w:rsidRPr="00452632" w:rsidRDefault="0030619F" w:rsidP="00840278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Pozostałe paragrafy umowy pozostają bez zmian</w:t>
      </w:r>
    </w:p>
    <w:p w:rsidR="0030619F" w:rsidRPr="00452632" w:rsidRDefault="0030619F" w:rsidP="00840278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30619F" w:rsidRPr="00452632" w:rsidRDefault="0030619F" w:rsidP="008402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30619F" w:rsidRPr="00452632" w:rsidRDefault="0030619F" w:rsidP="008402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0619F" w:rsidRPr="00452632" w:rsidRDefault="0030619F" w:rsidP="008402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>Aneks wchodzi w życie z dniem podpisania.</w:t>
      </w:r>
    </w:p>
    <w:p w:rsidR="0030619F" w:rsidRPr="00452632" w:rsidRDefault="0030619F" w:rsidP="008402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0619F" w:rsidRPr="00452632" w:rsidRDefault="0030619F" w:rsidP="008402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30619F" w:rsidRPr="00452632" w:rsidRDefault="0030619F" w:rsidP="008402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30619F" w:rsidRPr="00452632" w:rsidRDefault="0030619F" w:rsidP="008402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452632">
        <w:rPr>
          <w:rFonts w:ascii="Arial" w:hAnsi="Arial" w:cs="Arial"/>
          <w:sz w:val="20"/>
          <w:szCs w:val="20"/>
          <w:lang w:eastAsia="pl-PL"/>
        </w:rPr>
        <w:t xml:space="preserve"> i dwa dla </w:t>
      </w:r>
      <w:r w:rsidRPr="00452632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452632">
        <w:rPr>
          <w:rFonts w:ascii="Arial" w:hAnsi="Arial" w:cs="Arial"/>
          <w:sz w:val="20"/>
          <w:szCs w:val="20"/>
          <w:lang w:eastAsia="pl-PL"/>
        </w:rPr>
        <w:t>.</w:t>
      </w:r>
    </w:p>
    <w:p w:rsidR="0030619F" w:rsidRPr="00452632" w:rsidRDefault="0030619F" w:rsidP="00840278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0619F" w:rsidRPr="00452632" w:rsidRDefault="0030619F" w:rsidP="00840278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0619F" w:rsidRPr="00452632" w:rsidRDefault="0030619F" w:rsidP="008402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30619F" w:rsidRPr="00452632" w:rsidRDefault="0030619F" w:rsidP="008402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0619F" w:rsidRPr="00452632" w:rsidRDefault="0030619F" w:rsidP="008402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0619F" w:rsidRPr="00452632" w:rsidRDefault="0030619F" w:rsidP="0084027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</w:r>
      <w:r w:rsidRPr="00452632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30619F" w:rsidRPr="00452632" w:rsidRDefault="0030619F" w:rsidP="00840278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452632">
        <w:rPr>
          <w:rFonts w:ascii="Arial" w:hAnsi="Arial" w:cs="Arial"/>
          <w:smallCaps/>
          <w:sz w:val="20"/>
          <w:szCs w:val="20"/>
          <w:lang w:eastAsia="pl-PL"/>
        </w:rPr>
        <w:t>Województwo</w:t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</w:r>
      <w:r w:rsidRPr="00452632">
        <w:rPr>
          <w:rFonts w:ascii="Arial" w:hAnsi="Arial" w:cs="Arial"/>
          <w:smallCaps/>
          <w:sz w:val="20"/>
          <w:szCs w:val="20"/>
          <w:lang w:eastAsia="pl-PL"/>
        </w:rPr>
        <w:tab/>
        <w:t>Organizator</w:t>
      </w:r>
    </w:p>
    <w:p w:rsidR="0030619F" w:rsidRPr="00452632" w:rsidRDefault="0030619F" w:rsidP="00840278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30619F" w:rsidRDefault="0030619F" w:rsidP="00840278"/>
    <w:p w:rsidR="0030619F" w:rsidRDefault="0030619F"/>
    <w:sectPr w:rsidR="0030619F" w:rsidSect="00400FF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38B7"/>
    <w:multiLevelType w:val="hybridMultilevel"/>
    <w:tmpl w:val="9796C4B8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278"/>
    <w:rsid w:val="000673F1"/>
    <w:rsid w:val="00126EB1"/>
    <w:rsid w:val="001B1D37"/>
    <w:rsid w:val="0030619F"/>
    <w:rsid w:val="00400FF3"/>
    <w:rsid w:val="00452632"/>
    <w:rsid w:val="00576E6D"/>
    <w:rsid w:val="005F4ACD"/>
    <w:rsid w:val="00696EEF"/>
    <w:rsid w:val="006C35DF"/>
    <w:rsid w:val="00752705"/>
    <w:rsid w:val="007C37D2"/>
    <w:rsid w:val="007F3F17"/>
    <w:rsid w:val="00840278"/>
    <w:rsid w:val="00A92EFF"/>
    <w:rsid w:val="00BA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27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321</Words>
  <Characters>1931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Malwina Kozera</cp:lastModifiedBy>
  <cp:revision>2</cp:revision>
  <dcterms:created xsi:type="dcterms:W3CDTF">2011-12-02T10:29:00Z</dcterms:created>
  <dcterms:modified xsi:type="dcterms:W3CDTF">2011-12-02T10:29:00Z</dcterms:modified>
</cp:coreProperties>
</file>