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74" w:rsidRDefault="00D76574" w:rsidP="008B112B">
      <w:pPr>
        <w:spacing w:after="0" w:line="240" w:lineRule="auto"/>
        <w:jc w:val="right"/>
        <w:rPr>
          <w:rFonts w:ascii="Arial" w:hAnsi="Arial" w:cs="Arial"/>
          <w:sz w:val="16"/>
          <w:szCs w:val="16"/>
          <w:lang w:eastAsia="pl-PL"/>
        </w:rPr>
      </w:pPr>
      <w:bookmarkStart w:id="0" w:name="_GoBack"/>
      <w:bookmarkEnd w:id="0"/>
      <w:r w:rsidRPr="00515693">
        <w:rPr>
          <w:rFonts w:ascii="Arial" w:hAnsi="Arial" w:cs="Arial"/>
          <w:sz w:val="16"/>
          <w:szCs w:val="16"/>
          <w:lang w:eastAsia="pl-PL"/>
        </w:rPr>
        <w:t xml:space="preserve">Załącznik </w:t>
      </w:r>
      <w:r>
        <w:rPr>
          <w:rFonts w:ascii="Arial" w:hAnsi="Arial" w:cs="Arial"/>
          <w:sz w:val="16"/>
          <w:szCs w:val="16"/>
          <w:lang w:eastAsia="pl-PL"/>
        </w:rPr>
        <w:t>n</w:t>
      </w:r>
      <w:r w:rsidRPr="00515693">
        <w:rPr>
          <w:rFonts w:ascii="Arial" w:hAnsi="Arial" w:cs="Arial"/>
          <w:sz w:val="16"/>
          <w:szCs w:val="16"/>
          <w:lang w:eastAsia="pl-PL"/>
        </w:rPr>
        <w:t xml:space="preserve">r </w:t>
      </w:r>
      <w:r>
        <w:rPr>
          <w:rFonts w:ascii="Arial" w:hAnsi="Arial" w:cs="Arial"/>
          <w:sz w:val="16"/>
          <w:szCs w:val="16"/>
          <w:lang w:eastAsia="pl-PL"/>
        </w:rPr>
        <w:t>2 do Uchwały  nr 1691/15</w:t>
      </w:r>
    </w:p>
    <w:p w:rsidR="00D76574" w:rsidRPr="00515693" w:rsidRDefault="00D76574" w:rsidP="008B112B">
      <w:pPr>
        <w:spacing w:after="0" w:line="24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515693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>Zarządu Województwa Zachodniopomorskiego</w:t>
      </w:r>
    </w:p>
    <w:p w:rsidR="00D76574" w:rsidRPr="00515693" w:rsidRDefault="00D76574" w:rsidP="008B112B">
      <w:pPr>
        <w:spacing w:after="0" w:line="24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515693">
        <w:rPr>
          <w:rFonts w:ascii="Arial" w:hAnsi="Arial" w:cs="Arial"/>
          <w:sz w:val="16"/>
          <w:szCs w:val="16"/>
          <w:lang w:eastAsia="pl-PL"/>
        </w:rPr>
        <w:t xml:space="preserve"> z dnia</w:t>
      </w:r>
      <w:r>
        <w:rPr>
          <w:rFonts w:ascii="Arial" w:hAnsi="Arial" w:cs="Arial"/>
          <w:sz w:val="16"/>
          <w:szCs w:val="16"/>
          <w:lang w:eastAsia="pl-PL"/>
        </w:rPr>
        <w:t xml:space="preserve"> 3 listopada </w:t>
      </w:r>
      <w:r w:rsidRPr="00515693">
        <w:rPr>
          <w:rFonts w:ascii="Arial" w:hAnsi="Arial" w:cs="Arial"/>
          <w:sz w:val="16"/>
          <w:szCs w:val="16"/>
          <w:lang w:eastAsia="pl-PL"/>
        </w:rPr>
        <w:t>201</w:t>
      </w:r>
      <w:r>
        <w:rPr>
          <w:rFonts w:ascii="Arial" w:hAnsi="Arial" w:cs="Arial"/>
          <w:sz w:val="16"/>
          <w:szCs w:val="16"/>
          <w:lang w:eastAsia="pl-PL"/>
        </w:rPr>
        <w:t>5</w:t>
      </w:r>
      <w:r w:rsidRPr="00515693">
        <w:rPr>
          <w:rFonts w:ascii="Arial" w:hAnsi="Arial" w:cs="Arial"/>
          <w:sz w:val="16"/>
          <w:szCs w:val="16"/>
          <w:lang w:eastAsia="pl-PL"/>
        </w:rPr>
        <w:t xml:space="preserve"> r.</w:t>
      </w:r>
    </w:p>
    <w:p w:rsidR="00D76574" w:rsidRDefault="00D76574" w:rsidP="008B112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D76574" w:rsidRDefault="00D76574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76574" w:rsidRDefault="00D76574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76574" w:rsidRDefault="00D76574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76574" w:rsidRDefault="00D76574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76574" w:rsidRDefault="00D76574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76574" w:rsidRPr="0022112E" w:rsidRDefault="00D76574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2</w:t>
      </w:r>
    </w:p>
    <w:p w:rsidR="00D76574" w:rsidRPr="0022112E" w:rsidRDefault="00D76574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do umowy nr ROPS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- 5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/1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5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z dnia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29 stycznia 2015 r.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D76574" w:rsidRPr="0022112E" w:rsidRDefault="00D76574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o dofinansowanie kosztów działania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akładu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A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ktywności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awodowej</w:t>
      </w:r>
    </w:p>
    <w:p w:rsidR="00D76574" w:rsidRPr="003E59FA" w:rsidRDefault="00D76574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D76574" w:rsidRDefault="00D76574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>
        <w:rPr>
          <w:rFonts w:ascii="Arial" w:hAnsi="Arial" w:cs="Arial"/>
          <w:sz w:val="20"/>
          <w:szCs w:val="20"/>
          <w:lang w:eastAsia="pl-PL"/>
        </w:rPr>
        <w:t>warty w dniu  ………………………………..2015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D76574" w:rsidRPr="003C6B50" w:rsidRDefault="00D76574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D76574" w:rsidRPr="003E59FA" w:rsidRDefault="00D76574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D76574" w:rsidRPr="003C6B50" w:rsidRDefault="00D76574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B093B">
        <w:rPr>
          <w:rFonts w:ascii="Arial" w:hAnsi="Arial" w:cs="Arial"/>
          <w:sz w:val="20"/>
          <w:szCs w:val="20"/>
          <w:lang w:eastAsia="pl-PL"/>
        </w:rPr>
        <w:t xml:space="preserve">ul. Korsarzy 34, 70-540 Szczecin,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D76574" w:rsidRPr="00D539F5" w:rsidRDefault="00D76574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D76574" w:rsidRDefault="00D76574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D76574" w:rsidRPr="00D53852" w:rsidRDefault="00D76574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D76574" w:rsidRPr="003C6B50" w:rsidRDefault="00D76574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D76574" w:rsidRPr="003C6B50" w:rsidRDefault="00D76574" w:rsidP="003E59FA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sz w:val="20"/>
          <w:szCs w:val="20"/>
          <w:lang w:eastAsia="pl-PL"/>
        </w:rPr>
        <w:t>Dotujący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m”</w:t>
      </w:r>
    </w:p>
    <w:p w:rsidR="00D76574" w:rsidRPr="003C6B50" w:rsidRDefault="00D76574" w:rsidP="003E59FA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D76574" w:rsidRDefault="00D76574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>w K</w:t>
      </w:r>
      <w:r>
        <w:rPr>
          <w:rFonts w:ascii="Arial" w:hAnsi="Arial" w:cs="Arial"/>
          <w:b/>
          <w:sz w:val="20"/>
          <w:szCs w:val="20"/>
          <w:lang w:eastAsia="pl-PL"/>
        </w:rPr>
        <w:t>amieniu Pomorskim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NIP </w:t>
      </w:r>
      <w:r>
        <w:rPr>
          <w:rFonts w:ascii="Arial" w:hAnsi="Arial" w:cs="Arial"/>
          <w:sz w:val="20"/>
          <w:szCs w:val="20"/>
          <w:lang w:eastAsia="pl-PL"/>
        </w:rPr>
        <w:t>986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>0</w:t>
      </w:r>
      <w:r w:rsidRPr="003C6B50">
        <w:rPr>
          <w:rFonts w:ascii="Arial" w:hAnsi="Arial" w:cs="Arial"/>
          <w:sz w:val="20"/>
          <w:szCs w:val="20"/>
          <w:lang w:eastAsia="pl-PL"/>
        </w:rPr>
        <w:t>0-</w:t>
      </w:r>
      <w:r>
        <w:rPr>
          <w:rFonts w:ascii="Arial" w:hAnsi="Arial" w:cs="Arial"/>
          <w:sz w:val="20"/>
          <w:szCs w:val="20"/>
          <w:lang w:eastAsia="pl-PL"/>
        </w:rPr>
        <w:t>46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>64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4, ul. </w:t>
      </w:r>
      <w:r>
        <w:rPr>
          <w:rFonts w:ascii="Arial" w:hAnsi="Arial" w:cs="Arial"/>
          <w:sz w:val="20"/>
          <w:szCs w:val="20"/>
          <w:lang w:eastAsia="pl-PL"/>
        </w:rPr>
        <w:t>Garncarsk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a </w:t>
      </w:r>
      <w:r>
        <w:rPr>
          <w:rFonts w:ascii="Arial" w:hAnsi="Arial" w:cs="Arial"/>
          <w:sz w:val="20"/>
          <w:szCs w:val="20"/>
          <w:lang w:eastAsia="pl-PL"/>
        </w:rPr>
        <w:t>4</w:t>
      </w:r>
      <w:r w:rsidRPr="003C6B50">
        <w:rPr>
          <w:rFonts w:ascii="Arial" w:hAnsi="Arial" w:cs="Arial"/>
          <w:sz w:val="20"/>
          <w:szCs w:val="20"/>
          <w:lang w:eastAsia="pl-PL"/>
        </w:rPr>
        <w:t>, 7</w:t>
      </w:r>
      <w:r>
        <w:rPr>
          <w:rFonts w:ascii="Arial" w:hAnsi="Arial" w:cs="Arial"/>
          <w:sz w:val="20"/>
          <w:szCs w:val="20"/>
          <w:lang w:eastAsia="pl-PL"/>
        </w:rPr>
        <w:t>2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smartTag w:uri="urn:schemas-microsoft-com:office:smarttags" w:element="metricconverter">
        <w:smartTagPr>
          <w:attr w:name="ProductID" w:val="400 Kamień"/>
        </w:smartTagPr>
        <w:r>
          <w:rPr>
            <w:rFonts w:ascii="Arial" w:hAnsi="Arial" w:cs="Arial"/>
            <w:sz w:val="20"/>
            <w:szCs w:val="20"/>
            <w:lang w:eastAsia="pl-PL"/>
          </w:rPr>
          <w:t>4</w:t>
        </w:r>
        <w:r w:rsidRPr="003C6B50">
          <w:rPr>
            <w:rFonts w:ascii="Arial" w:hAnsi="Arial" w:cs="Arial"/>
            <w:sz w:val="20"/>
            <w:szCs w:val="20"/>
            <w:lang w:eastAsia="pl-PL"/>
          </w:rPr>
          <w:t xml:space="preserve">00 </w:t>
        </w:r>
        <w:smartTag w:uri="urn:schemas-microsoft-com:office:smarttags" w:element="PersonName">
          <w:r>
            <w:rPr>
              <w:rFonts w:ascii="Arial" w:hAnsi="Arial" w:cs="Arial"/>
              <w:sz w:val="20"/>
              <w:szCs w:val="20"/>
              <w:lang w:eastAsia="pl-PL"/>
            </w:rPr>
            <w:t>Kamień</w:t>
          </w:r>
        </w:smartTag>
        <w:r>
          <w:rPr>
            <w:rFonts w:ascii="Arial" w:hAnsi="Arial" w:cs="Arial"/>
            <w:sz w:val="20"/>
            <w:szCs w:val="20"/>
            <w:lang w:eastAsia="pl-PL"/>
          </w:rPr>
          <w:t xml:space="preserve"> Pomorski</w:t>
        </w:r>
      </w:smartTag>
      <w:r w:rsidRPr="003C6B50">
        <w:rPr>
          <w:rFonts w:ascii="Arial" w:hAnsi="Arial" w:cs="Arial"/>
          <w:sz w:val="20"/>
          <w:szCs w:val="20"/>
          <w:lang w:eastAsia="pl-PL"/>
        </w:rPr>
        <w:t>, reprezentowanym przez:</w:t>
      </w:r>
    </w:p>
    <w:p w:rsidR="00D76574" w:rsidRPr="00D53852" w:rsidRDefault="00D76574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D76574" w:rsidRDefault="00D76574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D76574" w:rsidRPr="00D53852" w:rsidRDefault="00D76574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D76574" w:rsidRDefault="00D76574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D76574" w:rsidRPr="00D53852" w:rsidRDefault="00D76574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D76574" w:rsidRPr="003C6B50" w:rsidRDefault="00D76574" w:rsidP="003E59FA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3)   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D76574" w:rsidRDefault="00D76574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sz w:val="20"/>
          <w:szCs w:val="20"/>
          <w:lang w:eastAsia="pl-PL"/>
        </w:rPr>
        <w:t>Dotowany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D76574" w:rsidRPr="0022112E" w:rsidRDefault="00D76574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D76574" w:rsidRDefault="00D76574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sz w:val="20"/>
          <w:szCs w:val="20"/>
          <w:lang w:eastAsia="pl-PL"/>
        </w:rPr>
        <w:t xml:space="preserve">Na podstawie § </w:t>
      </w:r>
      <w:r>
        <w:rPr>
          <w:rFonts w:ascii="Arial" w:hAnsi="Arial" w:cs="Arial"/>
          <w:b/>
          <w:sz w:val="20"/>
          <w:szCs w:val="20"/>
          <w:lang w:eastAsia="pl-PL"/>
        </w:rPr>
        <w:t>2</w:t>
      </w:r>
      <w:r w:rsidRPr="0022112E">
        <w:rPr>
          <w:rFonts w:ascii="Arial" w:hAnsi="Arial" w:cs="Arial"/>
          <w:b/>
          <w:sz w:val="20"/>
          <w:szCs w:val="20"/>
          <w:lang w:eastAsia="pl-PL"/>
        </w:rPr>
        <w:t xml:space="preserve"> ww. umowy strony zgodnie postanawiają, co następuje</w:t>
      </w:r>
      <w:r w:rsidRPr="003C6B50">
        <w:rPr>
          <w:rFonts w:ascii="Arial" w:hAnsi="Arial" w:cs="Arial"/>
          <w:sz w:val="20"/>
          <w:szCs w:val="20"/>
          <w:lang w:eastAsia="pl-PL"/>
        </w:rPr>
        <w:t>:</w:t>
      </w:r>
    </w:p>
    <w:p w:rsidR="00D76574" w:rsidRPr="0022112E" w:rsidRDefault="00D76574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D76574" w:rsidRPr="003E59FA" w:rsidRDefault="00D76574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D76574" w:rsidRDefault="00D76574" w:rsidP="008B112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1 do umowy, który otrzymuje brzmienie jak w załączeniu do niniejszego aneksu.</w:t>
      </w:r>
    </w:p>
    <w:p w:rsidR="00D76574" w:rsidRPr="003E59FA" w:rsidRDefault="00D76574" w:rsidP="003E59FA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D76574" w:rsidRPr="003E59FA" w:rsidRDefault="00D76574" w:rsidP="00D53852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D76574" w:rsidRDefault="00D76574" w:rsidP="003E59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482">
        <w:rPr>
          <w:rFonts w:ascii="Arial" w:hAnsi="Arial" w:cs="Arial"/>
          <w:sz w:val="20"/>
          <w:szCs w:val="20"/>
        </w:rPr>
        <w:t>Pozostałe postanowienia umowy nie ulegają zmianie.</w:t>
      </w:r>
    </w:p>
    <w:p w:rsidR="00D76574" w:rsidRPr="003E59FA" w:rsidRDefault="00D76574" w:rsidP="003E59F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76574" w:rsidRPr="003E59FA" w:rsidRDefault="00D76574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D76574" w:rsidRPr="00D539F5" w:rsidRDefault="00D76574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Aneks wc</w:t>
      </w:r>
      <w:r>
        <w:rPr>
          <w:rFonts w:ascii="Arial" w:hAnsi="Arial" w:cs="Arial"/>
          <w:sz w:val="20"/>
          <w:szCs w:val="20"/>
          <w:lang w:eastAsia="pl-PL"/>
        </w:rPr>
        <w:t xml:space="preserve">hodzi w </w:t>
      </w:r>
      <w:r w:rsidRPr="0014145D">
        <w:rPr>
          <w:rFonts w:ascii="Arial" w:hAnsi="Arial" w:cs="Arial"/>
          <w:sz w:val="20"/>
          <w:szCs w:val="20"/>
          <w:lang w:eastAsia="pl-PL"/>
        </w:rPr>
        <w:t>życie z dniem podpisania.</w:t>
      </w:r>
    </w:p>
    <w:p w:rsidR="00D76574" w:rsidRPr="003E59FA" w:rsidRDefault="00D76574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D76574" w:rsidRPr="003E59FA" w:rsidRDefault="00D76574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D76574" w:rsidRPr="003C6B50" w:rsidRDefault="00D76574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i dwa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D76574" w:rsidRDefault="00D76574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D76574" w:rsidRDefault="00D76574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D76574" w:rsidRPr="003E59FA" w:rsidRDefault="00D76574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D76574" w:rsidRPr="0018001F" w:rsidRDefault="00D76574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  <w:t xml:space="preserve">    Dotujący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Dotowany</w:t>
      </w:r>
    </w:p>
    <w:p w:rsidR="00D76574" w:rsidRPr="003C6B50" w:rsidRDefault="00D76574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D76574" w:rsidRPr="003C6B50" w:rsidSect="0000437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B50"/>
    <w:rsid w:val="00004376"/>
    <w:rsid w:val="0004300A"/>
    <w:rsid w:val="000838C3"/>
    <w:rsid w:val="00087E02"/>
    <w:rsid w:val="00093CF5"/>
    <w:rsid w:val="000D70F2"/>
    <w:rsid w:val="000E45F0"/>
    <w:rsid w:val="00113CA8"/>
    <w:rsid w:val="0014145D"/>
    <w:rsid w:val="0018001F"/>
    <w:rsid w:val="001C6DC8"/>
    <w:rsid w:val="00202F29"/>
    <w:rsid w:val="00205972"/>
    <w:rsid w:val="0022112E"/>
    <w:rsid w:val="002B093B"/>
    <w:rsid w:val="003B6F8A"/>
    <w:rsid w:val="003C0324"/>
    <w:rsid w:val="003C4897"/>
    <w:rsid w:val="003C6B50"/>
    <w:rsid w:val="003E4482"/>
    <w:rsid w:val="003E59FA"/>
    <w:rsid w:val="00457386"/>
    <w:rsid w:val="004573A1"/>
    <w:rsid w:val="00457D1C"/>
    <w:rsid w:val="004667D5"/>
    <w:rsid w:val="004C6C0B"/>
    <w:rsid w:val="00515693"/>
    <w:rsid w:val="00516D66"/>
    <w:rsid w:val="00535E8A"/>
    <w:rsid w:val="0055371F"/>
    <w:rsid w:val="005646FA"/>
    <w:rsid w:val="0057695A"/>
    <w:rsid w:val="0058378B"/>
    <w:rsid w:val="00593F2A"/>
    <w:rsid w:val="00602B7A"/>
    <w:rsid w:val="006776AE"/>
    <w:rsid w:val="00694498"/>
    <w:rsid w:val="0070327B"/>
    <w:rsid w:val="007130D9"/>
    <w:rsid w:val="007A2440"/>
    <w:rsid w:val="007B6778"/>
    <w:rsid w:val="007C4DEE"/>
    <w:rsid w:val="007E3102"/>
    <w:rsid w:val="008A5402"/>
    <w:rsid w:val="008B112B"/>
    <w:rsid w:val="0093231E"/>
    <w:rsid w:val="00936E1C"/>
    <w:rsid w:val="009620F3"/>
    <w:rsid w:val="00975050"/>
    <w:rsid w:val="009B20E3"/>
    <w:rsid w:val="009C7525"/>
    <w:rsid w:val="00A753FB"/>
    <w:rsid w:val="00AA0037"/>
    <w:rsid w:val="00AA10C9"/>
    <w:rsid w:val="00AC13C3"/>
    <w:rsid w:val="00AC4CBE"/>
    <w:rsid w:val="00AD6DB9"/>
    <w:rsid w:val="00AE60A6"/>
    <w:rsid w:val="00AF2CBF"/>
    <w:rsid w:val="00B5613D"/>
    <w:rsid w:val="00B71F15"/>
    <w:rsid w:val="00B764EB"/>
    <w:rsid w:val="00B90F91"/>
    <w:rsid w:val="00BA212E"/>
    <w:rsid w:val="00BE2AE1"/>
    <w:rsid w:val="00C033B6"/>
    <w:rsid w:val="00C34F5F"/>
    <w:rsid w:val="00CC3379"/>
    <w:rsid w:val="00CE3DDC"/>
    <w:rsid w:val="00CF2251"/>
    <w:rsid w:val="00D0285C"/>
    <w:rsid w:val="00D53852"/>
    <w:rsid w:val="00D539F5"/>
    <w:rsid w:val="00D73863"/>
    <w:rsid w:val="00D76574"/>
    <w:rsid w:val="00D77C4D"/>
    <w:rsid w:val="00D83BC5"/>
    <w:rsid w:val="00D973FF"/>
    <w:rsid w:val="00DD2D15"/>
    <w:rsid w:val="00E152C3"/>
    <w:rsid w:val="00EE236D"/>
    <w:rsid w:val="00EF6BF5"/>
    <w:rsid w:val="00F139CF"/>
    <w:rsid w:val="00F64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205</Words>
  <Characters>1230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rstanczuk</cp:lastModifiedBy>
  <cp:revision>2</cp:revision>
  <cp:lastPrinted>2015-10-29T06:35:00Z</cp:lastPrinted>
  <dcterms:created xsi:type="dcterms:W3CDTF">2015-11-04T08:39:00Z</dcterms:created>
  <dcterms:modified xsi:type="dcterms:W3CDTF">2015-11-04T08:39:00Z</dcterms:modified>
</cp:coreProperties>
</file>