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28" w:rsidRPr="007432F5" w:rsidRDefault="000F6028" w:rsidP="008947E5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ANEKS NR 1 DO </w:t>
      </w:r>
      <w:r w:rsidRPr="007432F5">
        <w:rPr>
          <w:rFonts w:ascii="Times New Roman" w:hAnsi="Times New Roman"/>
          <w:b/>
        </w:rPr>
        <w:t>POROZUMIENI</w:t>
      </w:r>
      <w:r>
        <w:rPr>
          <w:rFonts w:ascii="Times New Roman" w:hAnsi="Times New Roman"/>
          <w:b/>
        </w:rPr>
        <w:t xml:space="preserve">A </w:t>
      </w:r>
    </w:p>
    <w:p w:rsidR="000F6028" w:rsidRPr="00792DC8" w:rsidRDefault="000F6028" w:rsidP="008A437D">
      <w:pPr>
        <w:spacing w:after="0" w:line="240" w:lineRule="auto"/>
        <w:jc w:val="center"/>
        <w:rPr>
          <w:rFonts w:ascii="Times New Roman" w:hAnsi="Times New Roman"/>
        </w:rPr>
      </w:pPr>
      <w:r w:rsidRPr="00792DC8">
        <w:rPr>
          <w:rFonts w:ascii="Times New Roman" w:hAnsi="Times New Roman"/>
        </w:rPr>
        <w:t>z dnia 29 października 2015 r.</w:t>
      </w:r>
    </w:p>
    <w:p w:rsidR="000F6028" w:rsidRPr="00792DC8" w:rsidRDefault="000F6028" w:rsidP="008A437D">
      <w:pPr>
        <w:spacing w:after="0" w:line="240" w:lineRule="auto"/>
        <w:jc w:val="center"/>
        <w:rPr>
          <w:rFonts w:ascii="Times New Roman" w:hAnsi="Times New Roman"/>
        </w:rPr>
      </w:pPr>
      <w:r w:rsidRPr="00792DC8">
        <w:rPr>
          <w:rFonts w:ascii="Times New Roman" w:hAnsi="Times New Roman"/>
          <w:i/>
        </w:rPr>
        <w:t>w sprawie organizacji wojewódzkich obchodów Dnia Pracownika Socjalnego</w:t>
      </w:r>
      <w:r w:rsidRPr="00792DC8">
        <w:rPr>
          <w:rFonts w:ascii="Times New Roman" w:hAnsi="Times New Roman"/>
        </w:rPr>
        <w:t>,</w:t>
      </w:r>
    </w:p>
    <w:p w:rsidR="000F6028" w:rsidRPr="00792DC8" w:rsidRDefault="000F6028" w:rsidP="008A437D">
      <w:pPr>
        <w:spacing w:after="0" w:line="240" w:lineRule="auto"/>
        <w:jc w:val="center"/>
        <w:rPr>
          <w:rFonts w:ascii="Times New Roman" w:hAnsi="Times New Roman"/>
        </w:rPr>
      </w:pPr>
      <w:r w:rsidRPr="00792DC8">
        <w:rPr>
          <w:rFonts w:ascii="Times New Roman" w:hAnsi="Times New Roman"/>
        </w:rPr>
        <w:t>ustanowionego na dzień 21 listopada,</w:t>
      </w:r>
    </w:p>
    <w:p w:rsidR="000F6028" w:rsidRPr="00792DC8" w:rsidRDefault="000F6028" w:rsidP="009C5976">
      <w:pPr>
        <w:spacing w:after="0" w:line="240" w:lineRule="auto"/>
        <w:jc w:val="center"/>
        <w:rPr>
          <w:rFonts w:ascii="Times New Roman" w:hAnsi="Times New Roman"/>
        </w:rPr>
      </w:pPr>
      <w:r w:rsidRPr="00792DC8">
        <w:rPr>
          <w:rFonts w:ascii="Times New Roman" w:hAnsi="Times New Roman"/>
        </w:rPr>
        <w:t xml:space="preserve">na podstawie art. 121 ust. 4 ustawy z dnia 12 marca 2004 r. o pomocy społecznej </w:t>
      </w:r>
      <w:r w:rsidRPr="00792DC8">
        <w:rPr>
          <w:rFonts w:ascii="Times New Roman" w:hAnsi="Times New Roman"/>
        </w:rPr>
        <w:br/>
        <w:t>(tekst jednolity: Dz. U. z 2015 r. poz. 163 z późn. zm.)</w:t>
      </w:r>
    </w:p>
    <w:p w:rsidR="000F6028" w:rsidRPr="00792DC8" w:rsidRDefault="000F6028" w:rsidP="008A437D">
      <w:pPr>
        <w:spacing w:after="0" w:line="240" w:lineRule="auto"/>
        <w:jc w:val="both"/>
        <w:rPr>
          <w:rFonts w:ascii="Times New Roman" w:hAnsi="Times New Roman"/>
        </w:rPr>
      </w:pPr>
    </w:p>
    <w:p w:rsidR="000F6028" w:rsidRPr="00792DC8" w:rsidRDefault="000F6028" w:rsidP="008A437D">
      <w:pPr>
        <w:spacing w:after="0" w:line="240" w:lineRule="auto"/>
        <w:jc w:val="both"/>
        <w:rPr>
          <w:rFonts w:ascii="Times New Roman" w:hAnsi="Times New Roman"/>
        </w:rPr>
      </w:pPr>
      <w:r w:rsidRPr="00792DC8">
        <w:rPr>
          <w:rFonts w:ascii="Times New Roman" w:hAnsi="Times New Roman"/>
        </w:rPr>
        <w:t>zawarty ……………………………………………. 2015 r. w Szczecinie, pomiędzy</w:t>
      </w:r>
    </w:p>
    <w:p w:rsidR="000F6028" w:rsidRPr="00792DC8" w:rsidRDefault="000F6028" w:rsidP="008A437D">
      <w:pPr>
        <w:spacing w:after="0" w:line="240" w:lineRule="auto"/>
        <w:jc w:val="both"/>
        <w:rPr>
          <w:rFonts w:ascii="Times New Roman" w:hAnsi="Times New Roman"/>
        </w:rPr>
      </w:pPr>
    </w:p>
    <w:p w:rsidR="000F6028" w:rsidRPr="00792DC8" w:rsidRDefault="000F6028" w:rsidP="008A4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92DC8">
        <w:rPr>
          <w:rFonts w:ascii="Times New Roman" w:hAnsi="Times New Roman"/>
          <w:b/>
        </w:rPr>
        <w:t xml:space="preserve">Wojewodą Zachodniopomorskim </w:t>
      </w:r>
      <w:r w:rsidRPr="00792DC8">
        <w:rPr>
          <w:rFonts w:ascii="Times New Roman" w:hAnsi="Times New Roman"/>
        </w:rPr>
        <w:t xml:space="preserve">(statio fisci Skarbu Państwa) - </w:t>
      </w:r>
      <w:r w:rsidRPr="00792DC8">
        <w:rPr>
          <w:rFonts w:ascii="Times New Roman" w:hAnsi="Times New Roman"/>
          <w:b/>
        </w:rPr>
        <w:t xml:space="preserve">Panem Markiem Tałasiewiczem </w:t>
      </w:r>
      <w:r w:rsidRPr="00792DC8">
        <w:rPr>
          <w:rFonts w:ascii="Times New Roman" w:hAnsi="Times New Roman"/>
        </w:rPr>
        <w:t>– zwanym dalej „Wojewodą”,</w:t>
      </w:r>
    </w:p>
    <w:p w:rsidR="000F6028" w:rsidRPr="00792DC8" w:rsidRDefault="000F6028" w:rsidP="008A437D">
      <w:pPr>
        <w:spacing w:after="0" w:line="240" w:lineRule="auto"/>
        <w:jc w:val="both"/>
        <w:rPr>
          <w:rFonts w:ascii="Times New Roman" w:hAnsi="Times New Roman"/>
        </w:rPr>
      </w:pPr>
    </w:p>
    <w:p w:rsidR="000F6028" w:rsidRPr="00792DC8" w:rsidRDefault="000F6028" w:rsidP="008A437D">
      <w:pPr>
        <w:spacing w:after="0" w:line="240" w:lineRule="auto"/>
        <w:jc w:val="center"/>
        <w:rPr>
          <w:rFonts w:ascii="Times New Roman" w:hAnsi="Times New Roman"/>
        </w:rPr>
      </w:pPr>
      <w:r w:rsidRPr="00792DC8">
        <w:rPr>
          <w:rFonts w:ascii="Times New Roman" w:hAnsi="Times New Roman"/>
        </w:rPr>
        <w:t>a</w:t>
      </w:r>
    </w:p>
    <w:p w:rsidR="000F6028" w:rsidRPr="00792DC8" w:rsidRDefault="000F6028" w:rsidP="008A437D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0F6028" w:rsidRPr="00792DC8" w:rsidRDefault="000F6028" w:rsidP="008A43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92DC8">
        <w:rPr>
          <w:rFonts w:ascii="Times New Roman" w:hAnsi="Times New Roman"/>
          <w:b/>
        </w:rPr>
        <w:t>Województwem Zachodniopomorskim</w:t>
      </w:r>
      <w:r w:rsidRPr="00792DC8">
        <w:rPr>
          <w:rFonts w:ascii="Times New Roman" w:hAnsi="Times New Roman"/>
        </w:rPr>
        <w:t xml:space="preserve"> reprezentowanym przez Marszałka Województwa Zachodniopomorskiego – </w:t>
      </w:r>
      <w:r w:rsidRPr="00792DC8">
        <w:rPr>
          <w:rFonts w:ascii="Times New Roman" w:hAnsi="Times New Roman"/>
          <w:b/>
        </w:rPr>
        <w:t xml:space="preserve">Pana Olgierda Geblewicza – </w:t>
      </w:r>
      <w:r w:rsidRPr="00792DC8">
        <w:rPr>
          <w:rFonts w:ascii="Times New Roman" w:hAnsi="Times New Roman"/>
        </w:rPr>
        <w:t>zwanym dalej „Marszałkiem”.</w:t>
      </w:r>
    </w:p>
    <w:p w:rsidR="000F6028" w:rsidRPr="00792DC8" w:rsidRDefault="000F6028" w:rsidP="008A437D">
      <w:pPr>
        <w:spacing w:after="0" w:line="240" w:lineRule="auto"/>
        <w:jc w:val="both"/>
        <w:rPr>
          <w:rFonts w:ascii="Times New Roman" w:hAnsi="Times New Roman"/>
        </w:rPr>
      </w:pPr>
    </w:p>
    <w:p w:rsidR="000F6028" w:rsidRPr="00792DC8" w:rsidRDefault="000F6028" w:rsidP="00655C3C">
      <w:pPr>
        <w:spacing w:after="0" w:line="240" w:lineRule="auto"/>
        <w:rPr>
          <w:rFonts w:ascii="Times New Roman" w:hAnsi="Times New Roman"/>
        </w:rPr>
      </w:pPr>
      <w:r w:rsidRPr="00792DC8">
        <w:rPr>
          <w:rFonts w:ascii="Times New Roman" w:hAnsi="Times New Roman"/>
        </w:rPr>
        <w:t>Działając w oparciu o § 4 ust. 2 porozumienia, Strony zgodnie postanawiają, co następuje:</w:t>
      </w:r>
    </w:p>
    <w:p w:rsidR="000F6028" w:rsidRPr="00792DC8" w:rsidRDefault="000F6028" w:rsidP="00655C3C">
      <w:pPr>
        <w:spacing w:after="0" w:line="240" w:lineRule="auto"/>
        <w:jc w:val="center"/>
        <w:rPr>
          <w:rFonts w:ascii="Times New Roman" w:hAnsi="Times New Roman"/>
        </w:rPr>
      </w:pPr>
    </w:p>
    <w:p w:rsidR="000F6028" w:rsidRPr="00792DC8" w:rsidRDefault="000F6028" w:rsidP="008A437D">
      <w:pPr>
        <w:spacing w:after="0" w:line="240" w:lineRule="auto"/>
        <w:jc w:val="center"/>
        <w:rPr>
          <w:rFonts w:ascii="Times New Roman" w:hAnsi="Times New Roman"/>
          <w:b/>
        </w:rPr>
      </w:pPr>
      <w:r w:rsidRPr="00792DC8">
        <w:rPr>
          <w:rFonts w:ascii="Times New Roman" w:hAnsi="Times New Roman"/>
          <w:b/>
        </w:rPr>
        <w:t>§ 1</w:t>
      </w:r>
    </w:p>
    <w:p w:rsidR="000F6028" w:rsidRPr="00792DC8" w:rsidRDefault="000F6028" w:rsidP="008A437D">
      <w:pPr>
        <w:spacing w:after="0" w:line="240" w:lineRule="auto"/>
        <w:jc w:val="center"/>
        <w:rPr>
          <w:rFonts w:ascii="Times New Roman" w:hAnsi="Times New Roman"/>
        </w:rPr>
      </w:pPr>
    </w:p>
    <w:p w:rsidR="000F6028" w:rsidRPr="00792DC8" w:rsidRDefault="000F6028" w:rsidP="008A437D">
      <w:pPr>
        <w:spacing w:after="0" w:line="240" w:lineRule="auto"/>
        <w:jc w:val="both"/>
        <w:rPr>
          <w:rFonts w:ascii="Times New Roman" w:hAnsi="Times New Roman"/>
        </w:rPr>
      </w:pPr>
      <w:r w:rsidRPr="00792DC8">
        <w:rPr>
          <w:rFonts w:ascii="Times New Roman" w:hAnsi="Times New Roman"/>
        </w:rPr>
        <w:t>W porozumieniu z dnia 29 października 2015 r. wprowadza się następujące zmiany:</w:t>
      </w:r>
    </w:p>
    <w:p w:rsidR="000F6028" w:rsidRPr="00792DC8" w:rsidRDefault="000F6028" w:rsidP="008B0704">
      <w:pPr>
        <w:spacing w:after="0" w:line="240" w:lineRule="auto"/>
        <w:rPr>
          <w:rFonts w:ascii="Times New Roman" w:hAnsi="Times New Roman"/>
        </w:rPr>
      </w:pPr>
      <w:r w:rsidRPr="00792DC8">
        <w:rPr>
          <w:rFonts w:ascii="Times New Roman" w:hAnsi="Times New Roman"/>
        </w:rPr>
        <w:t>1)   w § 1</w:t>
      </w:r>
      <w:r w:rsidRPr="00792DC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792DC8">
        <w:rPr>
          <w:rFonts w:ascii="Times New Roman" w:hAnsi="Times New Roman"/>
        </w:rPr>
        <w:t>datę „16 listopada 2015 r.” zastępuje się datą: „18 listopada 2015 r.”;</w:t>
      </w:r>
    </w:p>
    <w:p w:rsidR="000F6028" w:rsidRPr="00792DC8" w:rsidRDefault="000F6028" w:rsidP="00123303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92DC8">
        <w:rPr>
          <w:rFonts w:ascii="Times New Roman" w:hAnsi="Times New Roman"/>
        </w:rPr>
        <w:t>2) w § 2 ust. 2 kropkę zastępuje się średnikiem i dodaje zapis: „wykonanie dyplomów gratulacyjnych.”;</w:t>
      </w:r>
    </w:p>
    <w:p w:rsidR="000F6028" w:rsidRPr="00792DC8" w:rsidRDefault="000F6028" w:rsidP="008B0704">
      <w:pPr>
        <w:spacing w:after="0" w:line="240" w:lineRule="auto"/>
        <w:rPr>
          <w:rFonts w:ascii="Times New Roman" w:hAnsi="Times New Roman"/>
        </w:rPr>
      </w:pPr>
      <w:r w:rsidRPr="00792DC8">
        <w:rPr>
          <w:rFonts w:ascii="Times New Roman" w:hAnsi="Times New Roman"/>
        </w:rPr>
        <w:t>3)  zmianie ulega treść zapisów § 3 ust. 1 i ust. 2, które otrzymują następujące nowe brzmienie:</w:t>
      </w:r>
    </w:p>
    <w:p w:rsidR="000F6028" w:rsidRPr="001E01BA" w:rsidRDefault="000F6028" w:rsidP="009F2B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E01BA">
        <w:rPr>
          <w:rFonts w:ascii="Times New Roman" w:hAnsi="Times New Roman"/>
        </w:rPr>
        <w:t xml:space="preserve"> „§ 3 </w:t>
      </w:r>
    </w:p>
    <w:p w:rsidR="000F6028" w:rsidRPr="001E01BA" w:rsidRDefault="000F6028" w:rsidP="009F2B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E01BA">
        <w:rPr>
          <w:rFonts w:ascii="Times New Roman" w:hAnsi="Times New Roman"/>
        </w:rPr>
        <w:t xml:space="preserve"> 1. Strony porozumienia ustalają, że całkowity koszt realizacji zadań określonych w § 2 wyniesie </w:t>
      </w:r>
      <w:r w:rsidRPr="001E01BA">
        <w:rPr>
          <w:rFonts w:ascii="Times New Roman" w:hAnsi="Times New Roman"/>
        </w:rPr>
        <w:br/>
        <w:t xml:space="preserve">41 874,00 zł brutto (słownie: czterdzieści jeden tysięcy osiemset siedemdziesiąt cztery złote, zero groszy). </w:t>
      </w:r>
    </w:p>
    <w:p w:rsidR="000F6028" w:rsidRPr="001E01BA" w:rsidRDefault="000F6028" w:rsidP="00501B1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1E01BA">
        <w:rPr>
          <w:rFonts w:ascii="Times New Roman" w:hAnsi="Times New Roman"/>
        </w:rPr>
        <w:t>2. Marszałek partycypuje w całkowitym koszcie realizacji zadań objętych niniejszym porozumieniem określonym w ust. 1  kwotą 22 167,00 zł brutto (słownie: dwadzieścia dwa tysiące sto sześćdziesiąt siedem złotych, zero groszy brutto), natomiast Wojewoda partycypuje w całkowitym koszcie realizacji zadań objętych niniejszym porozumieniem określonym w ust. 1 kwotą 19 707,00 zł (słownie: dziewiętnaście tysięcy siedemset siedem złotych, zero groszy brutto)”.</w:t>
      </w:r>
    </w:p>
    <w:p w:rsidR="000F6028" w:rsidRPr="001E01BA" w:rsidRDefault="000F6028" w:rsidP="00501B1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F6028" w:rsidRPr="001E01BA" w:rsidRDefault="000F6028" w:rsidP="00F97CEF">
      <w:pPr>
        <w:spacing w:after="0" w:line="240" w:lineRule="auto"/>
        <w:jc w:val="center"/>
        <w:rPr>
          <w:rFonts w:ascii="Times New Roman" w:hAnsi="Times New Roman"/>
          <w:b/>
        </w:rPr>
      </w:pPr>
      <w:r w:rsidRPr="001E01BA">
        <w:rPr>
          <w:rFonts w:ascii="Times New Roman" w:hAnsi="Times New Roman"/>
          <w:b/>
        </w:rPr>
        <w:t>§ 2</w:t>
      </w:r>
    </w:p>
    <w:p w:rsidR="000F6028" w:rsidRPr="001E01BA" w:rsidRDefault="000F6028" w:rsidP="00F97CEF">
      <w:pPr>
        <w:widowControl w:val="0"/>
        <w:spacing w:after="0" w:line="240" w:lineRule="auto"/>
        <w:rPr>
          <w:rFonts w:ascii="Times New Roman" w:hAnsi="Times New Roman"/>
        </w:rPr>
      </w:pPr>
    </w:p>
    <w:p w:rsidR="000F6028" w:rsidRPr="001E01BA" w:rsidRDefault="000F6028" w:rsidP="008947E5">
      <w:pPr>
        <w:widowControl w:val="0"/>
        <w:spacing w:after="0" w:line="240" w:lineRule="auto"/>
        <w:outlineLvl w:val="0"/>
        <w:rPr>
          <w:rFonts w:ascii="Times New Roman" w:hAnsi="Times New Roman"/>
        </w:rPr>
      </w:pPr>
      <w:r w:rsidRPr="001E01BA">
        <w:rPr>
          <w:rFonts w:ascii="Times New Roman" w:hAnsi="Times New Roman"/>
        </w:rPr>
        <w:t>Pozostałe paragrafy porozumienia pozostają bez zmian.</w:t>
      </w:r>
      <w:bookmarkStart w:id="0" w:name="_GoBack"/>
      <w:bookmarkEnd w:id="0"/>
    </w:p>
    <w:p w:rsidR="000F6028" w:rsidRPr="00F97CEF" w:rsidRDefault="000F6028" w:rsidP="00F97CEF">
      <w:pPr>
        <w:widowControl w:val="0"/>
        <w:spacing w:after="0" w:line="240" w:lineRule="auto"/>
        <w:rPr>
          <w:rFonts w:ascii="Times New Roman" w:hAnsi="Times New Roman"/>
        </w:rPr>
      </w:pPr>
    </w:p>
    <w:p w:rsidR="000F6028" w:rsidRPr="003D2074" w:rsidRDefault="000F6028" w:rsidP="00F97CEF">
      <w:pPr>
        <w:spacing w:after="0" w:line="240" w:lineRule="auto"/>
        <w:jc w:val="center"/>
        <w:rPr>
          <w:rFonts w:ascii="Times New Roman" w:hAnsi="Times New Roman"/>
          <w:b/>
        </w:rPr>
      </w:pPr>
      <w:r w:rsidRPr="003D2074">
        <w:rPr>
          <w:rFonts w:ascii="Times New Roman" w:hAnsi="Times New Roman"/>
          <w:b/>
        </w:rPr>
        <w:t>§ 3</w:t>
      </w:r>
    </w:p>
    <w:p w:rsidR="000F6028" w:rsidRPr="00F97CEF" w:rsidRDefault="000F6028" w:rsidP="00F97CEF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0F6028" w:rsidRPr="00F97CEF" w:rsidRDefault="000F6028" w:rsidP="00F97CEF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F97CEF">
        <w:rPr>
          <w:rFonts w:ascii="Times New Roman" w:hAnsi="Times New Roman"/>
        </w:rPr>
        <w:t>Aneks sporządzono w trzech jednobrzmiących egzemplarzach, z których jeden otrzymuje Wojewoda, a dwa – Marszałek.</w:t>
      </w:r>
    </w:p>
    <w:p w:rsidR="000F6028" w:rsidRPr="00F97CEF" w:rsidRDefault="000F6028" w:rsidP="00F97CE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6028" w:rsidRPr="00F97CEF" w:rsidRDefault="000F6028" w:rsidP="00F97CE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6028" w:rsidRPr="00F97CEF" w:rsidRDefault="000F6028" w:rsidP="00F97CE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0F6028" w:rsidRPr="009C7572" w:rsidTr="009C7572">
        <w:trPr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F6028" w:rsidRPr="009C7572" w:rsidRDefault="000F6028" w:rsidP="009C75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C7572">
              <w:rPr>
                <w:rFonts w:ascii="Times New Roman" w:hAnsi="Times New Roman"/>
                <w:b/>
              </w:rPr>
              <w:t xml:space="preserve">                          Marszałek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F6028" w:rsidRPr="009C7572" w:rsidRDefault="000F6028" w:rsidP="009C75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C7572">
              <w:rPr>
                <w:rFonts w:ascii="Times New Roman" w:hAnsi="Times New Roman"/>
                <w:b/>
              </w:rPr>
              <w:t xml:space="preserve">                             Wojewoda</w:t>
            </w:r>
          </w:p>
        </w:tc>
      </w:tr>
    </w:tbl>
    <w:p w:rsidR="000F6028" w:rsidRPr="00F97CEF" w:rsidRDefault="000F6028" w:rsidP="00F97CE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6028" w:rsidRDefault="000F6028" w:rsidP="00F97CEF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0F6028" w:rsidRDefault="000F6028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F6028" w:rsidRDefault="000F6028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F6028" w:rsidRDefault="000F6028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F6028" w:rsidRDefault="000F6028" w:rsidP="004F553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0F6028" w:rsidSect="0037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028" w:rsidRDefault="000F6028" w:rsidP="00222E6A">
      <w:pPr>
        <w:spacing w:after="0" w:line="240" w:lineRule="auto"/>
      </w:pPr>
      <w:r>
        <w:separator/>
      </w:r>
    </w:p>
  </w:endnote>
  <w:endnote w:type="continuationSeparator" w:id="0">
    <w:p w:rsidR="000F6028" w:rsidRDefault="000F6028" w:rsidP="0022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028" w:rsidRDefault="000F6028" w:rsidP="00222E6A">
      <w:pPr>
        <w:spacing w:after="0" w:line="240" w:lineRule="auto"/>
      </w:pPr>
      <w:r>
        <w:separator/>
      </w:r>
    </w:p>
  </w:footnote>
  <w:footnote w:type="continuationSeparator" w:id="0">
    <w:p w:rsidR="000F6028" w:rsidRDefault="000F6028" w:rsidP="0022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7473"/>
    <w:multiLevelType w:val="hybridMultilevel"/>
    <w:tmpl w:val="58229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C066E1"/>
    <w:multiLevelType w:val="hybridMultilevel"/>
    <w:tmpl w:val="9A960B70"/>
    <w:lvl w:ilvl="0" w:tplc="59D22B68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021A0B"/>
    <w:multiLevelType w:val="hybridMultilevel"/>
    <w:tmpl w:val="59127DA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27C9D"/>
    <w:multiLevelType w:val="hybridMultilevel"/>
    <w:tmpl w:val="2B9E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2B0D93"/>
    <w:multiLevelType w:val="hybridMultilevel"/>
    <w:tmpl w:val="E50C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D1549"/>
    <w:multiLevelType w:val="hybridMultilevel"/>
    <w:tmpl w:val="72B04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50134F"/>
    <w:multiLevelType w:val="hybridMultilevel"/>
    <w:tmpl w:val="D07A5FA2"/>
    <w:lvl w:ilvl="0" w:tplc="F42826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F0182E"/>
    <w:multiLevelType w:val="hybridMultilevel"/>
    <w:tmpl w:val="87D2EF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AB2987"/>
    <w:multiLevelType w:val="hybridMultilevel"/>
    <w:tmpl w:val="BA4803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BE528B7"/>
    <w:multiLevelType w:val="hybridMultilevel"/>
    <w:tmpl w:val="45DC99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EC2B70"/>
    <w:multiLevelType w:val="hybridMultilevel"/>
    <w:tmpl w:val="57AE45B8"/>
    <w:lvl w:ilvl="0" w:tplc="59D22B68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2F5"/>
    <w:rsid w:val="000461A7"/>
    <w:rsid w:val="00094598"/>
    <w:rsid w:val="000B3400"/>
    <w:rsid w:val="000F6028"/>
    <w:rsid w:val="00123303"/>
    <w:rsid w:val="00125F5E"/>
    <w:rsid w:val="00157735"/>
    <w:rsid w:val="001668F8"/>
    <w:rsid w:val="001B3DA5"/>
    <w:rsid w:val="001E01BA"/>
    <w:rsid w:val="00222E6A"/>
    <w:rsid w:val="0023371B"/>
    <w:rsid w:val="002438D5"/>
    <w:rsid w:val="0024445F"/>
    <w:rsid w:val="00255080"/>
    <w:rsid w:val="00256954"/>
    <w:rsid w:val="002C79EB"/>
    <w:rsid w:val="002D015B"/>
    <w:rsid w:val="002D6DA4"/>
    <w:rsid w:val="00316877"/>
    <w:rsid w:val="00320E15"/>
    <w:rsid w:val="00341AA5"/>
    <w:rsid w:val="0037540E"/>
    <w:rsid w:val="00377129"/>
    <w:rsid w:val="003D2074"/>
    <w:rsid w:val="003F614F"/>
    <w:rsid w:val="0047378F"/>
    <w:rsid w:val="004D1589"/>
    <w:rsid w:val="004F5533"/>
    <w:rsid w:val="00501B17"/>
    <w:rsid w:val="005366D3"/>
    <w:rsid w:val="00591BA8"/>
    <w:rsid w:val="006130A4"/>
    <w:rsid w:val="00655C3C"/>
    <w:rsid w:val="00665EBF"/>
    <w:rsid w:val="00672774"/>
    <w:rsid w:val="00707F04"/>
    <w:rsid w:val="00710996"/>
    <w:rsid w:val="0071384F"/>
    <w:rsid w:val="007223A8"/>
    <w:rsid w:val="007432F5"/>
    <w:rsid w:val="00792DC8"/>
    <w:rsid w:val="007959E5"/>
    <w:rsid w:val="007B320D"/>
    <w:rsid w:val="008947E5"/>
    <w:rsid w:val="008A437D"/>
    <w:rsid w:val="008B0704"/>
    <w:rsid w:val="009114E9"/>
    <w:rsid w:val="0091673D"/>
    <w:rsid w:val="00963B0B"/>
    <w:rsid w:val="00964497"/>
    <w:rsid w:val="009C5976"/>
    <w:rsid w:val="009C7572"/>
    <w:rsid w:val="009D197C"/>
    <w:rsid w:val="009F2B9D"/>
    <w:rsid w:val="00A21598"/>
    <w:rsid w:val="00B91F50"/>
    <w:rsid w:val="00BB719E"/>
    <w:rsid w:val="00D114B6"/>
    <w:rsid w:val="00D4778B"/>
    <w:rsid w:val="00D52863"/>
    <w:rsid w:val="00D76E2C"/>
    <w:rsid w:val="00D80D3B"/>
    <w:rsid w:val="00EE15F9"/>
    <w:rsid w:val="00F20C08"/>
    <w:rsid w:val="00F92E51"/>
    <w:rsid w:val="00F97CEF"/>
    <w:rsid w:val="00FC4277"/>
    <w:rsid w:val="00FF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2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32F5"/>
    <w:pPr>
      <w:ind w:left="720"/>
      <w:contextualSpacing/>
    </w:pPr>
  </w:style>
  <w:style w:type="table" w:styleId="TableGrid">
    <w:name w:val="Table Grid"/>
    <w:basedOn w:val="TableNormal"/>
    <w:uiPriority w:val="99"/>
    <w:rsid w:val="004F55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2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22E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22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2E6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6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EBF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8947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290</Words>
  <Characters>1742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 DO POROZUMIENIA </dc:title>
  <dc:subject/>
  <dc:creator>Katarzyna Hołubczat</dc:creator>
  <cp:keywords/>
  <dc:description/>
  <cp:lastModifiedBy>mkozera</cp:lastModifiedBy>
  <cp:revision>2</cp:revision>
  <cp:lastPrinted>2015-11-09T09:47:00Z</cp:lastPrinted>
  <dcterms:created xsi:type="dcterms:W3CDTF">2015-11-25T08:05:00Z</dcterms:created>
  <dcterms:modified xsi:type="dcterms:W3CDTF">2015-11-25T08:05:00Z</dcterms:modified>
</cp:coreProperties>
</file>