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BD" w:rsidRPr="00AF7248" w:rsidRDefault="005658BD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  <w:r w:rsidRPr="00AF7248">
        <w:rPr>
          <w:rFonts w:ascii="Times New Roman" w:hAnsi="Times New Roman"/>
          <w:b/>
          <w:sz w:val="20"/>
          <w:lang w:val="pl-PL"/>
        </w:rPr>
        <w:t xml:space="preserve">Stowarzyszenie </w:t>
      </w:r>
      <w:r>
        <w:rPr>
          <w:rFonts w:ascii="Times New Roman" w:hAnsi="Times New Roman"/>
          <w:b/>
          <w:sz w:val="20"/>
          <w:lang w:val="pl-PL"/>
        </w:rPr>
        <w:t>„Lider Wałecki</w:t>
      </w:r>
      <w:r w:rsidRPr="00AF7248">
        <w:rPr>
          <w:rFonts w:ascii="Times New Roman" w:hAnsi="Times New Roman"/>
          <w:b/>
          <w:sz w:val="20"/>
          <w:lang w:val="pl-PL"/>
        </w:rPr>
        <w:t xml:space="preserve"> w </w:t>
      </w:r>
      <w:r>
        <w:rPr>
          <w:rFonts w:ascii="Times New Roman" w:hAnsi="Times New Roman"/>
          <w:b/>
          <w:sz w:val="20"/>
          <w:lang w:val="pl-PL"/>
        </w:rPr>
        <w:t>Wałczu</w:t>
      </w:r>
      <w:r w:rsidRPr="00AF7248">
        <w:rPr>
          <w:rFonts w:ascii="Times New Roman" w:hAnsi="Times New Roman"/>
          <w:b/>
          <w:sz w:val="20"/>
          <w:lang w:val="pl-PL"/>
        </w:rPr>
        <w:t>;</w:t>
      </w:r>
    </w:p>
    <w:p w:rsidR="005658BD" w:rsidRDefault="005658BD" w:rsidP="0061498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Adres:</w:t>
      </w:r>
      <w:r>
        <w:rPr>
          <w:rFonts w:ascii="Times New Roman" w:hAnsi="Times New Roman"/>
          <w:b/>
          <w:sz w:val="20"/>
          <w:szCs w:val="20"/>
        </w:rPr>
        <w:t xml:space="preserve"> ul. Dąbrowskiego 6; 78-600 Wałcz; tel. 67 258 02 41 wew. 41;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e-mail:  </w:t>
      </w:r>
      <w:hyperlink r:id="rId7" w:history="1">
        <w:r w:rsidRPr="005F019E">
          <w:rPr>
            <w:rStyle w:val="Hyperlink"/>
          </w:rPr>
          <w:t>lider@poczta.vel.pl</w:t>
        </w:r>
      </w:hyperlink>
    </w:p>
    <w:p w:rsidR="005658BD" w:rsidRDefault="005658BD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5658BD" w:rsidRPr="0066530E" w:rsidRDefault="005658BD" w:rsidP="005227D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>Zarząd Województwa Zachodniopomorskiego informuje</w:t>
      </w:r>
    </w:p>
    <w:p w:rsidR="005658BD" w:rsidRPr="0066530E" w:rsidRDefault="005658BD" w:rsidP="005227D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>o możliwości składania za pośrednictwem</w:t>
      </w:r>
    </w:p>
    <w:p w:rsidR="005658BD" w:rsidRPr="0066530E" w:rsidRDefault="005658BD" w:rsidP="0055061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Stowarzyszenia </w:t>
      </w:r>
      <w:r>
        <w:rPr>
          <w:rFonts w:cs="Times New Roman"/>
          <w:b/>
          <w:bCs/>
          <w:lang w:eastAsia="pl-PL"/>
        </w:rPr>
        <w:t xml:space="preserve">„Lider Wałecki” </w:t>
      </w:r>
    </w:p>
    <w:p w:rsidR="005658BD" w:rsidRPr="0066530E" w:rsidRDefault="005658BD" w:rsidP="0055061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>wniosków o przyznanie pomocy w ramach działania „Wdrażanie lokalnych strategii rozwoju”</w:t>
      </w:r>
      <w:r>
        <w:rPr>
          <w:rFonts w:cs="Times New Roman"/>
          <w:lang w:eastAsia="pl-PL"/>
        </w:rPr>
        <w:t xml:space="preserve">                             </w:t>
      </w:r>
      <w:r w:rsidRPr="0066530E">
        <w:rPr>
          <w:rFonts w:cs="Times New Roman"/>
          <w:lang w:eastAsia="pl-PL"/>
        </w:rPr>
        <w:t xml:space="preserve"> w </w:t>
      </w:r>
      <w:r w:rsidRPr="00043503">
        <w:rPr>
          <w:rFonts w:cs="Times New Roman"/>
          <w:lang w:eastAsia="pl-PL"/>
        </w:rPr>
        <w:t xml:space="preserve">zakresie operacji, które odpowiadają warunkom przyznania pomocy w ramach działania </w:t>
      </w:r>
      <w:r w:rsidRPr="00043503">
        <w:rPr>
          <w:rFonts w:cs="Times New Roman"/>
          <w:b/>
          <w:lang w:eastAsia="pl-PL"/>
        </w:rPr>
        <w:t>„Różnicowanie w kierunku działalności nierolniczej”</w:t>
      </w:r>
      <w:r>
        <w:rPr>
          <w:rFonts w:cs="Times New Roman"/>
          <w:b/>
          <w:lang w:eastAsia="pl-PL"/>
        </w:rPr>
        <w:t>, „Tworzenie i rozwój mikroprzedsiębiorstw”, „Odnowa i rozwój wsi”</w:t>
      </w:r>
      <w:r w:rsidRPr="00043503">
        <w:rPr>
          <w:rFonts w:cs="Times New Roman"/>
          <w:lang w:eastAsia="pl-PL"/>
        </w:rPr>
        <w:t xml:space="preserve"> oraz dla </w:t>
      </w:r>
      <w:r w:rsidRPr="00043503">
        <w:rPr>
          <w:rFonts w:cs="Times New Roman"/>
          <w:b/>
          <w:lang w:eastAsia="pl-PL"/>
        </w:rPr>
        <w:t xml:space="preserve">„Małych </w:t>
      </w:r>
      <w:r>
        <w:rPr>
          <w:rFonts w:cs="Times New Roman"/>
          <w:b/>
          <w:lang w:eastAsia="pl-PL"/>
        </w:rPr>
        <w:t>p</w:t>
      </w:r>
      <w:r w:rsidRPr="00043503">
        <w:rPr>
          <w:rFonts w:cs="Times New Roman"/>
          <w:b/>
          <w:lang w:eastAsia="pl-PL"/>
        </w:rPr>
        <w:t>rojektów”</w:t>
      </w:r>
      <w:r w:rsidRPr="00043503">
        <w:rPr>
          <w:rFonts w:cs="Times New Roman"/>
          <w:lang w:eastAsia="pl-PL"/>
        </w:rPr>
        <w:t xml:space="preserve"> , tj. operacji, które nie odpowiadają warunkom przyznania pomocy w ramach działań Osi 3, ale przyczyniają się do osiągnięcia celów tej osi  objętego Programem Rozwoju Obszarów Wiejskich na lata 2007-2013.</w:t>
      </w:r>
    </w:p>
    <w:p w:rsidR="005658BD" w:rsidRPr="0066530E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Termin składania wniosków: </w:t>
      </w:r>
      <w:r>
        <w:rPr>
          <w:rFonts w:cs="Times New Roman"/>
          <w:lang w:eastAsia="pl-PL"/>
        </w:rPr>
        <w:t>od 29 kwietnia 2013 r. do 29 maja</w:t>
      </w:r>
      <w:r w:rsidRPr="0066530E">
        <w:rPr>
          <w:rFonts w:cs="Times New Roman"/>
          <w:lang w:eastAsia="pl-PL"/>
        </w:rPr>
        <w:t xml:space="preserve"> 201</w:t>
      </w:r>
      <w:r>
        <w:rPr>
          <w:rFonts w:cs="Times New Roman"/>
          <w:lang w:eastAsia="pl-PL"/>
        </w:rPr>
        <w:t>3</w:t>
      </w:r>
      <w:r w:rsidRPr="0066530E">
        <w:rPr>
          <w:rFonts w:cs="Times New Roman"/>
          <w:lang w:eastAsia="pl-PL"/>
        </w:rPr>
        <w:t xml:space="preserve"> r. </w:t>
      </w:r>
    </w:p>
    <w:p w:rsidR="005658BD" w:rsidRPr="0066530E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Miejsce składania wniosków: </w:t>
      </w:r>
      <w:r w:rsidRPr="0066530E">
        <w:rPr>
          <w:rFonts w:cs="Times New Roman"/>
          <w:lang w:eastAsia="pl-PL"/>
        </w:rPr>
        <w:br/>
        <w:t xml:space="preserve">Biuro Stowarzyszenia </w:t>
      </w:r>
      <w:r>
        <w:rPr>
          <w:rFonts w:cs="Times New Roman"/>
          <w:lang w:eastAsia="pl-PL"/>
        </w:rPr>
        <w:t>„Lider Wałecki</w:t>
      </w:r>
      <w:r w:rsidRPr="0066530E">
        <w:rPr>
          <w:rFonts w:cs="Times New Roman"/>
          <w:lang w:eastAsia="pl-PL"/>
        </w:rPr>
        <w:t xml:space="preserve">” </w:t>
      </w:r>
      <w:r>
        <w:rPr>
          <w:rFonts w:cs="Times New Roman"/>
          <w:lang w:eastAsia="pl-PL"/>
        </w:rPr>
        <w:t>w Wałczu, ul. Dąbrowskiego 6</w:t>
      </w:r>
      <w:r w:rsidRPr="0066530E">
        <w:rPr>
          <w:rFonts w:cs="Times New Roman"/>
          <w:lang w:eastAsia="pl-PL"/>
        </w:rPr>
        <w:t>, 78-</w:t>
      </w:r>
      <w:r>
        <w:rPr>
          <w:rFonts w:cs="Times New Roman"/>
          <w:lang w:eastAsia="pl-PL"/>
        </w:rPr>
        <w:t>600</w:t>
      </w:r>
      <w:r w:rsidRPr="0066530E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>Wałcz</w:t>
      </w:r>
      <w:r w:rsidRPr="0066530E">
        <w:rPr>
          <w:rFonts w:cs="Times New Roman"/>
          <w:lang w:eastAsia="pl-PL"/>
        </w:rPr>
        <w:t xml:space="preserve">; od poniedziałku do piątku w godzinach od </w:t>
      </w:r>
      <w:r>
        <w:rPr>
          <w:rFonts w:cs="Times New Roman"/>
          <w:lang w:eastAsia="pl-PL"/>
        </w:rPr>
        <w:t xml:space="preserve"> 8</w:t>
      </w:r>
      <w:r w:rsidRPr="0066530E">
        <w:rPr>
          <w:rFonts w:cs="Times New Roman"/>
          <w:lang w:eastAsia="pl-PL"/>
        </w:rPr>
        <w:t xml:space="preserve">:00 do 15:00. </w:t>
      </w:r>
    </w:p>
    <w:p w:rsidR="005658BD" w:rsidRPr="0066530E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Tryb składania wniosków: </w:t>
      </w:r>
      <w:r w:rsidRPr="0066530E">
        <w:rPr>
          <w:rFonts w:cs="Times New Roman"/>
          <w:lang w:eastAsia="pl-PL"/>
        </w:rPr>
        <w:br/>
        <w:t xml:space="preserve">Wnioski wraz z załącznikami należy składać na odpowiednich formularzach w </w:t>
      </w:r>
      <w:r>
        <w:rPr>
          <w:rFonts w:cs="Times New Roman"/>
          <w:lang w:eastAsia="pl-PL"/>
        </w:rPr>
        <w:t>dwóch egzemplarzach</w:t>
      </w:r>
      <w:r w:rsidRPr="0066530E">
        <w:rPr>
          <w:rFonts w:cs="Times New Roman"/>
          <w:lang w:eastAsia="pl-PL"/>
        </w:rPr>
        <w:t xml:space="preserve"> w wersji papierowej i</w:t>
      </w:r>
      <w:r>
        <w:rPr>
          <w:rFonts w:cs="Times New Roman"/>
          <w:lang w:eastAsia="pl-PL"/>
        </w:rPr>
        <w:t xml:space="preserve"> dwóch egzemplarzach</w:t>
      </w:r>
      <w:r w:rsidRPr="0066530E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 xml:space="preserve">wersji </w:t>
      </w:r>
      <w:r w:rsidRPr="0066530E">
        <w:rPr>
          <w:rFonts w:cs="Times New Roman"/>
          <w:lang w:eastAsia="pl-PL"/>
        </w:rPr>
        <w:t>elektronicznej na płyci</w:t>
      </w:r>
      <w:r>
        <w:rPr>
          <w:rFonts w:cs="Times New Roman"/>
          <w:lang w:eastAsia="pl-PL"/>
        </w:rPr>
        <w:t xml:space="preserve">e CD. Wnioski powinny znajdować </w:t>
      </w:r>
      <w:r w:rsidRPr="0066530E">
        <w:rPr>
          <w:rFonts w:cs="Times New Roman"/>
          <w:lang w:eastAsia="pl-PL"/>
        </w:rPr>
        <w:t>się w skoroszytach.</w:t>
      </w:r>
      <w:r w:rsidRPr="0066530E">
        <w:rPr>
          <w:rFonts w:cs="Times New Roman"/>
          <w:lang w:eastAsia="pl-PL"/>
        </w:rPr>
        <w:br/>
        <w:t xml:space="preserve">Wnioski należy składać </w:t>
      </w:r>
      <w:r w:rsidRPr="0066530E">
        <w:rPr>
          <w:rFonts w:cs="Times New Roman"/>
          <w:b/>
          <w:bCs/>
          <w:lang w:eastAsia="pl-PL"/>
        </w:rPr>
        <w:t xml:space="preserve">bezpośrednio w miejscu i terminie </w:t>
      </w:r>
      <w:r w:rsidRPr="0066530E">
        <w:rPr>
          <w:rFonts w:cs="Times New Roman"/>
          <w:lang w:eastAsia="pl-PL"/>
        </w:rPr>
        <w:t>wskazanym w ogłoszeniu.</w:t>
      </w:r>
    </w:p>
    <w:p w:rsidR="005658BD" w:rsidRDefault="005658BD" w:rsidP="005227D4">
      <w:pPr>
        <w:pStyle w:val="NormalWeb"/>
        <w:suppressAutoHyphens w:val="0"/>
        <w:spacing w:before="100" w:beforeAutospacing="1" w:after="0"/>
        <w:rPr>
          <w:rFonts w:cs="Times New Roman"/>
          <w:b/>
          <w:bCs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Limit środków dostępnych w konkursie: </w:t>
      </w:r>
    </w:p>
    <w:p w:rsidR="005658BD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Różnicowanie w kierunku działalności nierolniczej: </w:t>
      </w:r>
      <w:r w:rsidRPr="00EC0B4D">
        <w:rPr>
          <w:rFonts w:cs="Times New Roman"/>
          <w:bCs/>
          <w:lang w:eastAsia="pl-PL"/>
        </w:rPr>
        <w:t>500 000</w:t>
      </w:r>
      <w:r>
        <w:rPr>
          <w:rFonts w:cs="Times New Roman"/>
          <w:bCs/>
          <w:lang w:eastAsia="pl-PL"/>
        </w:rPr>
        <w:t>,00 zł.</w:t>
      </w:r>
    </w:p>
    <w:p w:rsidR="005658BD" w:rsidRPr="008D0A09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Tworzenie i rozwój mikroprzedsiebiorstw: </w:t>
      </w:r>
      <w:r w:rsidRPr="00C62621">
        <w:rPr>
          <w:rFonts w:cs="Times New Roman"/>
          <w:bCs/>
          <w:lang w:eastAsia="pl-PL"/>
        </w:rPr>
        <w:t>400 000</w:t>
      </w:r>
      <w:r>
        <w:rPr>
          <w:rFonts w:cs="Times New Roman"/>
          <w:bCs/>
          <w:lang w:eastAsia="pl-PL"/>
        </w:rPr>
        <w:t>,00</w:t>
      </w:r>
      <w:r>
        <w:rPr>
          <w:rFonts w:cs="Times New Roman"/>
          <w:b/>
          <w:bCs/>
          <w:lang w:eastAsia="pl-PL"/>
        </w:rPr>
        <w:t xml:space="preserve"> </w:t>
      </w:r>
      <w:r w:rsidRPr="008D0A09">
        <w:rPr>
          <w:rFonts w:cs="Times New Roman"/>
          <w:bCs/>
          <w:lang w:eastAsia="pl-PL"/>
        </w:rPr>
        <w:t>zł</w:t>
      </w:r>
      <w:r>
        <w:rPr>
          <w:rFonts w:cs="Times New Roman"/>
          <w:bCs/>
          <w:lang w:eastAsia="pl-PL"/>
        </w:rPr>
        <w:t>.</w:t>
      </w:r>
    </w:p>
    <w:p w:rsidR="005658BD" w:rsidRPr="00CC0326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Odnowa i rozwój wsi: </w:t>
      </w:r>
      <w:r w:rsidRPr="00C62621">
        <w:rPr>
          <w:rFonts w:cs="Times New Roman"/>
          <w:bCs/>
          <w:lang w:eastAsia="pl-PL"/>
        </w:rPr>
        <w:t>735 676</w:t>
      </w:r>
      <w:r>
        <w:rPr>
          <w:rFonts w:cs="Times New Roman"/>
          <w:bCs/>
          <w:lang w:eastAsia="pl-PL"/>
        </w:rPr>
        <w:t>,06 zł.</w:t>
      </w:r>
    </w:p>
    <w:p w:rsidR="005658BD" w:rsidRPr="00043503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Małe projekty: </w:t>
      </w:r>
      <w:r w:rsidRPr="00EC0B4D">
        <w:rPr>
          <w:rFonts w:cs="Times New Roman"/>
          <w:bCs/>
          <w:lang w:eastAsia="pl-PL"/>
        </w:rPr>
        <w:t>1 249 178</w:t>
      </w:r>
      <w:r>
        <w:rPr>
          <w:rFonts w:cs="Times New Roman"/>
          <w:bCs/>
          <w:lang w:eastAsia="pl-PL"/>
        </w:rPr>
        <w:t>,49 zł.</w:t>
      </w:r>
    </w:p>
    <w:p w:rsidR="005658BD" w:rsidRPr="0066530E" w:rsidRDefault="005658BD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Szczegółowe informacje dotyczące naboru </w:t>
      </w:r>
      <w:r w:rsidRPr="0066530E">
        <w:rPr>
          <w:rFonts w:cs="Times New Roman"/>
          <w:lang w:eastAsia="pl-PL"/>
        </w:rPr>
        <w:t>w tym kryteria wyboru operacji i wykaz niezbędnych dokumentów wraz z formularzem wniosku o przyznanie pomocy, dostępne są w siedzibach oraz na stronach internetowych następujących instytucji:</w:t>
      </w:r>
    </w:p>
    <w:p w:rsidR="005658BD" w:rsidRPr="0066530E" w:rsidRDefault="005658BD" w:rsidP="005227D4">
      <w:pPr>
        <w:pStyle w:val="NormalWeb"/>
        <w:numPr>
          <w:ilvl w:val="0"/>
          <w:numId w:val="4"/>
        </w:numPr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Stowarzyszenia </w:t>
      </w:r>
      <w:r>
        <w:rPr>
          <w:rFonts w:cs="Times New Roman"/>
          <w:lang w:eastAsia="pl-PL"/>
        </w:rPr>
        <w:t>„Lider Wałecki</w:t>
      </w:r>
      <w:r w:rsidRPr="0066530E">
        <w:rPr>
          <w:rFonts w:cs="Times New Roman"/>
          <w:lang w:eastAsia="pl-PL"/>
        </w:rPr>
        <w:t xml:space="preserve">”: </w:t>
      </w:r>
      <w:r w:rsidRPr="0066530E">
        <w:rPr>
          <w:rFonts w:cs="Times New Roman"/>
          <w:b/>
          <w:bCs/>
          <w:lang w:eastAsia="pl-PL"/>
        </w:rPr>
        <w:t>www.</w:t>
      </w:r>
      <w:r>
        <w:rPr>
          <w:rFonts w:cs="Times New Roman"/>
          <w:b/>
          <w:bCs/>
          <w:lang w:eastAsia="pl-PL"/>
        </w:rPr>
        <w:t>liderwalecki.vel.pl</w:t>
      </w:r>
    </w:p>
    <w:p w:rsidR="005658BD" w:rsidRPr="0066530E" w:rsidRDefault="005658BD" w:rsidP="005227D4">
      <w:pPr>
        <w:pStyle w:val="NormalWeb"/>
        <w:numPr>
          <w:ilvl w:val="0"/>
          <w:numId w:val="4"/>
        </w:numPr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Urzędu Marszałkowskiego Województwa Zachodniopomorskiego: </w:t>
      </w:r>
      <w:r w:rsidRPr="0066530E">
        <w:rPr>
          <w:rFonts w:cs="Times New Roman"/>
          <w:b/>
          <w:bCs/>
          <w:lang w:eastAsia="pl-PL"/>
        </w:rPr>
        <w:t>www.prow.wzp.pl</w:t>
      </w:r>
    </w:p>
    <w:p w:rsidR="005658BD" w:rsidRPr="0066530E" w:rsidRDefault="005658BD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 xml:space="preserve">Agencji Restrukturyzacji i Modernizacji Rolnictwa w Warszawie -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5658BD" w:rsidRPr="0066530E" w:rsidRDefault="005658BD" w:rsidP="005227D4">
      <w:pPr>
        <w:pStyle w:val="NormalWeb"/>
        <w:suppressAutoHyphens w:val="0"/>
        <w:spacing w:before="100" w:beforeAutospacing="1" w:after="0"/>
        <w:jc w:val="both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Informacje udzielane są w Biurze Stowarzyszenia </w:t>
      </w:r>
      <w:r>
        <w:rPr>
          <w:rFonts w:cs="Times New Roman"/>
          <w:lang w:eastAsia="pl-PL"/>
        </w:rPr>
        <w:t>„Lider Wałecki</w:t>
      </w:r>
      <w:r w:rsidRPr="0066530E">
        <w:rPr>
          <w:rFonts w:cs="Times New Roman"/>
          <w:lang w:eastAsia="pl-PL"/>
        </w:rPr>
        <w:t xml:space="preserve">” w </w:t>
      </w:r>
      <w:r>
        <w:rPr>
          <w:rFonts w:cs="Times New Roman"/>
          <w:lang w:eastAsia="pl-PL"/>
        </w:rPr>
        <w:t>Wałcz</w:t>
      </w:r>
      <w:r w:rsidRPr="0066530E">
        <w:rPr>
          <w:rFonts w:cs="Times New Roman"/>
          <w:lang w:eastAsia="pl-PL"/>
        </w:rPr>
        <w:t xml:space="preserve">u. </w:t>
      </w:r>
    </w:p>
    <w:p w:rsidR="005658BD" w:rsidRDefault="005658BD" w:rsidP="005227D4">
      <w:pPr>
        <w:pStyle w:val="NormalWeb"/>
        <w:suppressAutoHyphens w:val="0"/>
        <w:spacing w:before="100" w:beforeAutospacing="1" w:after="0"/>
        <w:jc w:val="both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Pytania można kierować również na adres email: </w:t>
      </w:r>
      <w:hyperlink r:id="rId8" w:history="1">
        <w:r w:rsidRPr="005F019E">
          <w:rPr>
            <w:rStyle w:val="Hyperlink"/>
            <w:lang w:eastAsia="pl-PL"/>
          </w:rPr>
          <w:t>lider@poczta.vel.pl</w:t>
        </w:r>
      </w:hyperlink>
      <w:r w:rsidRPr="0066530E">
        <w:rPr>
          <w:rFonts w:cs="Times New Roman"/>
          <w:lang w:eastAsia="pl-PL"/>
        </w:rPr>
        <w:t xml:space="preserve">       </w:t>
      </w:r>
      <w:r>
        <w:rPr>
          <w:rFonts w:cs="Times New Roman"/>
          <w:lang w:eastAsia="pl-PL"/>
        </w:rPr>
        <w:t xml:space="preserve">                            </w:t>
      </w:r>
      <w:r w:rsidRPr="0066530E">
        <w:rPr>
          <w:rFonts w:cs="Times New Roman"/>
          <w:lang w:eastAsia="pl-PL"/>
        </w:rPr>
        <w:t xml:space="preserve">       lub telefonicznie: (</w:t>
      </w:r>
      <w:r>
        <w:rPr>
          <w:rFonts w:cs="Times New Roman"/>
          <w:lang w:eastAsia="pl-PL"/>
        </w:rPr>
        <w:t>67</w:t>
      </w:r>
      <w:r w:rsidRPr="0066530E">
        <w:rPr>
          <w:rFonts w:cs="Times New Roman"/>
          <w:lang w:eastAsia="pl-PL"/>
        </w:rPr>
        <w:t xml:space="preserve">) </w:t>
      </w:r>
      <w:r>
        <w:rPr>
          <w:rFonts w:cs="Times New Roman"/>
          <w:lang w:eastAsia="pl-PL"/>
        </w:rPr>
        <w:t>258 02 41 wew 41</w:t>
      </w:r>
      <w:r w:rsidRPr="0066530E">
        <w:rPr>
          <w:rFonts w:cs="Times New Roman"/>
          <w:lang w:eastAsia="pl-PL"/>
        </w:rPr>
        <w:t>.</w:t>
      </w:r>
    </w:p>
    <w:p w:rsidR="005658BD" w:rsidRDefault="005658BD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58BD" w:rsidRPr="00281ADD" w:rsidRDefault="005658BD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„Różnicowanie w kierunku działalności nierolniczej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5658BD" w:rsidRPr="00FA0447" w:rsidRDefault="005658BD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5658BD" w:rsidRPr="00281ADD" w:rsidRDefault="005658BD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„Tworzenie i Rozwój Mikroprzedsiębiorstw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5658BD" w:rsidRPr="00FA0447" w:rsidRDefault="005658BD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5658BD" w:rsidRPr="00281ADD" w:rsidRDefault="005658BD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5658BD" w:rsidRPr="00FA0447" w:rsidRDefault="005658BD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5658BD" w:rsidRPr="001F779E" w:rsidRDefault="005658BD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5658BD" w:rsidRPr="00FA0447" w:rsidRDefault="005658BD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5658BD" w:rsidRPr="0066530E" w:rsidRDefault="005658BD" w:rsidP="005227D4">
      <w:pPr>
        <w:pStyle w:val="NormalWeb"/>
        <w:suppressAutoHyphens w:val="0"/>
        <w:spacing w:before="100" w:beforeAutospacing="1" w:after="0"/>
        <w:jc w:val="both"/>
        <w:rPr>
          <w:rFonts w:cs="Times New Roman"/>
          <w:lang w:eastAsia="pl-PL"/>
        </w:rPr>
      </w:pPr>
    </w:p>
    <w:sectPr w:rsidR="005658BD" w:rsidRPr="0066530E" w:rsidSect="00FB500F">
      <w:headerReference w:type="default" r:id="rId9"/>
      <w:footerReference w:type="default" r:id="rId10"/>
      <w:pgSz w:w="11906" w:h="16838"/>
      <w:pgMar w:top="2097" w:right="1417" w:bottom="1417" w:left="1417" w:header="899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8BD" w:rsidRDefault="005658BD">
      <w:r>
        <w:separator/>
      </w:r>
    </w:p>
  </w:endnote>
  <w:endnote w:type="continuationSeparator" w:id="1">
    <w:p w:rsidR="005658BD" w:rsidRDefault="0056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BD" w:rsidRDefault="005658B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658BD" w:rsidRPr="00F061DC" w:rsidRDefault="005658BD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>Europejski Fundusz Rolny na Rzecz Rozwoju Obszarów Wiejskich: Europa inwestująca w obszary wiejskie</w:t>
    </w:r>
  </w:p>
  <w:p w:rsidR="005658BD" w:rsidRDefault="005658BD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Projekt współfinansowany ze środków Unii Europejskiej w ramach Pomocy Technicznej </w:t>
    </w:r>
  </w:p>
  <w:p w:rsidR="005658BD" w:rsidRPr="00F061DC" w:rsidRDefault="005658BD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Programu Rozwoju Obszarów Wiejskich na lata 2007 – 2013 </w:t>
    </w:r>
  </w:p>
  <w:p w:rsidR="005658BD" w:rsidRDefault="005658BD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8BD" w:rsidRDefault="005658BD">
      <w:r>
        <w:separator/>
      </w:r>
    </w:p>
  </w:footnote>
  <w:footnote w:type="continuationSeparator" w:id="1">
    <w:p w:rsidR="005658BD" w:rsidRDefault="00565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BD" w:rsidRDefault="005658BD" w:rsidP="00EC0B4D">
    <w:pPr>
      <w:tabs>
        <w:tab w:val="left" w:pos="720"/>
      </w:tabs>
      <w:rPr>
        <w:rFonts w:ascii="Book Antiqua" w:hAnsi="Book Antiqua"/>
        <w:b/>
        <w:sz w:val="8"/>
        <w:szCs w:val="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8.5pt;height:60.75pt" filled="t">
          <v:fill color2="black"/>
          <v:imagedata r:id="rId1" o:title=""/>
        </v:shape>
      </w:pict>
    </w: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5658BD" w:rsidRDefault="005658BD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</w:t>
    </w:r>
  </w:p>
  <w:p w:rsidR="005658BD" w:rsidRPr="00E4253D" w:rsidRDefault="005658BD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 xml:space="preserve">Europejski Fundusz Rolny na rzecz Rozwoju Obszarów Wiejskich: </w:t>
    </w:r>
    <w:r w:rsidRPr="00E4253D">
      <w:rPr>
        <w:rFonts w:ascii="Book Antiqua" w:hAnsi="Book Antiqua"/>
        <w:b/>
        <w:sz w:val="16"/>
        <w:szCs w:val="16"/>
      </w:rPr>
      <w:t>Europa inwestująca w obszary wiejskie</w:t>
    </w:r>
  </w:p>
  <w:p w:rsidR="005658BD" w:rsidRPr="00E4253D" w:rsidRDefault="005658BD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Projekt współfinansowany ze środków Unii Europejskiej w ramach Programu Rozwoju Obszarów Wiejskich na lata 2007 – 2013</w:t>
    </w:r>
  </w:p>
  <w:p w:rsidR="005658BD" w:rsidRPr="00E4253D" w:rsidRDefault="005658BD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Instytucja zarządzająca PROW – Minister Rolnictwa i Rozwoju Wsi</w:t>
    </w:r>
  </w:p>
  <w:p w:rsidR="005658BD" w:rsidRPr="00682EF8" w:rsidRDefault="005658BD" w:rsidP="00E359AD">
    <w:pPr>
      <w:pBdr>
        <w:bottom w:val="single" w:sz="12" w:space="1" w:color="auto"/>
      </w:pBdr>
      <w:spacing w:after="0" w:line="240" w:lineRule="auto"/>
      <w:jc w:val="center"/>
      <w:rPr>
        <w:rStyle w:val="Emphasis"/>
        <w:rFonts w:ascii="Book Antiqua" w:hAnsi="Book Antiqua"/>
        <w:i w:val="0"/>
        <w:iCs w:val="0"/>
        <w:sz w:val="14"/>
        <w:szCs w:val="14"/>
      </w:rPr>
    </w:pPr>
  </w:p>
  <w:p w:rsidR="005658BD" w:rsidRDefault="005658BD" w:rsidP="00E35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6068D"/>
    <w:rsid w:val="00085CFF"/>
    <w:rsid w:val="0009727E"/>
    <w:rsid w:val="000A4DCF"/>
    <w:rsid w:val="000C58B4"/>
    <w:rsid w:val="000E6581"/>
    <w:rsid w:val="001257D4"/>
    <w:rsid w:val="00157E31"/>
    <w:rsid w:val="00176EE6"/>
    <w:rsid w:val="00197A32"/>
    <w:rsid w:val="001B548E"/>
    <w:rsid w:val="001C0A46"/>
    <w:rsid w:val="001D4A02"/>
    <w:rsid w:val="001E28BC"/>
    <w:rsid w:val="001F0C22"/>
    <w:rsid w:val="001F779E"/>
    <w:rsid w:val="00211D56"/>
    <w:rsid w:val="00224FFE"/>
    <w:rsid w:val="00281ADD"/>
    <w:rsid w:val="002D4665"/>
    <w:rsid w:val="002E7839"/>
    <w:rsid w:val="003324E3"/>
    <w:rsid w:val="0033310B"/>
    <w:rsid w:val="003A6C08"/>
    <w:rsid w:val="003B7773"/>
    <w:rsid w:val="003D51EC"/>
    <w:rsid w:val="003D67A9"/>
    <w:rsid w:val="003E5476"/>
    <w:rsid w:val="00412752"/>
    <w:rsid w:val="0043681D"/>
    <w:rsid w:val="004E72C5"/>
    <w:rsid w:val="005227D4"/>
    <w:rsid w:val="005238DD"/>
    <w:rsid w:val="00550614"/>
    <w:rsid w:val="00550843"/>
    <w:rsid w:val="005572A5"/>
    <w:rsid w:val="005658BD"/>
    <w:rsid w:val="005758E1"/>
    <w:rsid w:val="0059025B"/>
    <w:rsid w:val="005B0438"/>
    <w:rsid w:val="005B1DBE"/>
    <w:rsid w:val="005C13DF"/>
    <w:rsid w:val="005C646B"/>
    <w:rsid w:val="005F019E"/>
    <w:rsid w:val="005F46F4"/>
    <w:rsid w:val="00614989"/>
    <w:rsid w:val="00616412"/>
    <w:rsid w:val="00622ADF"/>
    <w:rsid w:val="006333E4"/>
    <w:rsid w:val="00662C49"/>
    <w:rsid w:val="0066530E"/>
    <w:rsid w:val="00682EF8"/>
    <w:rsid w:val="006904C4"/>
    <w:rsid w:val="006A37BD"/>
    <w:rsid w:val="006B324A"/>
    <w:rsid w:val="006B5838"/>
    <w:rsid w:val="006B7F15"/>
    <w:rsid w:val="006F4AC6"/>
    <w:rsid w:val="00706725"/>
    <w:rsid w:val="007278CC"/>
    <w:rsid w:val="007B1672"/>
    <w:rsid w:val="007C0F71"/>
    <w:rsid w:val="007C4B1F"/>
    <w:rsid w:val="007D1389"/>
    <w:rsid w:val="007E671B"/>
    <w:rsid w:val="007F7465"/>
    <w:rsid w:val="0080073C"/>
    <w:rsid w:val="00815D53"/>
    <w:rsid w:val="00816611"/>
    <w:rsid w:val="00817A46"/>
    <w:rsid w:val="0089457D"/>
    <w:rsid w:val="008A3D0B"/>
    <w:rsid w:val="008B044F"/>
    <w:rsid w:val="008C6EB2"/>
    <w:rsid w:val="008D0A09"/>
    <w:rsid w:val="008D5581"/>
    <w:rsid w:val="008D6DEE"/>
    <w:rsid w:val="009148F8"/>
    <w:rsid w:val="00915C1D"/>
    <w:rsid w:val="009339AD"/>
    <w:rsid w:val="009421EA"/>
    <w:rsid w:val="00942D13"/>
    <w:rsid w:val="009450BB"/>
    <w:rsid w:val="0095044A"/>
    <w:rsid w:val="009672F0"/>
    <w:rsid w:val="0097371C"/>
    <w:rsid w:val="00973AF5"/>
    <w:rsid w:val="009801AF"/>
    <w:rsid w:val="009A53A0"/>
    <w:rsid w:val="009C04C4"/>
    <w:rsid w:val="009E1D6E"/>
    <w:rsid w:val="009E466F"/>
    <w:rsid w:val="009F0D38"/>
    <w:rsid w:val="00A00759"/>
    <w:rsid w:val="00A310EE"/>
    <w:rsid w:val="00A6735D"/>
    <w:rsid w:val="00AA70F1"/>
    <w:rsid w:val="00AC1DCF"/>
    <w:rsid w:val="00AF7248"/>
    <w:rsid w:val="00B02567"/>
    <w:rsid w:val="00B14EEE"/>
    <w:rsid w:val="00B318A8"/>
    <w:rsid w:val="00B45967"/>
    <w:rsid w:val="00B51F89"/>
    <w:rsid w:val="00B544D8"/>
    <w:rsid w:val="00B60DC3"/>
    <w:rsid w:val="00B61DDD"/>
    <w:rsid w:val="00B80D01"/>
    <w:rsid w:val="00B97E7B"/>
    <w:rsid w:val="00BA170B"/>
    <w:rsid w:val="00BA1CCE"/>
    <w:rsid w:val="00BE73F1"/>
    <w:rsid w:val="00BF06DB"/>
    <w:rsid w:val="00BF41A8"/>
    <w:rsid w:val="00C0314D"/>
    <w:rsid w:val="00C16B2F"/>
    <w:rsid w:val="00C563DC"/>
    <w:rsid w:val="00C60FC7"/>
    <w:rsid w:val="00C62621"/>
    <w:rsid w:val="00C74E44"/>
    <w:rsid w:val="00C85EC1"/>
    <w:rsid w:val="00C87E3A"/>
    <w:rsid w:val="00CA5830"/>
    <w:rsid w:val="00CB6D59"/>
    <w:rsid w:val="00CC0326"/>
    <w:rsid w:val="00CD5CE0"/>
    <w:rsid w:val="00D1346F"/>
    <w:rsid w:val="00D51CCA"/>
    <w:rsid w:val="00D57E56"/>
    <w:rsid w:val="00D7573A"/>
    <w:rsid w:val="00DB320C"/>
    <w:rsid w:val="00E03929"/>
    <w:rsid w:val="00E160D7"/>
    <w:rsid w:val="00E16D95"/>
    <w:rsid w:val="00E359AD"/>
    <w:rsid w:val="00E4253D"/>
    <w:rsid w:val="00E72036"/>
    <w:rsid w:val="00E871B2"/>
    <w:rsid w:val="00EB20C8"/>
    <w:rsid w:val="00EB21C1"/>
    <w:rsid w:val="00EC0B4D"/>
    <w:rsid w:val="00EC47B7"/>
    <w:rsid w:val="00EC6E66"/>
    <w:rsid w:val="00ED08DA"/>
    <w:rsid w:val="00ED79EA"/>
    <w:rsid w:val="00EE6F96"/>
    <w:rsid w:val="00F061DC"/>
    <w:rsid w:val="00F25F34"/>
    <w:rsid w:val="00F865F8"/>
    <w:rsid w:val="00F93011"/>
    <w:rsid w:val="00FA0447"/>
    <w:rsid w:val="00FB21FC"/>
    <w:rsid w:val="00FB500F"/>
    <w:rsid w:val="00FC3241"/>
    <w:rsid w:val="00FC579C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DC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3D51EC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@poczta.ve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der@poczta.ve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493</Words>
  <Characters>2959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jszeszko</cp:lastModifiedBy>
  <cp:revision>10</cp:revision>
  <cp:lastPrinted>2012-05-02T09:44:00Z</cp:lastPrinted>
  <dcterms:created xsi:type="dcterms:W3CDTF">2013-03-18T10:36:00Z</dcterms:created>
  <dcterms:modified xsi:type="dcterms:W3CDTF">2013-04-03T08:08:00Z</dcterms:modified>
</cp:coreProperties>
</file>