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94" w:rsidRPr="002D6417" w:rsidRDefault="00CC1994" w:rsidP="00C44763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</w:p>
    <w:p w:rsidR="00CC1994" w:rsidRPr="002D6417" w:rsidRDefault="00CC1994" w:rsidP="00C44763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 494/14</w:t>
      </w:r>
    </w:p>
    <w:p w:rsidR="00CC1994" w:rsidRPr="002D6417" w:rsidRDefault="00CC1994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CC1994" w:rsidRPr="002D6417" w:rsidRDefault="00CC1994" w:rsidP="00C44763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25 marca 2014</w:t>
      </w:r>
      <w:r w:rsidRPr="002D6417">
        <w:rPr>
          <w:rFonts w:ascii="Arial" w:hAnsi="Arial" w:cs="Arial"/>
          <w:sz w:val="16"/>
          <w:szCs w:val="16"/>
        </w:rPr>
        <w:t xml:space="preserve"> r.</w:t>
      </w:r>
    </w:p>
    <w:p w:rsidR="00CC1994" w:rsidRPr="002D6417" w:rsidRDefault="00CC1994" w:rsidP="00C44763">
      <w:pPr>
        <w:rPr>
          <w:rFonts w:ascii="Arial" w:hAnsi="Arial" w:cs="Arial"/>
          <w:sz w:val="16"/>
          <w:szCs w:val="16"/>
        </w:rPr>
      </w:pPr>
    </w:p>
    <w:p w:rsidR="00CC1994" w:rsidRPr="002D6417" w:rsidRDefault="00CC1994" w:rsidP="00C44763">
      <w:pPr>
        <w:outlineLvl w:val="0"/>
        <w:rPr>
          <w:rFonts w:ascii="Arial" w:hAnsi="Arial" w:cs="Arial"/>
        </w:rPr>
      </w:pPr>
    </w:p>
    <w:p w:rsidR="00CC1994" w:rsidRDefault="00CC199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CC1994" w:rsidRDefault="00CC199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CC1994" w:rsidRPr="00A966AD" w:rsidRDefault="00CC199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CC1994" w:rsidRPr="002D6417" w:rsidRDefault="00CC1994" w:rsidP="00C44763">
      <w:pPr>
        <w:rPr>
          <w:rFonts w:ascii="Arial" w:hAnsi="Arial" w:cs="Arial"/>
          <w:sz w:val="22"/>
          <w:szCs w:val="22"/>
        </w:rPr>
      </w:pPr>
    </w:p>
    <w:p w:rsidR="00CC1994" w:rsidRPr="00A966AD" w:rsidRDefault="00CC1994" w:rsidP="00C4476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 E Ł N O M O C N I C T W O</w:t>
      </w:r>
      <w:r w:rsidRPr="00A966AD">
        <w:rPr>
          <w:rFonts w:ascii="Arial" w:hAnsi="Arial" w:cs="Arial"/>
          <w:b/>
          <w:sz w:val="20"/>
          <w:szCs w:val="20"/>
        </w:rPr>
        <w:t xml:space="preserve">  Nr</w:t>
      </w:r>
      <w:r>
        <w:rPr>
          <w:rFonts w:ascii="Arial" w:hAnsi="Arial" w:cs="Arial"/>
          <w:b/>
          <w:sz w:val="20"/>
          <w:szCs w:val="20"/>
        </w:rPr>
        <w:t>…..</w:t>
      </w:r>
      <w:r w:rsidRPr="00A966AD">
        <w:rPr>
          <w:rFonts w:ascii="Arial" w:hAnsi="Arial" w:cs="Arial"/>
          <w:b/>
          <w:sz w:val="20"/>
          <w:szCs w:val="20"/>
        </w:rPr>
        <w:t xml:space="preserve">..... </w:t>
      </w:r>
      <w:r>
        <w:rPr>
          <w:rFonts w:ascii="Arial" w:hAnsi="Arial" w:cs="Arial"/>
          <w:b/>
          <w:sz w:val="20"/>
          <w:szCs w:val="20"/>
        </w:rPr>
        <w:t>/2014</w:t>
      </w:r>
    </w:p>
    <w:p w:rsidR="00CC1994" w:rsidRPr="00A966AD" w:rsidRDefault="00CC1994" w:rsidP="00C44763">
      <w:pPr>
        <w:rPr>
          <w:rFonts w:ascii="Arial" w:hAnsi="Arial" w:cs="Arial"/>
          <w:b/>
          <w:sz w:val="20"/>
          <w:szCs w:val="20"/>
        </w:rPr>
      </w:pPr>
    </w:p>
    <w:p w:rsidR="00CC1994" w:rsidRDefault="00CC1994" w:rsidP="00E46432">
      <w:pPr>
        <w:pStyle w:val="BodyText"/>
        <w:spacing w:after="0" w:line="360" w:lineRule="auto"/>
        <w:jc w:val="both"/>
        <w:rPr>
          <w:rFonts w:cs="Arial"/>
          <w:sz w:val="20"/>
        </w:rPr>
      </w:pPr>
      <w:r w:rsidRPr="00A966AD">
        <w:rPr>
          <w:rFonts w:cs="Arial"/>
          <w:sz w:val="20"/>
        </w:rPr>
        <w:t>Na podstawie</w:t>
      </w:r>
      <w:r>
        <w:rPr>
          <w:rFonts w:cs="Arial"/>
          <w:sz w:val="20"/>
        </w:rPr>
        <w:t xml:space="preserve"> </w:t>
      </w:r>
      <w:r w:rsidRPr="007A0F09">
        <w:rPr>
          <w:rFonts w:cs="Arial"/>
          <w:sz w:val="20"/>
        </w:rPr>
        <w:t xml:space="preserve">art. 41 ust. 1 i </w:t>
      </w:r>
      <w:r>
        <w:rPr>
          <w:rFonts w:cs="Arial"/>
          <w:sz w:val="20"/>
        </w:rPr>
        <w:t xml:space="preserve">art. </w:t>
      </w:r>
      <w:r w:rsidRPr="007A0F09">
        <w:rPr>
          <w:rFonts w:cs="Arial"/>
          <w:sz w:val="20"/>
        </w:rPr>
        <w:t>57 ust. 5 ustawy z dnia 5 czerwca 1998 r. o samorządzie województwa (Dz. U. 2013 poz. 596 ze zm.)</w:t>
      </w:r>
      <w:r w:rsidRPr="00B72F89">
        <w:rPr>
          <w:rFonts w:cs="Arial"/>
          <w:sz w:val="20"/>
        </w:rPr>
        <w:t xml:space="preserve">w związku z </w:t>
      </w:r>
      <w:r w:rsidRPr="007A0F09">
        <w:rPr>
          <w:sz w:val="20"/>
        </w:rPr>
        <w:t>a</w:t>
      </w:r>
      <w:r w:rsidRPr="007A0F09">
        <w:rPr>
          <w:rFonts w:cs="Arial"/>
          <w:sz w:val="20"/>
        </w:rPr>
        <w:t>rt. 21 pkt 3 i 4 ustawy z dnia 12 marca 2004 r. o pomocy społecznej  (Dz. U. 2013 poz. 182 ze zm.)</w:t>
      </w:r>
      <w:r>
        <w:rPr>
          <w:rFonts w:cs="Arial"/>
          <w:sz w:val="20"/>
        </w:rPr>
        <w:t>.</w:t>
      </w:r>
    </w:p>
    <w:p w:rsidR="00CC1994" w:rsidRDefault="00CC1994" w:rsidP="00E46432">
      <w:pPr>
        <w:tabs>
          <w:tab w:val="left" w:pos="341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C1994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1994" w:rsidRPr="00A966AD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1994" w:rsidRPr="00A966AD" w:rsidRDefault="00CC1994" w:rsidP="00E46432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Zarząd Województwa Zachodniopomorskiego</w:t>
      </w:r>
    </w:p>
    <w:p w:rsidR="00CC1994" w:rsidRPr="00A966AD" w:rsidRDefault="00CC1994" w:rsidP="00E464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C1994" w:rsidRDefault="00CC1994" w:rsidP="00E464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pełnomocnictwa </w:t>
      </w:r>
    </w:p>
    <w:p w:rsidR="00CC1994" w:rsidRPr="00A966AD" w:rsidRDefault="00CC1994" w:rsidP="00E464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 xml:space="preserve"> Dorocie</w:t>
      </w:r>
      <w:r w:rsidRPr="00A966AD">
        <w:rPr>
          <w:rFonts w:ascii="Arial" w:hAnsi="Arial" w:cs="Arial"/>
          <w:b/>
          <w:sz w:val="20"/>
          <w:szCs w:val="20"/>
        </w:rPr>
        <w:t xml:space="preserve"> Rybarsk</w:t>
      </w:r>
      <w:r>
        <w:rPr>
          <w:rFonts w:ascii="Arial" w:hAnsi="Arial" w:cs="Arial"/>
          <w:b/>
          <w:sz w:val="20"/>
          <w:szCs w:val="20"/>
        </w:rPr>
        <w:t>iej</w:t>
      </w:r>
      <w:r w:rsidRPr="00A966AD">
        <w:rPr>
          <w:rFonts w:ascii="Arial" w:hAnsi="Arial" w:cs="Arial"/>
          <w:b/>
          <w:sz w:val="20"/>
          <w:szCs w:val="20"/>
        </w:rPr>
        <w:t>-Jarosz</w:t>
      </w:r>
    </w:p>
    <w:p w:rsidR="00CC1994" w:rsidRPr="00A966AD" w:rsidRDefault="00CC1994" w:rsidP="00E4643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owi</w:t>
      </w:r>
      <w:r w:rsidRPr="00A966AD">
        <w:rPr>
          <w:rFonts w:ascii="Arial" w:hAnsi="Arial" w:cs="Arial"/>
          <w:b/>
          <w:sz w:val="20"/>
          <w:szCs w:val="20"/>
        </w:rPr>
        <w:t xml:space="preserve"> Regionalnego Ośrodka Polityki Społecznej </w:t>
      </w:r>
      <w:r w:rsidRPr="00A966AD">
        <w:rPr>
          <w:rFonts w:ascii="Arial" w:hAnsi="Arial" w:cs="Arial"/>
          <w:b/>
          <w:sz w:val="20"/>
          <w:szCs w:val="20"/>
        </w:rPr>
        <w:br/>
        <w:t>Urzędu Marszałkowskiego Województwa Zachodniopomorskiego</w:t>
      </w:r>
    </w:p>
    <w:p w:rsidR="00CC1994" w:rsidRDefault="00CC1994" w:rsidP="00E464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C1994" w:rsidRPr="00A966AD" w:rsidRDefault="00CC1994" w:rsidP="00E464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C1994" w:rsidRPr="00205896" w:rsidRDefault="00CC1994" w:rsidP="00E46432">
      <w:pPr>
        <w:pStyle w:val="BodyText"/>
        <w:spacing w:after="0" w:line="360" w:lineRule="auto"/>
        <w:jc w:val="both"/>
        <w:rPr>
          <w:sz w:val="20"/>
        </w:rPr>
      </w:pPr>
      <w:r w:rsidRPr="00A966AD">
        <w:rPr>
          <w:rFonts w:cs="Arial"/>
          <w:sz w:val="20"/>
        </w:rPr>
        <w:t xml:space="preserve">do </w:t>
      </w:r>
      <w:r>
        <w:rPr>
          <w:rFonts w:cs="Arial"/>
          <w:sz w:val="20"/>
        </w:rPr>
        <w:t xml:space="preserve">podpisania </w:t>
      </w:r>
      <w:r w:rsidRPr="00A966AD">
        <w:rPr>
          <w:rFonts w:cs="Arial"/>
          <w:sz w:val="20"/>
        </w:rPr>
        <w:t xml:space="preserve"> w imieniu Zarządu Województwa Zachodniopomorskiego </w:t>
      </w:r>
      <w:r w:rsidRPr="00FF7463">
        <w:rPr>
          <w:rFonts w:cs="Arial"/>
          <w:color w:val="auto"/>
          <w:sz w:val="20"/>
        </w:rPr>
        <w:t xml:space="preserve">Porozumienia </w:t>
      </w:r>
      <w:r>
        <w:rPr>
          <w:rFonts w:cs="Arial"/>
          <w:sz w:val="20"/>
        </w:rPr>
        <w:t xml:space="preserve">o współpracy </w:t>
      </w:r>
      <w:r w:rsidRPr="00FF7463">
        <w:rPr>
          <w:rFonts w:cs="Arial"/>
          <w:color w:val="auto"/>
          <w:sz w:val="20"/>
        </w:rPr>
        <w:br/>
      </w:r>
      <w:r w:rsidRPr="00FF7463">
        <w:rPr>
          <w:rFonts w:cs="Arial"/>
          <w:sz w:val="20"/>
        </w:rPr>
        <w:t xml:space="preserve">przy realizacji pilotażowej części Projektu „Schematom STOP! Wspólne działania instytucji pomocy społecznej i instytucji rynku pracy </w:t>
      </w:r>
      <w:r w:rsidRPr="00FF7463">
        <w:rPr>
          <w:rFonts w:cs="Arial"/>
          <w:color w:val="auto"/>
          <w:sz w:val="20"/>
        </w:rPr>
        <w:t>oraz jego realizacji</w:t>
      </w:r>
      <w:r>
        <w:rPr>
          <w:rFonts w:cs="Arial"/>
          <w:sz w:val="20"/>
        </w:rPr>
        <w:t xml:space="preserve">, </w:t>
      </w:r>
      <w:r w:rsidRPr="00205896">
        <w:rPr>
          <w:sz w:val="20"/>
        </w:rPr>
        <w:t>współfinansowanego</w:t>
      </w:r>
      <w:r>
        <w:rPr>
          <w:sz w:val="20"/>
        </w:rPr>
        <w:br/>
      </w:r>
      <w:r w:rsidRPr="00205896">
        <w:rPr>
          <w:sz w:val="20"/>
        </w:rPr>
        <w:t xml:space="preserve"> z Programu Operacyjnego Kapitał Ludzki na lata 2007-2013 w ramach Europejskiego Funduszu Społecznego, oraz</w:t>
      </w:r>
      <w:r>
        <w:rPr>
          <w:sz w:val="20"/>
        </w:rPr>
        <w:t xml:space="preserve"> do</w:t>
      </w:r>
      <w:r w:rsidRPr="00205896">
        <w:rPr>
          <w:sz w:val="20"/>
        </w:rPr>
        <w:t xml:space="preserve"> jego realizacji.</w:t>
      </w:r>
    </w:p>
    <w:p w:rsidR="00CC1994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1994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chwilą odwołania.</w:t>
      </w:r>
    </w:p>
    <w:p w:rsidR="00CC1994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1994" w:rsidRPr="00A966AD" w:rsidRDefault="00CC1994" w:rsidP="00E464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dnia …………………………………. 2014 r.</w:t>
      </w:r>
      <w:bookmarkStart w:id="0" w:name="_GoBack"/>
      <w:bookmarkEnd w:id="0"/>
    </w:p>
    <w:p w:rsidR="00CC1994" w:rsidRDefault="00CC1994"/>
    <w:sectPr w:rsidR="00CC1994" w:rsidSect="008C541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B39"/>
    <w:multiLevelType w:val="hybridMultilevel"/>
    <w:tmpl w:val="79B0BD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763"/>
    <w:rsid w:val="001B5242"/>
    <w:rsid w:val="00205896"/>
    <w:rsid w:val="002D6417"/>
    <w:rsid w:val="003D36F6"/>
    <w:rsid w:val="004F0089"/>
    <w:rsid w:val="00523E55"/>
    <w:rsid w:val="00562E4A"/>
    <w:rsid w:val="00577F29"/>
    <w:rsid w:val="0061027C"/>
    <w:rsid w:val="00664476"/>
    <w:rsid w:val="00754175"/>
    <w:rsid w:val="007A0F09"/>
    <w:rsid w:val="008C541C"/>
    <w:rsid w:val="00927401"/>
    <w:rsid w:val="00A966AD"/>
    <w:rsid w:val="00B72F89"/>
    <w:rsid w:val="00B92E8C"/>
    <w:rsid w:val="00C44763"/>
    <w:rsid w:val="00CC1994"/>
    <w:rsid w:val="00E46432"/>
    <w:rsid w:val="00E72373"/>
    <w:rsid w:val="00E87928"/>
    <w:rsid w:val="00ED3208"/>
    <w:rsid w:val="00F0287B"/>
    <w:rsid w:val="00F63412"/>
    <w:rsid w:val="00FB4865"/>
    <w:rsid w:val="00F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7463"/>
    <w:pPr>
      <w:spacing w:after="12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7463"/>
    <w:rPr>
      <w:rFonts w:ascii="Arial" w:hAnsi="Arial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157</Words>
  <Characters>942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mszczucka</cp:lastModifiedBy>
  <cp:revision>5</cp:revision>
  <cp:lastPrinted>2014-03-17T07:14:00Z</cp:lastPrinted>
  <dcterms:created xsi:type="dcterms:W3CDTF">2014-03-17T07:14:00Z</dcterms:created>
  <dcterms:modified xsi:type="dcterms:W3CDTF">2014-03-28T10:54:00Z</dcterms:modified>
</cp:coreProperties>
</file>