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12" w:rsidRPr="00452632" w:rsidRDefault="009A0812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Załącznik nr 1</w:t>
      </w:r>
    </w:p>
    <w:p w:rsidR="009A0812" w:rsidRPr="00452632" w:rsidRDefault="009A0812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 xml:space="preserve">do Uchwały Nr </w:t>
      </w:r>
      <w:r>
        <w:rPr>
          <w:rFonts w:ascii="Arial" w:hAnsi="Arial" w:cs="Arial"/>
          <w:sz w:val="18"/>
          <w:szCs w:val="18"/>
          <w:lang w:eastAsia="pl-PL"/>
        </w:rPr>
        <w:t>536 /14</w:t>
      </w:r>
    </w:p>
    <w:p w:rsidR="009A0812" w:rsidRPr="00452632" w:rsidRDefault="009A0812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>Zarządu Województwa Zachodniopomorskiego</w:t>
      </w:r>
    </w:p>
    <w:p w:rsidR="009A0812" w:rsidRPr="00452632" w:rsidRDefault="009A0812" w:rsidP="007C37D2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>z dnia</w:t>
      </w:r>
      <w:r>
        <w:rPr>
          <w:rFonts w:ascii="Arial" w:hAnsi="Arial" w:cs="Arial"/>
          <w:sz w:val="18"/>
          <w:szCs w:val="18"/>
          <w:lang w:eastAsia="pl-PL"/>
        </w:rPr>
        <w:t xml:space="preserve"> 11 kwietnia  2014</w:t>
      </w:r>
      <w:r w:rsidRPr="00452632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9A0812" w:rsidRPr="007C37D2" w:rsidRDefault="009A0812" w:rsidP="007C37D2">
      <w:pPr>
        <w:spacing w:after="0" w:line="240" w:lineRule="auto"/>
        <w:ind w:left="6372"/>
        <w:rPr>
          <w:rFonts w:ascii="Times New Roman" w:hAnsi="Times New Roman"/>
          <w:sz w:val="20"/>
          <w:szCs w:val="24"/>
          <w:lang w:eastAsia="pl-PL"/>
        </w:rPr>
      </w:pPr>
    </w:p>
    <w:p w:rsidR="009A0812" w:rsidRPr="007C37D2" w:rsidRDefault="009A0812" w:rsidP="007C37D2">
      <w:pPr>
        <w:spacing w:after="0" w:line="240" w:lineRule="auto"/>
        <w:ind w:left="6372"/>
        <w:rPr>
          <w:rFonts w:ascii="Times New Roman" w:hAnsi="Times New Roman"/>
          <w:sz w:val="16"/>
          <w:szCs w:val="16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2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0 DO UMOWY NR </w:t>
      </w:r>
      <w:r w:rsidRPr="00452632">
        <w:rPr>
          <w:rFonts w:ascii="Arial" w:hAnsi="Arial" w:cs="Arial"/>
          <w:b/>
          <w:sz w:val="24"/>
          <w:szCs w:val="24"/>
          <w:lang w:eastAsia="pl-PL"/>
        </w:rPr>
        <w:t>WZiPS-II/37/08</w:t>
      </w: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>o dofi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nansowanie kosztów działania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  <w:bookmarkStart w:id="0" w:name="_GoBack"/>
      <w:bookmarkEnd w:id="0"/>
    </w:p>
    <w:p w:rsidR="009A0812" w:rsidRPr="007C37D2" w:rsidRDefault="009A0812" w:rsidP="007C37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zawarty w dniu ………</w:t>
      </w:r>
      <w:r>
        <w:rPr>
          <w:rFonts w:ascii="Arial" w:hAnsi="Arial" w:cs="Arial"/>
          <w:sz w:val="20"/>
          <w:szCs w:val="20"/>
          <w:lang w:eastAsia="pl-PL"/>
        </w:rPr>
        <w:t>………………….. 2014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 w:rsidP="007C37D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452632">
        <w:rPr>
          <w:rFonts w:ascii="Arial" w:hAnsi="Arial" w:cs="Arial"/>
          <w:sz w:val="20"/>
          <w:szCs w:val="20"/>
          <w:lang w:eastAsia="pl-PL"/>
        </w:rPr>
        <w:t>NIP 851-28-71-498,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1)   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- 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452632">
        <w:rPr>
          <w:rFonts w:ascii="Arial" w:hAnsi="Arial" w:cs="Arial"/>
          <w:sz w:val="20"/>
          <w:szCs w:val="20"/>
          <w:lang w:eastAsia="pl-PL"/>
        </w:rPr>
        <w:t>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452632">
        <w:rPr>
          <w:rFonts w:ascii="Arial" w:hAnsi="Arial" w:cs="Arial"/>
          <w:sz w:val="20"/>
          <w:szCs w:val="20"/>
          <w:lang w:eastAsia="pl-PL"/>
        </w:rPr>
        <w:t>. Województwa Zachodniopomorskiego,</w:t>
      </w: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2)   ........................................ - .................</w:t>
      </w:r>
      <w:r>
        <w:rPr>
          <w:rFonts w:ascii="Arial" w:hAnsi="Arial" w:cs="Arial"/>
          <w:sz w:val="20"/>
          <w:szCs w:val="20"/>
          <w:lang w:eastAsia="pl-PL"/>
        </w:rPr>
        <w:t>.....</w:t>
      </w:r>
      <w:r w:rsidRPr="00452632">
        <w:rPr>
          <w:rFonts w:ascii="Arial" w:hAnsi="Arial" w:cs="Arial"/>
          <w:sz w:val="20"/>
          <w:szCs w:val="20"/>
          <w:lang w:eastAsia="pl-PL"/>
        </w:rPr>
        <w:t>................... Województwa Zachodniopomorskiego,</w:t>
      </w:r>
    </w:p>
    <w:p w:rsidR="009A0812" w:rsidRPr="00452632" w:rsidRDefault="009A0812" w:rsidP="007C37D2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A0812" w:rsidRPr="00452632" w:rsidRDefault="009A0812" w:rsidP="007C37D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</w:t>
      </w:r>
    </w:p>
    <w:p w:rsidR="009A0812" w:rsidRPr="00452632" w:rsidRDefault="009A0812" w:rsidP="007C37D2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Pr="00452632" w:rsidRDefault="009A0812" w:rsidP="007C37D2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br/>
        <w:t>w Stargardzie Szczecińskim</w:t>
      </w:r>
      <w:r w:rsidRPr="00452632">
        <w:rPr>
          <w:rFonts w:ascii="Arial" w:hAnsi="Arial" w:cs="Arial"/>
          <w:sz w:val="20"/>
          <w:szCs w:val="20"/>
          <w:lang w:eastAsia="pl-PL"/>
        </w:rPr>
        <w:t>, NIP 854-129-55-83, ul. Sikorskiego 16, 73-110 Stargard Szczeciński, reprezentowanym przez:</w:t>
      </w:r>
    </w:p>
    <w:p w:rsidR="009A0812" w:rsidRPr="00452632" w:rsidRDefault="009A0812" w:rsidP="007C37D2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Kazimierza Nowickiego - Przewodniczącego Zarządu Koła,</w:t>
      </w:r>
    </w:p>
    <w:p w:rsidR="009A0812" w:rsidRPr="00452632" w:rsidRDefault="009A0812" w:rsidP="007C37D2">
      <w:pPr>
        <w:numPr>
          <w:ilvl w:val="0"/>
          <w:numId w:val="1"/>
        </w:numPr>
        <w:spacing w:after="0" w:line="36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Wiesławę Drużyńską - Wiceprzewodniczącą Zarządu Koła,</w:t>
      </w:r>
    </w:p>
    <w:p w:rsidR="009A0812" w:rsidRPr="00452632" w:rsidRDefault="009A0812" w:rsidP="007C37D2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C35DF">
        <w:rPr>
          <w:rFonts w:ascii="Arial" w:hAnsi="Arial" w:cs="Arial"/>
          <w:sz w:val="20"/>
          <w:szCs w:val="20"/>
          <w:lang w:eastAsia="pl-PL"/>
        </w:rPr>
        <w:t xml:space="preserve">Na podstawie § 12 ust. 2 i § 14 ust. 2 ww. umowy strony zgodnie postanawiają, </w:t>
      </w:r>
      <w:r w:rsidRPr="006C35DF">
        <w:rPr>
          <w:rFonts w:ascii="Arial" w:hAnsi="Arial" w:cs="Arial"/>
          <w:sz w:val="20"/>
          <w:szCs w:val="20"/>
          <w:lang w:eastAsia="pl-PL"/>
        </w:rPr>
        <w:br/>
        <w:t>co następuje:</w:t>
      </w:r>
    </w:p>
    <w:p w:rsidR="009A0812" w:rsidRPr="006C35DF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 w:rsidP="0045263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9A0812" w:rsidRPr="00452632" w:rsidRDefault="009A0812" w:rsidP="0045263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A0812" w:rsidRPr="006C35DF" w:rsidRDefault="009A0812" w:rsidP="0045263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3F17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zobowiązuje się do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dofinansowania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kosztów 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>działa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nia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Zakładu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 Aktywności Zawodowej „Centralna Kuchnia” w Stargardzie Szczecińskim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</w:t>
      </w:r>
      <w:r w:rsidRPr="002C3A18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w 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2014</w:t>
      </w:r>
      <w:r w:rsidRPr="007F3F17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1 111 000</w:t>
      </w:r>
      <w:r w:rsidRPr="006C35DF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zł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(słownie: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milion sto jedenaście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tysięcy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złotych). </w:t>
      </w:r>
    </w:p>
    <w:p w:rsidR="009A0812" w:rsidRDefault="009A0812" w:rsidP="007C37D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3F17">
        <w:rPr>
          <w:rFonts w:ascii="Arial" w:hAnsi="Arial" w:cs="Arial"/>
          <w:bCs/>
          <w:sz w:val="20"/>
          <w:szCs w:val="20"/>
          <w:lang w:eastAsia="pl-PL"/>
        </w:rPr>
        <w:t>Szczegółowy wykaz kosztów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o których mowa w ust. 1, zawiera Załącznik Nr 2a do niniejsze</w:t>
      </w:r>
      <w:r>
        <w:rPr>
          <w:rFonts w:ascii="Arial" w:hAnsi="Arial" w:cs="Arial"/>
          <w:bCs/>
          <w:sz w:val="20"/>
          <w:szCs w:val="20"/>
          <w:lang w:eastAsia="pl-PL"/>
        </w:rPr>
        <w:t>j umowy,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który otrzymuje brzmienie jak w załączeniu do niniejszego aneksu.</w:t>
      </w:r>
    </w:p>
    <w:p w:rsidR="009A0812" w:rsidRPr="00452632" w:rsidRDefault="009A0812" w:rsidP="00D42FE9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A0812" w:rsidRPr="00452632" w:rsidRDefault="009A0812" w:rsidP="007C37D2">
      <w:pPr>
        <w:tabs>
          <w:tab w:val="left" w:pos="45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9A0812" w:rsidRDefault="009A0812" w:rsidP="007C37D2">
      <w:pPr>
        <w:tabs>
          <w:tab w:val="left" w:pos="45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Pr="006E097E" w:rsidRDefault="009A0812" w:rsidP="006E097E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6E097E">
        <w:rPr>
          <w:rFonts w:ascii="Arial" w:hAnsi="Arial" w:cs="Arial"/>
          <w:sz w:val="20"/>
          <w:szCs w:val="20"/>
          <w:lang w:eastAsia="pl-PL"/>
        </w:rPr>
        <w:t xml:space="preserve">W § 7  ust. 1 umowy </w:t>
      </w:r>
      <w:r>
        <w:rPr>
          <w:rFonts w:ascii="Arial" w:hAnsi="Arial" w:cs="Arial"/>
          <w:sz w:val="20"/>
          <w:szCs w:val="20"/>
          <w:lang w:eastAsia="pl-PL"/>
        </w:rPr>
        <w:t>zmienia</w:t>
      </w:r>
      <w:r w:rsidRPr="006E097E">
        <w:rPr>
          <w:rFonts w:ascii="Arial" w:hAnsi="Arial" w:cs="Arial"/>
          <w:sz w:val="20"/>
          <w:szCs w:val="20"/>
          <w:lang w:eastAsia="pl-PL"/>
        </w:rPr>
        <w:t xml:space="preserve"> się </w:t>
      </w:r>
      <w:r>
        <w:rPr>
          <w:rFonts w:ascii="Arial" w:hAnsi="Arial" w:cs="Arial"/>
          <w:sz w:val="20"/>
          <w:szCs w:val="20"/>
          <w:lang w:eastAsia="pl-PL"/>
        </w:rPr>
        <w:t xml:space="preserve">pkt  5 </w:t>
      </w:r>
      <w:r w:rsidRPr="006E097E">
        <w:rPr>
          <w:rFonts w:ascii="Arial" w:hAnsi="Arial" w:cs="Arial"/>
          <w:sz w:val="20"/>
          <w:szCs w:val="20"/>
          <w:lang w:eastAsia="pl-PL"/>
        </w:rPr>
        <w:t xml:space="preserve"> w brzmieniu:</w:t>
      </w:r>
    </w:p>
    <w:p w:rsidR="009A0812" w:rsidRDefault="009A0812" w:rsidP="006E097E">
      <w:pPr>
        <w:pStyle w:val="ListParagraph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„5</w:t>
      </w:r>
      <w:r w:rsidRPr="006E097E">
        <w:rPr>
          <w:rFonts w:ascii="Arial" w:hAnsi="Arial" w:cs="Arial"/>
          <w:sz w:val="20"/>
          <w:szCs w:val="20"/>
          <w:lang w:eastAsia="pl-PL"/>
        </w:rPr>
        <w:t>) informacji o stanie zatrudnienia osób zatrudnionych w za</w:t>
      </w:r>
      <w:r>
        <w:rPr>
          <w:rFonts w:ascii="Arial" w:hAnsi="Arial" w:cs="Arial"/>
          <w:sz w:val="20"/>
          <w:szCs w:val="20"/>
          <w:lang w:eastAsia="pl-PL"/>
        </w:rPr>
        <w:t>kładzie aktywności zawodowej na </w:t>
      </w:r>
      <w:r w:rsidRPr="006E097E">
        <w:rPr>
          <w:rFonts w:ascii="Arial" w:hAnsi="Arial" w:cs="Arial"/>
          <w:sz w:val="20"/>
          <w:szCs w:val="20"/>
          <w:lang w:eastAsia="pl-PL"/>
        </w:rPr>
        <w:t xml:space="preserve">podstawie umowy o pracę, w okresach miesięcznych, </w:t>
      </w:r>
      <w:r w:rsidRPr="0080276C">
        <w:rPr>
          <w:rFonts w:ascii="Arial" w:hAnsi="Arial" w:cs="Arial"/>
          <w:b/>
          <w:sz w:val="20"/>
          <w:szCs w:val="20"/>
          <w:lang w:eastAsia="pl-PL"/>
        </w:rPr>
        <w:t>do 5 dnia miesiąca</w:t>
      </w:r>
      <w:r w:rsidRPr="006E097E">
        <w:rPr>
          <w:rFonts w:ascii="Arial" w:hAnsi="Arial" w:cs="Arial"/>
          <w:sz w:val="20"/>
          <w:szCs w:val="20"/>
          <w:lang w:eastAsia="pl-PL"/>
        </w:rPr>
        <w:t xml:space="preserve"> rozpoczynającego następny miesiąc, na formularzu stanowiącym Załącznik nr 8 do umowy.</w:t>
      </w:r>
      <w:r>
        <w:rPr>
          <w:rFonts w:ascii="Arial" w:hAnsi="Arial" w:cs="Arial"/>
          <w:sz w:val="20"/>
          <w:szCs w:val="20"/>
          <w:lang w:eastAsia="pl-PL"/>
        </w:rPr>
        <w:t>”</w:t>
      </w:r>
    </w:p>
    <w:p w:rsidR="009A0812" w:rsidRDefault="009A0812" w:rsidP="00C8412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C8412C">
        <w:rPr>
          <w:rFonts w:ascii="Arial" w:hAnsi="Arial" w:cs="Arial"/>
          <w:sz w:val="20"/>
          <w:szCs w:val="20"/>
          <w:lang w:eastAsia="pl-PL"/>
        </w:rPr>
        <w:t xml:space="preserve">§ 7  ust. 1 </w:t>
      </w:r>
      <w:r>
        <w:rPr>
          <w:rFonts w:ascii="Arial" w:hAnsi="Arial" w:cs="Arial"/>
          <w:sz w:val="20"/>
          <w:szCs w:val="20"/>
          <w:lang w:eastAsia="pl-PL"/>
        </w:rPr>
        <w:t>umowy d</w:t>
      </w:r>
      <w:r w:rsidRPr="00C8412C">
        <w:rPr>
          <w:rFonts w:ascii="Arial" w:hAnsi="Arial" w:cs="Arial"/>
          <w:sz w:val="20"/>
          <w:szCs w:val="20"/>
          <w:lang w:eastAsia="pl-PL"/>
        </w:rPr>
        <w:t xml:space="preserve">odaje się </w:t>
      </w:r>
      <w:r>
        <w:rPr>
          <w:rFonts w:ascii="Arial" w:hAnsi="Arial" w:cs="Arial"/>
          <w:sz w:val="20"/>
          <w:szCs w:val="20"/>
          <w:lang w:eastAsia="pl-PL"/>
        </w:rPr>
        <w:t>pkt  7 w brzmieniu:</w:t>
      </w:r>
    </w:p>
    <w:p w:rsidR="009A0812" w:rsidRDefault="009A0812" w:rsidP="006E097E">
      <w:pPr>
        <w:pStyle w:val="ListParagraph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„7)</w:t>
      </w:r>
      <w:r w:rsidRPr="00C8412C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informacji</w:t>
      </w:r>
      <w:r w:rsidRPr="00C8412C">
        <w:rPr>
          <w:rFonts w:ascii="Arial" w:hAnsi="Arial" w:cs="Arial"/>
          <w:sz w:val="20"/>
          <w:szCs w:val="20"/>
          <w:lang w:eastAsia="pl-PL"/>
        </w:rPr>
        <w:t xml:space="preserve"> o środkach na działanie ZAZ z uwzględnieniem wszystkich źródeł finansowania,</w:t>
      </w:r>
      <w:r>
        <w:rPr>
          <w:rFonts w:ascii="Arial" w:hAnsi="Arial" w:cs="Arial"/>
          <w:sz w:val="20"/>
          <w:szCs w:val="20"/>
          <w:lang w:eastAsia="pl-PL"/>
        </w:rPr>
        <w:t xml:space="preserve"> w </w:t>
      </w:r>
      <w:r w:rsidRPr="00C8412C">
        <w:rPr>
          <w:rFonts w:ascii="Arial" w:hAnsi="Arial" w:cs="Arial"/>
          <w:sz w:val="20"/>
          <w:szCs w:val="20"/>
          <w:lang w:eastAsia="pl-PL"/>
        </w:rPr>
        <w:t xml:space="preserve">okresach kwartalnych, </w:t>
      </w:r>
      <w:r>
        <w:rPr>
          <w:rFonts w:ascii="Arial" w:hAnsi="Arial" w:cs="Arial"/>
          <w:b/>
          <w:sz w:val="20"/>
          <w:szCs w:val="20"/>
          <w:lang w:eastAsia="pl-PL"/>
        </w:rPr>
        <w:t>do 5</w:t>
      </w:r>
      <w:r w:rsidRPr="00C8412C">
        <w:rPr>
          <w:rFonts w:ascii="Arial" w:hAnsi="Arial" w:cs="Arial"/>
          <w:b/>
          <w:sz w:val="20"/>
          <w:szCs w:val="20"/>
          <w:lang w:eastAsia="pl-PL"/>
        </w:rPr>
        <w:t xml:space="preserve"> dnia miesiąca </w:t>
      </w:r>
      <w:r w:rsidRPr="00C8412C">
        <w:rPr>
          <w:rFonts w:ascii="Arial" w:hAnsi="Arial" w:cs="Arial"/>
          <w:sz w:val="20"/>
          <w:szCs w:val="20"/>
          <w:lang w:eastAsia="pl-PL"/>
        </w:rPr>
        <w:t>rozpoc</w:t>
      </w:r>
      <w:r>
        <w:rPr>
          <w:rFonts w:ascii="Arial" w:hAnsi="Arial" w:cs="Arial"/>
          <w:sz w:val="20"/>
          <w:szCs w:val="20"/>
          <w:lang w:eastAsia="pl-PL"/>
        </w:rPr>
        <w:t>zynającego następny kwartał, na </w:t>
      </w:r>
      <w:r w:rsidRPr="00C8412C">
        <w:rPr>
          <w:rFonts w:ascii="Arial" w:hAnsi="Arial" w:cs="Arial"/>
          <w:sz w:val="20"/>
          <w:szCs w:val="20"/>
          <w:lang w:eastAsia="pl-PL"/>
        </w:rPr>
        <w:t>formularzu stanowiącym Załącznik nr 7</w:t>
      </w:r>
      <w:r>
        <w:rPr>
          <w:rFonts w:ascii="Arial" w:hAnsi="Arial" w:cs="Arial"/>
          <w:sz w:val="20"/>
          <w:szCs w:val="20"/>
          <w:lang w:eastAsia="pl-PL"/>
        </w:rPr>
        <w:t xml:space="preserve"> do umowy.”</w:t>
      </w:r>
    </w:p>
    <w:p w:rsidR="009A0812" w:rsidRDefault="009A0812" w:rsidP="005755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Pr="00452632" w:rsidRDefault="009A0812" w:rsidP="005755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A0812" w:rsidRDefault="009A0812" w:rsidP="007C37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Pozostałe paragrafy umowy pozostają bez zmian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9A0812" w:rsidRPr="00452632" w:rsidRDefault="009A0812" w:rsidP="007C37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A0812" w:rsidRPr="00452632" w:rsidRDefault="009A0812" w:rsidP="005755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Aneks wchodzi w życie z dniem podpisania.</w:t>
      </w: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Default="009A0812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Default="009A0812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Default="009A0812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9A0812" w:rsidRPr="00452632" w:rsidRDefault="009A0812" w:rsidP="007C37D2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 w:rsidP="007C37D2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 w:rsidP="007C37D2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Pr="00452632" w:rsidRDefault="009A0812" w:rsidP="007C37D2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A0812" w:rsidRPr="00452632" w:rsidRDefault="009A0812" w:rsidP="007C37D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9A0812" w:rsidRPr="00452632" w:rsidRDefault="009A0812" w:rsidP="007C37D2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mallCaps/>
          <w:sz w:val="20"/>
          <w:szCs w:val="20"/>
          <w:lang w:eastAsia="pl-PL"/>
        </w:rPr>
        <w:t>Województwo</w:t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  <w:t>Organizator</w:t>
      </w:r>
    </w:p>
    <w:p w:rsidR="009A0812" w:rsidRPr="00452632" w:rsidRDefault="009A0812" w:rsidP="007C37D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A0812" w:rsidRDefault="009A0812"/>
    <w:sectPr w:rsidR="009A0812" w:rsidSect="006E09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91638D3"/>
    <w:multiLevelType w:val="hybridMultilevel"/>
    <w:tmpl w:val="9964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7D2"/>
    <w:rsid w:val="00212D81"/>
    <w:rsid w:val="002C3A18"/>
    <w:rsid w:val="00331FC1"/>
    <w:rsid w:val="003439C9"/>
    <w:rsid w:val="00356603"/>
    <w:rsid w:val="00452632"/>
    <w:rsid w:val="0057559E"/>
    <w:rsid w:val="0060198E"/>
    <w:rsid w:val="006C35DF"/>
    <w:rsid w:val="006D3818"/>
    <w:rsid w:val="006E097E"/>
    <w:rsid w:val="007C37D2"/>
    <w:rsid w:val="007F3F17"/>
    <w:rsid w:val="0080276C"/>
    <w:rsid w:val="00881C78"/>
    <w:rsid w:val="009A0812"/>
    <w:rsid w:val="00A6685B"/>
    <w:rsid w:val="00C8412C"/>
    <w:rsid w:val="00D42FE9"/>
    <w:rsid w:val="00DE5C3A"/>
    <w:rsid w:val="00E978D2"/>
    <w:rsid w:val="00ED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4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361</Words>
  <Characters>2169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2</cp:revision>
  <cp:lastPrinted>2014-04-04T09:39:00Z</cp:lastPrinted>
  <dcterms:created xsi:type="dcterms:W3CDTF">2014-04-18T09:51:00Z</dcterms:created>
  <dcterms:modified xsi:type="dcterms:W3CDTF">2014-04-18T09:51:00Z</dcterms:modified>
</cp:coreProperties>
</file>