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8C3" w:rsidRDefault="009C68C3" w:rsidP="00D05EB1">
      <w:pPr>
        <w:spacing w:line="240" w:lineRule="auto"/>
        <w:jc w:val="center"/>
        <w:rPr>
          <w:rFonts w:ascii="Arial" w:hAnsi="Arial" w:cs="Arial"/>
          <w:b/>
        </w:rPr>
      </w:pPr>
      <w:r w:rsidRPr="002557B6">
        <w:rPr>
          <w:rFonts w:ascii="Arial" w:hAnsi="Arial" w:cs="Arial"/>
          <w:b/>
        </w:rPr>
        <w:t>FORMULARZ KONSULTACYJNY</w:t>
      </w:r>
    </w:p>
    <w:p w:rsidR="009C68C3" w:rsidRDefault="009C68C3" w:rsidP="00D05EB1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1C4E">
        <w:rPr>
          <w:rFonts w:ascii="Arial" w:hAnsi="Arial" w:cs="Arial"/>
          <w:b/>
          <w:sz w:val="20"/>
          <w:szCs w:val="20"/>
        </w:rPr>
        <w:t xml:space="preserve">projektu Wojewódzkiego programu wyrównywania szans osób niepełnosprawnych </w:t>
      </w:r>
      <w:r>
        <w:rPr>
          <w:rFonts w:ascii="Arial" w:hAnsi="Arial" w:cs="Arial"/>
          <w:b/>
          <w:sz w:val="20"/>
          <w:szCs w:val="20"/>
        </w:rPr>
        <w:br/>
      </w:r>
      <w:r w:rsidRPr="00161C4E">
        <w:rPr>
          <w:rFonts w:ascii="Arial" w:hAnsi="Arial" w:cs="Arial"/>
          <w:b/>
          <w:sz w:val="20"/>
          <w:szCs w:val="20"/>
        </w:rPr>
        <w:t>i przeciwdziałania ich wykluczeniu społecznemu oraz pomocy w realizacji zadań na rzecz zatrudniania osób niepełnosprawnych pn. Region wyrównanych szans</w:t>
      </w:r>
    </w:p>
    <w:p w:rsidR="009C68C3" w:rsidRDefault="009C68C3" w:rsidP="00D05EB1">
      <w:pPr>
        <w:spacing w:line="240" w:lineRule="auto"/>
        <w:jc w:val="center"/>
        <w:rPr>
          <w:rFonts w:ascii="Arial" w:hAnsi="Arial" w:cs="Arial"/>
          <w:b/>
        </w:rPr>
      </w:pPr>
    </w:p>
    <w:p w:rsidR="009C68C3" w:rsidRPr="00161C4E" w:rsidRDefault="009C68C3" w:rsidP="00D05EB1">
      <w:pPr>
        <w:spacing w:line="240" w:lineRule="auto"/>
        <w:jc w:val="center"/>
        <w:rPr>
          <w:rFonts w:ascii="Arial" w:hAnsi="Arial" w:cs="Arial"/>
          <w:b/>
        </w:rPr>
      </w:pPr>
    </w:p>
    <w:p w:rsidR="009C68C3" w:rsidRPr="00B91325" w:rsidRDefault="009C68C3" w:rsidP="00D05EB1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 Informacja o zgłaszającym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284"/>
      </w:tblGrid>
      <w:tr w:rsidR="009C68C3" w:rsidRPr="00AC542D" w:rsidTr="00C20056">
        <w:tc>
          <w:tcPr>
            <w:tcW w:w="4928" w:type="dxa"/>
          </w:tcPr>
          <w:p w:rsidR="009C68C3" w:rsidRPr="00AC542D" w:rsidRDefault="009C68C3" w:rsidP="00C2005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542D">
              <w:rPr>
                <w:rFonts w:ascii="Arial" w:hAnsi="Arial" w:cs="Arial"/>
                <w:color w:val="000000"/>
                <w:sz w:val="20"/>
                <w:szCs w:val="20"/>
              </w:rPr>
              <w:t>Nazwa podmiotu/imię i nazwisko Mieszkańca województwa zachodniopomorskiego</w:t>
            </w:r>
          </w:p>
        </w:tc>
        <w:tc>
          <w:tcPr>
            <w:tcW w:w="4284" w:type="dxa"/>
          </w:tcPr>
          <w:p w:rsidR="009C68C3" w:rsidRPr="00AC542D" w:rsidRDefault="009C68C3" w:rsidP="00C200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68C3" w:rsidRPr="00AC542D" w:rsidRDefault="009C68C3" w:rsidP="00C200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8C3" w:rsidRPr="00AC542D" w:rsidTr="00C20056">
        <w:tc>
          <w:tcPr>
            <w:tcW w:w="4928" w:type="dxa"/>
          </w:tcPr>
          <w:p w:rsidR="009C68C3" w:rsidRPr="00AC542D" w:rsidRDefault="009C68C3" w:rsidP="00C2005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542D">
              <w:rPr>
                <w:rFonts w:ascii="Arial" w:hAnsi="Arial" w:cs="Arial"/>
                <w:color w:val="000000"/>
                <w:sz w:val="20"/>
                <w:szCs w:val="20"/>
              </w:rPr>
              <w:t>Osoba do kontaktu w sprawie zgłoszonej opinii</w:t>
            </w:r>
          </w:p>
        </w:tc>
        <w:tc>
          <w:tcPr>
            <w:tcW w:w="4284" w:type="dxa"/>
          </w:tcPr>
          <w:p w:rsidR="009C68C3" w:rsidRPr="00AC542D" w:rsidRDefault="009C68C3" w:rsidP="00C200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68C3" w:rsidRPr="00AC542D" w:rsidRDefault="009C68C3" w:rsidP="00C200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8C3" w:rsidRPr="00AC542D" w:rsidTr="00C20056">
        <w:tc>
          <w:tcPr>
            <w:tcW w:w="4928" w:type="dxa"/>
          </w:tcPr>
          <w:p w:rsidR="009C68C3" w:rsidRPr="00AC542D" w:rsidRDefault="009C68C3" w:rsidP="00C2005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542D">
              <w:rPr>
                <w:rFonts w:ascii="Arial" w:hAnsi="Arial" w:cs="Arial"/>
                <w:color w:val="000000"/>
                <w:sz w:val="20"/>
                <w:szCs w:val="20"/>
              </w:rPr>
              <w:t>Telefon/fax</w:t>
            </w:r>
          </w:p>
        </w:tc>
        <w:tc>
          <w:tcPr>
            <w:tcW w:w="4284" w:type="dxa"/>
          </w:tcPr>
          <w:p w:rsidR="009C68C3" w:rsidRPr="00AC542D" w:rsidRDefault="009C68C3" w:rsidP="00C200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68C3" w:rsidRPr="00AC542D" w:rsidRDefault="009C68C3" w:rsidP="00C200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8C3" w:rsidRPr="00AC542D" w:rsidTr="00C20056">
        <w:tc>
          <w:tcPr>
            <w:tcW w:w="4928" w:type="dxa"/>
          </w:tcPr>
          <w:p w:rsidR="009C68C3" w:rsidRPr="00AC542D" w:rsidRDefault="009C68C3" w:rsidP="00C2005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542D">
              <w:rPr>
                <w:rFonts w:ascii="Arial" w:hAnsi="Arial" w:cs="Arial"/>
                <w:color w:val="000000"/>
                <w:sz w:val="20"/>
                <w:szCs w:val="20"/>
              </w:rPr>
              <w:t>E-mail lub adres pocztowy</w:t>
            </w:r>
          </w:p>
        </w:tc>
        <w:tc>
          <w:tcPr>
            <w:tcW w:w="4284" w:type="dxa"/>
          </w:tcPr>
          <w:p w:rsidR="009C68C3" w:rsidRPr="00AC542D" w:rsidRDefault="009C68C3" w:rsidP="00C200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68C3" w:rsidRPr="00AC542D" w:rsidRDefault="009C68C3" w:rsidP="00C200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8C3" w:rsidRPr="00AC542D" w:rsidTr="00C20056">
        <w:tc>
          <w:tcPr>
            <w:tcW w:w="4928" w:type="dxa"/>
          </w:tcPr>
          <w:p w:rsidR="009C68C3" w:rsidRPr="00AC542D" w:rsidRDefault="009C68C3" w:rsidP="00C2005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C542D">
              <w:rPr>
                <w:rFonts w:ascii="Arial" w:hAnsi="Arial" w:cs="Arial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4284" w:type="dxa"/>
          </w:tcPr>
          <w:p w:rsidR="009C68C3" w:rsidRPr="00AC542D" w:rsidRDefault="009C68C3" w:rsidP="00C2005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68C3" w:rsidRPr="00AC542D" w:rsidRDefault="009C68C3" w:rsidP="00C20056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C68C3" w:rsidRDefault="009C68C3" w:rsidP="00D05EB1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:rsidR="009C68C3" w:rsidRDefault="009C68C3" w:rsidP="00D05EB1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:rsidR="009C68C3" w:rsidRPr="00B91325" w:rsidRDefault="009C68C3" w:rsidP="00D05EB1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B91325">
        <w:rPr>
          <w:rFonts w:ascii="Arial" w:hAnsi="Arial" w:cs="Arial"/>
          <w:b/>
          <w:sz w:val="20"/>
          <w:szCs w:val="20"/>
        </w:rPr>
        <w:t>2. Zgłaszane uwagi/propozycje zmian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0"/>
        <w:gridCol w:w="3071"/>
        <w:gridCol w:w="3071"/>
      </w:tblGrid>
      <w:tr w:rsidR="009C68C3" w:rsidRPr="00AC542D" w:rsidTr="00C20056">
        <w:tc>
          <w:tcPr>
            <w:tcW w:w="3070" w:type="dxa"/>
          </w:tcPr>
          <w:p w:rsidR="009C68C3" w:rsidRPr="00AC542D" w:rsidRDefault="009C68C3" w:rsidP="00C20056">
            <w:pPr>
              <w:spacing w:line="240" w:lineRule="auto"/>
            </w:pPr>
            <w:r w:rsidRPr="00AC542D">
              <w:rPr>
                <w:rFonts w:ascii="Arial" w:hAnsi="Arial" w:cs="Arial"/>
                <w:b/>
                <w:sz w:val="20"/>
                <w:szCs w:val="20"/>
              </w:rPr>
              <w:t>Część dokumentu, do którego odnosi się uwaga (w tym nr rozdziału i nr strony)</w:t>
            </w:r>
          </w:p>
        </w:tc>
        <w:tc>
          <w:tcPr>
            <w:tcW w:w="3071" w:type="dxa"/>
          </w:tcPr>
          <w:p w:rsidR="009C68C3" w:rsidRPr="00AC542D" w:rsidRDefault="009C68C3" w:rsidP="00C20056">
            <w:pPr>
              <w:spacing w:line="240" w:lineRule="auto"/>
            </w:pPr>
            <w:r w:rsidRPr="00AC542D">
              <w:rPr>
                <w:rFonts w:ascii="Arial" w:hAnsi="Arial" w:cs="Arial"/>
                <w:b/>
                <w:sz w:val="20"/>
                <w:szCs w:val="20"/>
              </w:rPr>
              <w:t xml:space="preserve">Proponowane zmiany brzmienia zapisu lub treści nowego zapisu </w:t>
            </w:r>
            <w:r w:rsidRPr="00AC542D">
              <w:rPr>
                <w:rFonts w:ascii="Arial" w:hAnsi="Arial" w:cs="Arial"/>
                <w:sz w:val="20"/>
                <w:szCs w:val="20"/>
              </w:rPr>
              <w:t>(w przypadku propozycji dodania nowego zapisu należy wpisać: NOWY ZAPIS</w:t>
            </w:r>
          </w:p>
        </w:tc>
        <w:tc>
          <w:tcPr>
            <w:tcW w:w="3071" w:type="dxa"/>
          </w:tcPr>
          <w:p w:rsidR="009C68C3" w:rsidRPr="00AC542D" w:rsidRDefault="009C68C3" w:rsidP="00C20056">
            <w:pPr>
              <w:spacing w:line="240" w:lineRule="auto"/>
            </w:pPr>
            <w:r w:rsidRPr="00AC542D">
              <w:rPr>
                <w:rFonts w:ascii="Arial" w:hAnsi="Arial" w:cs="Arial"/>
                <w:b/>
                <w:sz w:val="20"/>
                <w:szCs w:val="20"/>
              </w:rPr>
              <w:t>Uzasadnienie wprowadzenia zmiany/ nowego zapisu</w:t>
            </w:r>
          </w:p>
        </w:tc>
      </w:tr>
      <w:tr w:rsidR="009C68C3" w:rsidRPr="00AC542D" w:rsidTr="00C20056">
        <w:tc>
          <w:tcPr>
            <w:tcW w:w="3070" w:type="dxa"/>
          </w:tcPr>
          <w:p w:rsidR="009C68C3" w:rsidRPr="00AC542D" w:rsidRDefault="009C68C3" w:rsidP="00C20056">
            <w:pPr>
              <w:spacing w:line="240" w:lineRule="auto"/>
            </w:pPr>
          </w:p>
        </w:tc>
        <w:tc>
          <w:tcPr>
            <w:tcW w:w="3071" w:type="dxa"/>
          </w:tcPr>
          <w:p w:rsidR="009C68C3" w:rsidRPr="00AC542D" w:rsidRDefault="009C68C3" w:rsidP="00C20056">
            <w:pPr>
              <w:spacing w:line="240" w:lineRule="auto"/>
            </w:pPr>
          </w:p>
        </w:tc>
        <w:tc>
          <w:tcPr>
            <w:tcW w:w="3071" w:type="dxa"/>
          </w:tcPr>
          <w:p w:rsidR="009C68C3" w:rsidRPr="00AC542D" w:rsidRDefault="009C68C3" w:rsidP="00C20056">
            <w:pPr>
              <w:spacing w:line="240" w:lineRule="auto"/>
            </w:pPr>
          </w:p>
        </w:tc>
      </w:tr>
      <w:tr w:rsidR="009C68C3" w:rsidRPr="00AC542D" w:rsidTr="00C20056">
        <w:tc>
          <w:tcPr>
            <w:tcW w:w="3070" w:type="dxa"/>
          </w:tcPr>
          <w:p w:rsidR="009C68C3" w:rsidRPr="00AC542D" w:rsidRDefault="009C68C3" w:rsidP="00C20056">
            <w:pPr>
              <w:spacing w:line="240" w:lineRule="auto"/>
            </w:pPr>
          </w:p>
        </w:tc>
        <w:tc>
          <w:tcPr>
            <w:tcW w:w="3071" w:type="dxa"/>
          </w:tcPr>
          <w:p w:rsidR="009C68C3" w:rsidRPr="00AC542D" w:rsidRDefault="009C68C3" w:rsidP="00C20056">
            <w:pPr>
              <w:spacing w:line="240" w:lineRule="auto"/>
            </w:pPr>
          </w:p>
        </w:tc>
        <w:tc>
          <w:tcPr>
            <w:tcW w:w="3071" w:type="dxa"/>
          </w:tcPr>
          <w:p w:rsidR="009C68C3" w:rsidRPr="00AC542D" w:rsidRDefault="009C68C3" w:rsidP="00C20056">
            <w:pPr>
              <w:spacing w:line="240" w:lineRule="auto"/>
            </w:pPr>
          </w:p>
        </w:tc>
      </w:tr>
      <w:tr w:rsidR="009C68C3" w:rsidRPr="00AC542D" w:rsidTr="00C20056">
        <w:tc>
          <w:tcPr>
            <w:tcW w:w="3070" w:type="dxa"/>
          </w:tcPr>
          <w:p w:rsidR="009C68C3" w:rsidRPr="00AC542D" w:rsidRDefault="009C68C3" w:rsidP="00C20056">
            <w:pPr>
              <w:spacing w:line="240" w:lineRule="auto"/>
            </w:pPr>
          </w:p>
        </w:tc>
        <w:tc>
          <w:tcPr>
            <w:tcW w:w="3071" w:type="dxa"/>
          </w:tcPr>
          <w:p w:rsidR="009C68C3" w:rsidRPr="00AC542D" w:rsidRDefault="009C68C3" w:rsidP="00C20056">
            <w:pPr>
              <w:spacing w:line="240" w:lineRule="auto"/>
            </w:pPr>
          </w:p>
        </w:tc>
        <w:tc>
          <w:tcPr>
            <w:tcW w:w="3071" w:type="dxa"/>
          </w:tcPr>
          <w:p w:rsidR="009C68C3" w:rsidRPr="00AC542D" w:rsidRDefault="009C68C3" w:rsidP="00C20056">
            <w:pPr>
              <w:spacing w:line="240" w:lineRule="auto"/>
            </w:pPr>
          </w:p>
        </w:tc>
      </w:tr>
    </w:tbl>
    <w:p w:rsidR="009C68C3" w:rsidRDefault="009C68C3" w:rsidP="00D05EB1">
      <w:pPr>
        <w:spacing w:line="240" w:lineRule="auto"/>
      </w:pPr>
    </w:p>
    <w:p w:rsidR="009C68C3" w:rsidRDefault="009C68C3" w:rsidP="00D05EB1">
      <w:pPr>
        <w:spacing w:line="240" w:lineRule="auto"/>
      </w:pPr>
    </w:p>
    <w:p w:rsidR="009C68C3" w:rsidRPr="00196E3E" w:rsidRDefault="009C68C3" w:rsidP="00D05EB1">
      <w:pPr>
        <w:spacing w:line="240" w:lineRule="auto"/>
        <w:rPr>
          <w:rFonts w:ascii="Arial" w:hAnsi="Arial" w:cs="Arial"/>
          <w:sz w:val="18"/>
          <w:szCs w:val="18"/>
        </w:rPr>
      </w:pPr>
    </w:p>
    <w:p w:rsidR="009C68C3" w:rsidRPr="00196E3E" w:rsidRDefault="009C68C3" w:rsidP="00D05EB1">
      <w:pPr>
        <w:spacing w:line="240" w:lineRule="auto"/>
        <w:rPr>
          <w:rFonts w:ascii="Arial" w:hAnsi="Arial" w:cs="Arial"/>
          <w:sz w:val="18"/>
          <w:szCs w:val="18"/>
        </w:rPr>
      </w:pPr>
      <w:r w:rsidRPr="00196E3E">
        <w:rPr>
          <w:rFonts w:ascii="Arial" w:hAnsi="Arial" w:cs="Arial"/>
          <w:sz w:val="18"/>
          <w:szCs w:val="18"/>
        </w:rPr>
        <w:t>Wypełniony formularz  można:</w:t>
      </w:r>
    </w:p>
    <w:p w:rsidR="009C68C3" w:rsidRPr="00196E3E" w:rsidRDefault="009C68C3" w:rsidP="00D05EB1">
      <w:pPr>
        <w:pStyle w:val="ListParagraph1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196E3E">
        <w:rPr>
          <w:rFonts w:ascii="Arial" w:hAnsi="Arial" w:cs="Arial"/>
          <w:sz w:val="18"/>
          <w:szCs w:val="18"/>
        </w:rPr>
        <w:t>złożyć w siedzibie Regionalnego Ośrodka Polityki Społecznej Urzędu Marszałkowskiego Województwa Zachodniopomorskiego mieszczącego się przy ul. Starzyńskiego3-4, 70-506 Szczecin, III piętro, pok. 321,</w:t>
      </w:r>
    </w:p>
    <w:p w:rsidR="009C68C3" w:rsidRPr="00196E3E" w:rsidRDefault="009C68C3" w:rsidP="00D05EB1">
      <w:pPr>
        <w:pStyle w:val="ListParagraph1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196E3E">
        <w:rPr>
          <w:rFonts w:ascii="Arial" w:hAnsi="Arial" w:cs="Arial"/>
          <w:sz w:val="18"/>
          <w:szCs w:val="18"/>
        </w:rPr>
        <w:t xml:space="preserve">wysłać za pomocą środków komunikacji elektronicznej na adres rops@wzp.pl z podaniem w tytule: </w:t>
      </w:r>
      <w:r w:rsidRPr="00196E3E">
        <w:rPr>
          <w:rFonts w:ascii="Arial" w:hAnsi="Arial" w:cs="Arial"/>
          <w:b/>
          <w:sz w:val="18"/>
          <w:szCs w:val="18"/>
        </w:rPr>
        <w:t>„Konsultacje Region wyrównanych szans”</w:t>
      </w:r>
    </w:p>
    <w:p w:rsidR="009C68C3" w:rsidRPr="00196E3E" w:rsidRDefault="009C68C3" w:rsidP="00D05EB1">
      <w:pPr>
        <w:pStyle w:val="ListParagraph1"/>
        <w:ind w:firstLine="0"/>
        <w:rPr>
          <w:rFonts w:ascii="Arial" w:hAnsi="Arial" w:cs="Arial"/>
          <w:sz w:val="18"/>
          <w:szCs w:val="18"/>
        </w:rPr>
      </w:pPr>
    </w:p>
    <w:p w:rsidR="009C68C3" w:rsidRPr="00196E3E" w:rsidRDefault="009C68C3" w:rsidP="00D05EB1">
      <w:pPr>
        <w:spacing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w terminie do</w:t>
      </w:r>
      <w:r w:rsidRPr="00410801">
        <w:rPr>
          <w:rFonts w:ascii="Arial" w:hAnsi="Arial" w:cs="Arial"/>
          <w:sz w:val="18"/>
          <w:szCs w:val="18"/>
        </w:rPr>
        <w:t xml:space="preserve"> 14 lutego 2017 r.</w:t>
      </w:r>
    </w:p>
    <w:p w:rsidR="009C68C3" w:rsidRDefault="009C68C3" w:rsidP="00D05EB1">
      <w:pPr>
        <w:spacing w:line="240" w:lineRule="auto"/>
      </w:pPr>
    </w:p>
    <w:p w:rsidR="009C68C3" w:rsidRPr="00D05EB1" w:rsidRDefault="009C68C3" w:rsidP="00D05EB1"/>
    <w:sectPr w:rsidR="009C68C3" w:rsidRPr="00D05EB1" w:rsidSect="00D62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4741B"/>
    <w:multiLevelType w:val="hybridMultilevel"/>
    <w:tmpl w:val="004A63AA"/>
    <w:lvl w:ilvl="0" w:tplc="983EF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EB1"/>
    <w:rsid w:val="00161C4E"/>
    <w:rsid w:val="00196E3E"/>
    <w:rsid w:val="002557B6"/>
    <w:rsid w:val="00410801"/>
    <w:rsid w:val="00446E52"/>
    <w:rsid w:val="009365AB"/>
    <w:rsid w:val="009C68C3"/>
    <w:rsid w:val="00A1065D"/>
    <w:rsid w:val="00AC542D"/>
    <w:rsid w:val="00B91325"/>
    <w:rsid w:val="00C20056"/>
    <w:rsid w:val="00D05EB1"/>
    <w:rsid w:val="00D6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EB1"/>
    <w:pPr>
      <w:spacing w:line="360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D05EB1"/>
    <w:pPr>
      <w:spacing w:line="240" w:lineRule="auto"/>
      <w:ind w:left="720" w:hanging="363"/>
      <w:contextualSpacing/>
      <w:jc w:val="both"/>
    </w:pPr>
    <w:rPr>
      <w:rFonts w:ascii="Times New Roman" w:eastAsia="Calibri" w:hAnsi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167</Words>
  <Characters>1006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mszczucka</cp:lastModifiedBy>
  <cp:revision>2</cp:revision>
  <dcterms:created xsi:type="dcterms:W3CDTF">2017-01-23T13:08:00Z</dcterms:created>
  <dcterms:modified xsi:type="dcterms:W3CDTF">2017-01-24T13:34:00Z</dcterms:modified>
</cp:coreProperties>
</file>