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BB" w:rsidRPr="004C7A94" w:rsidRDefault="00EC73BB" w:rsidP="004C7A94">
      <w:pPr>
        <w:spacing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4C7A94">
        <w:rPr>
          <w:rFonts w:ascii="Arial" w:hAnsi="Arial" w:cs="Arial"/>
          <w:b/>
          <w:sz w:val="20"/>
          <w:szCs w:val="20"/>
        </w:rPr>
        <w:t xml:space="preserve">UMOWA NR </w:t>
      </w:r>
      <w:r w:rsidRPr="004C7A94">
        <w:rPr>
          <w:rFonts w:ascii="Arial" w:hAnsi="Arial" w:cs="Arial"/>
          <w:sz w:val="20"/>
          <w:szCs w:val="20"/>
        </w:rPr>
        <w:t>…………………………………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EC73BB" w:rsidRPr="004C7A94" w:rsidRDefault="00EC73BB" w:rsidP="004C7A94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zawarta w dniu ……………………………. 2014 r. w Szczecinie</w:t>
      </w:r>
    </w:p>
    <w:p w:rsidR="00EC73BB" w:rsidRPr="004C7A94" w:rsidRDefault="00EC73BB" w:rsidP="004C7A94">
      <w:pPr>
        <w:spacing w:line="288" w:lineRule="auto"/>
        <w:rPr>
          <w:rFonts w:ascii="Arial" w:hAnsi="Arial" w:cs="Arial"/>
          <w:sz w:val="20"/>
          <w:szCs w:val="20"/>
        </w:rPr>
      </w:pPr>
    </w:p>
    <w:p w:rsidR="00EC73BB" w:rsidRPr="004C7A94" w:rsidRDefault="00EC73BB" w:rsidP="004C7A94">
      <w:pPr>
        <w:spacing w:line="288" w:lineRule="auto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pomiędzy:</w:t>
      </w:r>
    </w:p>
    <w:p w:rsidR="00EC73BB" w:rsidRPr="004C7A94" w:rsidRDefault="00EC73BB" w:rsidP="004C7A94">
      <w:pPr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EC73BB" w:rsidRPr="004C7A94" w:rsidRDefault="00EC73BB" w:rsidP="004C7A94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b/>
          <w:sz w:val="20"/>
          <w:szCs w:val="20"/>
        </w:rPr>
        <w:t>Województwem Zachodniopomorskim</w:t>
      </w:r>
      <w:r w:rsidRPr="004C7A94">
        <w:rPr>
          <w:rFonts w:ascii="Arial" w:hAnsi="Arial" w:cs="Arial"/>
          <w:sz w:val="20"/>
          <w:szCs w:val="20"/>
        </w:rPr>
        <w:t xml:space="preserve"> z siedzibą przy ul. Korsarzy 34, 70-540 Szczecin, </w:t>
      </w:r>
      <w:r w:rsidRPr="004C7A94">
        <w:rPr>
          <w:rFonts w:ascii="Arial" w:hAnsi="Arial" w:cs="Arial"/>
          <w:sz w:val="20"/>
          <w:szCs w:val="20"/>
        </w:rPr>
        <w:br/>
        <w:t>NIP 851-28-71-498, reprezentowanym przez:</w:t>
      </w:r>
    </w:p>
    <w:p w:rsidR="00EC73BB" w:rsidRPr="004C7A94" w:rsidRDefault="00EC73BB" w:rsidP="004C7A94">
      <w:pPr>
        <w:numPr>
          <w:ilvl w:val="0"/>
          <w:numId w:val="1"/>
        </w:numPr>
        <w:tabs>
          <w:tab w:val="num" w:pos="284"/>
        </w:tabs>
        <w:spacing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………………………..…..…………..</w:t>
      </w:r>
      <w:r>
        <w:rPr>
          <w:rFonts w:ascii="Arial" w:hAnsi="Arial" w:cs="Arial"/>
          <w:sz w:val="20"/>
          <w:szCs w:val="20"/>
        </w:rPr>
        <w:t xml:space="preserve"> </w:t>
      </w:r>
      <w:r w:rsidRPr="004C7A94">
        <w:rPr>
          <w:rFonts w:ascii="Arial" w:hAnsi="Arial" w:cs="Arial"/>
          <w:sz w:val="20"/>
          <w:szCs w:val="20"/>
        </w:rPr>
        <w:t>- …………..……………………………………………………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4C7A94">
        <w:rPr>
          <w:rFonts w:ascii="Arial" w:hAnsi="Arial" w:cs="Arial"/>
          <w:sz w:val="20"/>
          <w:szCs w:val="20"/>
        </w:rPr>
        <w:t>,</w:t>
      </w:r>
    </w:p>
    <w:p w:rsidR="00EC73BB" w:rsidRPr="004C7A94" w:rsidRDefault="00EC73BB" w:rsidP="004C7A94">
      <w:pPr>
        <w:pStyle w:val="ListParagraph"/>
        <w:numPr>
          <w:ilvl w:val="0"/>
          <w:numId w:val="1"/>
        </w:numPr>
        <w:tabs>
          <w:tab w:val="num" w:pos="284"/>
        </w:tabs>
        <w:spacing w:line="276" w:lineRule="auto"/>
        <w:ind w:left="0" w:firstLine="0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………………………………..…..….. - …………………………..………………………………………</w:t>
      </w:r>
      <w:r>
        <w:rPr>
          <w:rFonts w:ascii="Arial" w:hAnsi="Arial" w:cs="Arial"/>
          <w:sz w:val="20"/>
          <w:szCs w:val="20"/>
        </w:rPr>
        <w:t>…</w:t>
      </w:r>
      <w:r w:rsidRPr="004C7A94">
        <w:rPr>
          <w:rFonts w:ascii="Arial" w:hAnsi="Arial" w:cs="Arial"/>
          <w:sz w:val="20"/>
          <w:szCs w:val="20"/>
        </w:rPr>
        <w:t>,</w:t>
      </w:r>
    </w:p>
    <w:p w:rsidR="00EC73BB" w:rsidRPr="004C7A94" w:rsidRDefault="00EC73BB" w:rsidP="004C7A9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br/>
        <w:t xml:space="preserve">zwanym dalej </w:t>
      </w:r>
      <w:r w:rsidRPr="004C7A94">
        <w:rPr>
          <w:rFonts w:ascii="Arial" w:hAnsi="Arial" w:cs="Arial"/>
          <w:b/>
          <w:sz w:val="20"/>
          <w:szCs w:val="20"/>
        </w:rPr>
        <w:t>Współorganizatorem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a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</w:p>
    <w:p w:rsidR="00EC73BB" w:rsidRPr="004C7A94" w:rsidRDefault="00EC73BB" w:rsidP="004C7A9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b/>
          <w:bCs/>
          <w:sz w:val="20"/>
          <w:szCs w:val="20"/>
        </w:rPr>
        <w:t xml:space="preserve">Gminą Wolin </w:t>
      </w:r>
      <w:r w:rsidRPr="004C7A94">
        <w:rPr>
          <w:rFonts w:ascii="Arial" w:hAnsi="Arial" w:cs="Arial"/>
          <w:bCs/>
          <w:sz w:val="20"/>
          <w:szCs w:val="20"/>
        </w:rPr>
        <w:t>z siedzibą przy ul. Zamkowej 23, 72 - 510 Wolin, NIP 986 0164852</w:t>
      </w:r>
      <w:r w:rsidRPr="004C7A94">
        <w:rPr>
          <w:rFonts w:ascii="Arial" w:hAnsi="Arial" w:cs="Arial"/>
          <w:sz w:val="20"/>
          <w:szCs w:val="20"/>
        </w:rPr>
        <w:t>, reprezentowanym przez:</w:t>
      </w:r>
    </w:p>
    <w:p w:rsidR="00EC73BB" w:rsidRPr="004C7A94" w:rsidRDefault="00EC73BB" w:rsidP="004C7A94">
      <w:pPr>
        <w:pStyle w:val="NoSpacing"/>
        <w:spacing w:line="276" w:lineRule="auto"/>
        <w:rPr>
          <w:rFonts w:ascii="Arial" w:hAnsi="Arial" w:cs="Arial"/>
          <w:sz w:val="20"/>
          <w:szCs w:val="20"/>
        </w:rPr>
      </w:pPr>
    </w:p>
    <w:p w:rsidR="00EC73BB" w:rsidRPr="004C7A94" w:rsidRDefault="00EC73BB" w:rsidP="007A40DE">
      <w:pPr>
        <w:spacing w:line="360" w:lineRule="auto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 xml:space="preserve">Eugeniusza Jasiewicza – Burmistrza Wolina, </w:t>
      </w:r>
    </w:p>
    <w:p w:rsidR="00EC73BB" w:rsidRPr="004C7A94" w:rsidRDefault="00EC73BB" w:rsidP="007A40D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przy udziale Skarbnika Gminy</w:t>
      </w:r>
      <w:r>
        <w:rPr>
          <w:rFonts w:ascii="Arial" w:hAnsi="Arial" w:cs="Arial"/>
          <w:sz w:val="20"/>
          <w:szCs w:val="20"/>
        </w:rPr>
        <w:t xml:space="preserve"> Wolin</w:t>
      </w:r>
      <w:r w:rsidRPr="004C7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Pr="004C7A94">
        <w:rPr>
          <w:rFonts w:ascii="Arial" w:hAnsi="Arial" w:cs="Arial"/>
          <w:sz w:val="20"/>
          <w:szCs w:val="20"/>
        </w:rPr>
        <w:t>Romana Kleszczyńskiego</w:t>
      </w:r>
      <w:r>
        <w:rPr>
          <w:rFonts w:ascii="Arial" w:hAnsi="Arial" w:cs="Arial"/>
          <w:sz w:val="20"/>
          <w:szCs w:val="20"/>
        </w:rPr>
        <w:t>,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zwaną</w:t>
      </w:r>
      <w:r w:rsidRPr="004C7A94">
        <w:rPr>
          <w:rFonts w:ascii="Arial" w:hAnsi="Arial" w:cs="Arial"/>
          <w:sz w:val="20"/>
          <w:szCs w:val="20"/>
        </w:rPr>
        <w:t xml:space="preserve"> dalej </w:t>
      </w:r>
      <w:r w:rsidRPr="004C7A94">
        <w:rPr>
          <w:rFonts w:ascii="Arial" w:hAnsi="Arial" w:cs="Arial"/>
          <w:b/>
          <w:sz w:val="20"/>
          <w:szCs w:val="20"/>
        </w:rPr>
        <w:t>Organizatorem</w:t>
      </w:r>
    </w:p>
    <w:p w:rsidR="00EC73BB" w:rsidRPr="004C7A94" w:rsidRDefault="00EC73BB" w:rsidP="004C7A94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EC73BB" w:rsidRPr="004C7A94" w:rsidRDefault="00EC73BB" w:rsidP="004C7A94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§ 1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 xml:space="preserve">Przedmiotem umowy jest określenie zasad współorganizacji przez Strony niniejszej umowy </w:t>
      </w:r>
      <w:r>
        <w:rPr>
          <w:rFonts w:ascii="Arial" w:hAnsi="Arial" w:cs="Arial"/>
          <w:sz w:val="20"/>
          <w:szCs w:val="20"/>
        </w:rPr>
        <w:t xml:space="preserve">Ottonowego Święta Plonów – Wolin 2014 r. </w:t>
      </w:r>
      <w:r w:rsidRPr="004C7A94">
        <w:rPr>
          <w:rFonts w:ascii="Arial" w:hAnsi="Arial" w:cs="Arial"/>
          <w:sz w:val="20"/>
          <w:szCs w:val="20"/>
        </w:rPr>
        <w:t>(zwan</w:t>
      </w:r>
      <w:r>
        <w:rPr>
          <w:rFonts w:ascii="Arial" w:hAnsi="Arial" w:cs="Arial"/>
          <w:sz w:val="20"/>
          <w:szCs w:val="20"/>
        </w:rPr>
        <w:t>ego</w:t>
      </w:r>
      <w:r w:rsidRPr="004C7A94">
        <w:rPr>
          <w:rFonts w:ascii="Arial" w:hAnsi="Arial" w:cs="Arial"/>
          <w:sz w:val="20"/>
          <w:szCs w:val="20"/>
        </w:rPr>
        <w:t xml:space="preserve"> dalej Wydarzeniem), organizowan</w:t>
      </w:r>
      <w:r>
        <w:rPr>
          <w:rFonts w:ascii="Arial" w:hAnsi="Arial" w:cs="Arial"/>
          <w:sz w:val="20"/>
          <w:szCs w:val="20"/>
        </w:rPr>
        <w:t>ego</w:t>
      </w:r>
      <w:r w:rsidRPr="004C7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6 września</w:t>
      </w:r>
      <w:r w:rsidRPr="004C7A94">
        <w:rPr>
          <w:rFonts w:ascii="Arial" w:hAnsi="Arial" w:cs="Arial"/>
          <w:sz w:val="20"/>
          <w:szCs w:val="20"/>
        </w:rPr>
        <w:t xml:space="preserve"> 2014 r. w</w:t>
      </w:r>
      <w:r>
        <w:rPr>
          <w:rFonts w:ascii="Arial" w:hAnsi="Arial" w:cs="Arial"/>
          <w:sz w:val="20"/>
          <w:szCs w:val="20"/>
        </w:rPr>
        <w:t xml:space="preserve"> Wolinie.</w:t>
      </w:r>
      <w:r w:rsidRPr="004C7A94">
        <w:rPr>
          <w:rFonts w:ascii="Arial" w:hAnsi="Arial" w:cs="Arial"/>
          <w:sz w:val="20"/>
          <w:szCs w:val="20"/>
        </w:rPr>
        <w:t xml:space="preserve"> </w:t>
      </w:r>
    </w:p>
    <w:p w:rsidR="00EC73BB" w:rsidRPr="004C7A94" w:rsidRDefault="00EC73BB" w:rsidP="004C7A94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EC73BB" w:rsidRPr="004C7A94" w:rsidRDefault="00EC73BB" w:rsidP="004C7A9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§ 2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Podstawą do włączenia się W</w:t>
      </w:r>
      <w:r>
        <w:rPr>
          <w:rFonts w:ascii="Arial" w:hAnsi="Arial" w:cs="Arial"/>
          <w:sz w:val="20"/>
          <w:szCs w:val="20"/>
          <w:lang w:eastAsia="en-US"/>
        </w:rPr>
        <w:t>spółorganizatora w organizację W</w:t>
      </w:r>
      <w:r w:rsidRPr="004C7A94">
        <w:rPr>
          <w:rFonts w:ascii="Arial" w:hAnsi="Arial" w:cs="Arial"/>
          <w:sz w:val="20"/>
          <w:szCs w:val="20"/>
          <w:lang w:eastAsia="en-US"/>
        </w:rPr>
        <w:t xml:space="preserve">ydarzenia, o którym mowa w </w:t>
      </w:r>
      <w:r w:rsidRPr="004C7A94">
        <w:rPr>
          <w:rFonts w:ascii="Arial" w:hAnsi="Arial" w:cs="Arial"/>
          <w:sz w:val="20"/>
          <w:szCs w:val="20"/>
        </w:rPr>
        <w:t>§ 1 są: art. 41 ust. 1 w zw. z art. 11 ust. 1 pkt 1 ustawy z dnia 5 czerwca 1998 r. o samorządzie województwa (Dz. U. 2013r. poz. 596 ze zm.)</w:t>
      </w:r>
      <w:r w:rsidRPr="004C7A94">
        <w:rPr>
          <w:rFonts w:ascii="Arial" w:eastAsia="TimesNewRoman" w:hAnsi="Arial" w:cs="Arial"/>
          <w:sz w:val="20"/>
          <w:szCs w:val="20"/>
        </w:rPr>
        <w:t xml:space="preserve"> </w:t>
      </w:r>
      <w:r w:rsidRPr="004C7A94">
        <w:rPr>
          <w:rFonts w:ascii="Arial" w:hAnsi="Arial" w:cs="Arial"/>
          <w:sz w:val="20"/>
          <w:szCs w:val="20"/>
        </w:rPr>
        <w:t>oraz art. 4 pkt 8 ustawy z dnia 29 stycznia 2004 r. Prawo zamówień publicznych (Dz. U. 2013r. poz. 907).</w:t>
      </w:r>
    </w:p>
    <w:p w:rsidR="00EC73BB" w:rsidRPr="004C7A94" w:rsidRDefault="00EC73BB" w:rsidP="004C7A94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EC73BB" w:rsidRPr="004C7A94" w:rsidRDefault="00EC73BB" w:rsidP="004C7A94">
      <w:pPr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§ 3</w:t>
      </w:r>
    </w:p>
    <w:p w:rsidR="00EC73BB" w:rsidRPr="004C7A94" w:rsidRDefault="00EC73BB" w:rsidP="004C7A94">
      <w:pPr>
        <w:pStyle w:val="ListParagraph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Strony umowy postanowiły wspólnie uczestniczyć w realizacji i finansowaniu</w:t>
      </w:r>
      <w:r w:rsidRPr="004C7A94">
        <w:rPr>
          <w:rFonts w:ascii="Arial" w:hAnsi="Arial" w:cs="Arial"/>
          <w:bCs/>
          <w:sz w:val="20"/>
          <w:szCs w:val="20"/>
        </w:rPr>
        <w:t xml:space="preserve"> </w:t>
      </w:r>
      <w:r w:rsidRPr="004C7A94">
        <w:rPr>
          <w:rFonts w:ascii="Arial" w:hAnsi="Arial" w:cs="Arial"/>
          <w:sz w:val="20"/>
          <w:szCs w:val="20"/>
        </w:rPr>
        <w:t>Wydarzenia.</w:t>
      </w:r>
      <w:r w:rsidRPr="004C7A94">
        <w:rPr>
          <w:rFonts w:ascii="Arial" w:hAnsi="Arial" w:cs="Arial"/>
          <w:b/>
          <w:sz w:val="20"/>
          <w:szCs w:val="20"/>
        </w:rPr>
        <w:t xml:space="preserve">                      </w:t>
      </w:r>
    </w:p>
    <w:p w:rsidR="00EC73BB" w:rsidRPr="004C7A94" w:rsidRDefault="00EC73BB" w:rsidP="004C7A94">
      <w:pPr>
        <w:pStyle w:val="ListParagraph"/>
        <w:numPr>
          <w:ilvl w:val="0"/>
          <w:numId w:val="2"/>
        </w:numPr>
        <w:tabs>
          <w:tab w:val="num" w:pos="284"/>
        </w:tabs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Strony porozumiały się w kwestii finansowania i realizacji Wydarzenia w niżej określony sposób:</w:t>
      </w:r>
    </w:p>
    <w:p w:rsidR="00EC73BB" w:rsidRPr="004C7A94" w:rsidRDefault="00EC73BB" w:rsidP="004C7A94">
      <w:pPr>
        <w:pStyle w:val="ListParagraph"/>
        <w:numPr>
          <w:ilvl w:val="1"/>
          <w:numId w:val="3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 xml:space="preserve">Współorganizator partycypuje w finansowaniu Wydarzenia w łącznej i nieprzekraczalnej kwocie 5000 złotych (słownie: pięć tysięcy złotych) brutto, przeznaczonej na </w:t>
      </w:r>
      <w:r>
        <w:rPr>
          <w:rFonts w:ascii="Arial" w:hAnsi="Arial" w:cs="Arial"/>
          <w:sz w:val="20"/>
          <w:szCs w:val="20"/>
        </w:rPr>
        <w:t>wynajem infrastruktury imprezowej oraz zakup materiałów do wykonania scenografii</w:t>
      </w:r>
      <w:r w:rsidRPr="004C7A94">
        <w:rPr>
          <w:rFonts w:ascii="Arial" w:hAnsi="Arial" w:cs="Arial"/>
          <w:sz w:val="20"/>
          <w:szCs w:val="20"/>
        </w:rPr>
        <w:t>.</w:t>
      </w:r>
    </w:p>
    <w:p w:rsidR="00EC73BB" w:rsidRPr="004C7A94" w:rsidRDefault="00EC73BB" w:rsidP="004C7A94">
      <w:pPr>
        <w:pStyle w:val="ListParagraph"/>
        <w:numPr>
          <w:ilvl w:val="1"/>
          <w:numId w:val="3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 xml:space="preserve">Organizator zobowiązuje się do zapewnienia konkurencyjnego wyboru wykonawców </w:t>
      </w:r>
      <w:r>
        <w:rPr>
          <w:rFonts w:ascii="Arial" w:hAnsi="Arial" w:cs="Arial"/>
          <w:sz w:val="20"/>
          <w:szCs w:val="20"/>
        </w:rPr>
        <w:br/>
      </w:r>
      <w:r w:rsidRPr="004C7A94">
        <w:rPr>
          <w:rFonts w:ascii="Arial" w:hAnsi="Arial" w:cs="Arial"/>
          <w:sz w:val="20"/>
          <w:szCs w:val="20"/>
        </w:rPr>
        <w:t>i dostawców usług i towarów, o których mowa w pkt 1</w:t>
      </w:r>
      <w:r>
        <w:rPr>
          <w:rFonts w:ascii="Arial" w:hAnsi="Arial" w:cs="Arial"/>
          <w:sz w:val="20"/>
          <w:szCs w:val="20"/>
        </w:rPr>
        <w:t>)</w:t>
      </w:r>
      <w:r w:rsidRPr="004C7A94">
        <w:rPr>
          <w:rFonts w:ascii="Arial" w:hAnsi="Arial" w:cs="Arial"/>
          <w:sz w:val="20"/>
          <w:szCs w:val="20"/>
        </w:rPr>
        <w:t xml:space="preserve">, z zapewnieniem gospodarnego </w:t>
      </w:r>
      <w:r>
        <w:rPr>
          <w:rFonts w:ascii="Arial" w:hAnsi="Arial" w:cs="Arial"/>
          <w:sz w:val="20"/>
          <w:szCs w:val="20"/>
        </w:rPr>
        <w:br/>
      </w:r>
      <w:r w:rsidRPr="004C7A94">
        <w:rPr>
          <w:rFonts w:ascii="Arial" w:hAnsi="Arial" w:cs="Arial"/>
          <w:sz w:val="20"/>
          <w:szCs w:val="20"/>
        </w:rPr>
        <w:t>i celowego wydatkowania wsparcia finansowego udzielonego do realizacji Wydarzenia.</w:t>
      </w:r>
    </w:p>
    <w:p w:rsidR="00EC73BB" w:rsidRPr="004C7A94" w:rsidRDefault="00EC73BB" w:rsidP="004C7A94">
      <w:pPr>
        <w:pStyle w:val="ListParagraph"/>
        <w:numPr>
          <w:ilvl w:val="1"/>
          <w:numId w:val="3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 xml:space="preserve">Zwiększenia wartości usług opisanych w punkcie 1) nie skutkują zwiększeniem kwoty partycypacji Współorganizatora w Wydarzeniu. </w:t>
      </w:r>
    </w:p>
    <w:p w:rsidR="00EC73BB" w:rsidRPr="004C7A94" w:rsidRDefault="00EC73BB" w:rsidP="004C7A94">
      <w:pPr>
        <w:pStyle w:val="ListParagraph"/>
        <w:numPr>
          <w:ilvl w:val="1"/>
          <w:numId w:val="3"/>
        </w:numPr>
        <w:tabs>
          <w:tab w:val="num" w:pos="709"/>
        </w:tabs>
        <w:spacing w:line="288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Współorganizator nie ponosi odpowiedzialności za wykonanie lub nienależyte wykonanie umów w związku z realizacją celu wskazanego w punkcie 1), z zastrzeżeniem § 5.</w:t>
      </w:r>
    </w:p>
    <w:p w:rsidR="00EC73BB" w:rsidRPr="004C7A94" w:rsidRDefault="00EC73BB" w:rsidP="004C7A94">
      <w:pPr>
        <w:tabs>
          <w:tab w:val="left" w:pos="540"/>
        </w:tabs>
        <w:spacing w:line="288" w:lineRule="auto"/>
        <w:ind w:hanging="540"/>
        <w:jc w:val="both"/>
        <w:rPr>
          <w:rFonts w:ascii="Arial" w:hAnsi="Arial" w:cs="Arial"/>
          <w:sz w:val="20"/>
          <w:szCs w:val="20"/>
        </w:rPr>
      </w:pPr>
    </w:p>
    <w:p w:rsidR="00EC73BB" w:rsidRDefault="00EC73BB" w:rsidP="004C7A9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EC73BB" w:rsidRDefault="00EC73BB" w:rsidP="004C7A9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</w:p>
    <w:p w:rsidR="00EC73BB" w:rsidRPr="004C7A94" w:rsidRDefault="00EC73BB" w:rsidP="004C7A9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§ 4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Współorganizator, w zamian za partycypację w kosztach W</w:t>
      </w:r>
      <w:r>
        <w:rPr>
          <w:rFonts w:ascii="Arial" w:hAnsi="Arial" w:cs="Arial"/>
          <w:sz w:val="20"/>
          <w:szCs w:val="20"/>
        </w:rPr>
        <w:t>ydarzenia, o których mowa w § 3</w:t>
      </w:r>
      <w:r w:rsidRPr="004C7A94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</w:t>
      </w:r>
      <w:r w:rsidRPr="004C7A9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Pr="004C7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Pr="004C7A94">
        <w:rPr>
          <w:rFonts w:ascii="Arial" w:hAnsi="Arial" w:cs="Arial"/>
          <w:sz w:val="20"/>
          <w:szCs w:val="20"/>
        </w:rPr>
        <w:t>pkt 1), uzyskuje prawo do używania swojej nazwy jako Współorganizatora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Wydarzenia </w:t>
      </w:r>
      <w:r>
        <w:rPr>
          <w:rFonts w:ascii="Arial" w:hAnsi="Arial" w:cs="Arial"/>
          <w:sz w:val="20"/>
          <w:szCs w:val="20"/>
        </w:rPr>
        <w:br/>
      </w:r>
      <w:r w:rsidRPr="004C7A94">
        <w:rPr>
          <w:rFonts w:ascii="Arial" w:hAnsi="Arial" w:cs="Arial"/>
          <w:sz w:val="20"/>
          <w:szCs w:val="20"/>
        </w:rPr>
        <w:t xml:space="preserve">oraz </w:t>
      </w:r>
      <w:r>
        <w:rPr>
          <w:rFonts w:ascii="Arial" w:hAnsi="Arial" w:cs="Arial"/>
          <w:sz w:val="20"/>
          <w:szCs w:val="20"/>
        </w:rPr>
        <w:t>i</w:t>
      </w:r>
      <w:r w:rsidRPr="004C7A94">
        <w:rPr>
          <w:rFonts w:ascii="Arial" w:hAnsi="Arial" w:cs="Arial"/>
          <w:sz w:val="20"/>
          <w:szCs w:val="20"/>
        </w:rPr>
        <w:t>nformowania w każdy sposób, że uczestniczy w jego organizacji.</w:t>
      </w:r>
    </w:p>
    <w:p w:rsidR="00EC73BB" w:rsidRPr="004C7A94" w:rsidRDefault="00EC73BB" w:rsidP="004C7A94">
      <w:pPr>
        <w:tabs>
          <w:tab w:val="num" w:pos="540"/>
        </w:tabs>
        <w:spacing w:line="288" w:lineRule="auto"/>
        <w:ind w:hanging="540"/>
        <w:jc w:val="center"/>
        <w:rPr>
          <w:rFonts w:ascii="Arial" w:hAnsi="Arial" w:cs="Arial"/>
          <w:sz w:val="20"/>
          <w:szCs w:val="20"/>
        </w:rPr>
      </w:pPr>
    </w:p>
    <w:p w:rsidR="00EC73BB" w:rsidRPr="004C7A94" w:rsidRDefault="00EC73BB" w:rsidP="004C7A94">
      <w:pPr>
        <w:tabs>
          <w:tab w:val="num" w:pos="0"/>
        </w:tabs>
        <w:spacing w:line="288" w:lineRule="auto"/>
        <w:jc w:val="center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§ 5</w:t>
      </w:r>
    </w:p>
    <w:p w:rsidR="00EC73BB" w:rsidRPr="004C7A94" w:rsidRDefault="00EC73BB" w:rsidP="004C7A94">
      <w:pPr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Organizator, w ramach niniejszej umowy, zobowiązuje się zlecić uzgodnionym przez Strony podmiotom usług</w:t>
      </w:r>
      <w:r>
        <w:rPr>
          <w:rFonts w:ascii="Arial" w:hAnsi="Arial" w:cs="Arial"/>
          <w:sz w:val="20"/>
          <w:szCs w:val="20"/>
        </w:rPr>
        <w:t>ę</w:t>
      </w:r>
      <w:r w:rsidRPr="004C7A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wynajmu infrastruktury imprezowej (m.in. zadaszenie, namioty) w kwocie nie przekraczającej 4000 zł (słownie: cztery tysiące złotych 00/100) brutto oraz zakup materiałów do wykonania scenografii</w:t>
      </w:r>
      <w:r w:rsidRPr="004C7A94">
        <w:rPr>
          <w:rFonts w:ascii="Arial" w:hAnsi="Arial" w:cs="Arial"/>
          <w:sz w:val="20"/>
          <w:szCs w:val="20"/>
        </w:rPr>
        <w:t xml:space="preserve"> w kwocie nieprzekraczającej </w:t>
      </w:r>
      <w:r>
        <w:rPr>
          <w:rFonts w:ascii="Arial" w:hAnsi="Arial" w:cs="Arial"/>
          <w:sz w:val="20"/>
          <w:szCs w:val="20"/>
        </w:rPr>
        <w:t>1</w:t>
      </w:r>
      <w:r w:rsidRPr="004C7A94">
        <w:rPr>
          <w:rFonts w:ascii="Arial" w:hAnsi="Arial" w:cs="Arial"/>
          <w:sz w:val="20"/>
          <w:szCs w:val="20"/>
        </w:rPr>
        <w:t xml:space="preserve">000 zł (słownie: </w:t>
      </w:r>
      <w:r>
        <w:rPr>
          <w:rFonts w:ascii="Arial" w:hAnsi="Arial" w:cs="Arial"/>
          <w:sz w:val="20"/>
          <w:szCs w:val="20"/>
        </w:rPr>
        <w:t>tysiąc</w:t>
      </w:r>
      <w:r w:rsidRPr="004C7A94">
        <w:rPr>
          <w:rFonts w:ascii="Arial" w:hAnsi="Arial" w:cs="Arial"/>
          <w:sz w:val="20"/>
          <w:szCs w:val="20"/>
        </w:rPr>
        <w:t xml:space="preserve"> złotych 00/100) brutto. </w:t>
      </w:r>
    </w:p>
    <w:p w:rsidR="00EC73BB" w:rsidRPr="004C7A94" w:rsidRDefault="00EC73BB" w:rsidP="004C7A94">
      <w:pPr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 xml:space="preserve">Współorganizator pokryje koszty zleconej usługi </w:t>
      </w:r>
      <w:r>
        <w:rPr>
          <w:rFonts w:ascii="Arial" w:hAnsi="Arial" w:cs="Arial"/>
          <w:sz w:val="20"/>
          <w:szCs w:val="20"/>
        </w:rPr>
        <w:t>wynajmu infrastruktury imprezowej oraz zakupu materiałów do wykonania scenografii</w:t>
      </w:r>
      <w:r w:rsidRPr="004C7A94">
        <w:rPr>
          <w:rFonts w:ascii="Arial" w:hAnsi="Arial" w:cs="Arial"/>
          <w:sz w:val="20"/>
          <w:szCs w:val="20"/>
        </w:rPr>
        <w:t xml:space="preserve"> na podstawie faktur lub rachunków wystawionych </w:t>
      </w:r>
      <w:r>
        <w:rPr>
          <w:rFonts w:ascii="Arial" w:hAnsi="Arial" w:cs="Arial"/>
          <w:sz w:val="20"/>
          <w:szCs w:val="20"/>
        </w:rPr>
        <w:br/>
      </w:r>
      <w:r w:rsidRPr="004C7A94">
        <w:rPr>
          <w:rFonts w:ascii="Arial" w:hAnsi="Arial" w:cs="Arial"/>
          <w:sz w:val="20"/>
          <w:szCs w:val="20"/>
        </w:rPr>
        <w:t xml:space="preserve">na Województwo Zachodniopomorskie, ul. Korsarzy 34, 70-540 Szczecin, NIP: 851-28-71-498, </w:t>
      </w:r>
      <w:r>
        <w:rPr>
          <w:rFonts w:ascii="Arial" w:hAnsi="Arial" w:cs="Arial"/>
          <w:sz w:val="20"/>
          <w:szCs w:val="20"/>
        </w:rPr>
        <w:br/>
      </w:r>
      <w:r w:rsidRPr="004C7A94">
        <w:rPr>
          <w:rFonts w:ascii="Arial" w:hAnsi="Arial" w:cs="Arial"/>
          <w:sz w:val="20"/>
          <w:szCs w:val="20"/>
        </w:rPr>
        <w:t>w maksymalnych wysokościach wskazanych w § 3 ust. 2</w:t>
      </w:r>
      <w:r>
        <w:rPr>
          <w:rFonts w:ascii="Arial" w:hAnsi="Arial" w:cs="Arial"/>
          <w:sz w:val="20"/>
          <w:szCs w:val="20"/>
        </w:rPr>
        <w:t>.</w:t>
      </w:r>
      <w:r w:rsidRPr="004C7A94">
        <w:rPr>
          <w:rFonts w:ascii="Arial" w:hAnsi="Arial" w:cs="Arial"/>
          <w:sz w:val="20"/>
          <w:szCs w:val="20"/>
        </w:rPr>
        <w:t xml:space="preserve"> pkt 1) i ust. 1 powyżej.</w:t>
      </w:r>
    </w:p>
    <w:p w:rsidR="00EC73BB" w:rsidRPr="004C7A94" w:rsidRDefault="00EC73BB" w:rsidP="004C7A94">
      <w:pPr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 xml:space="preserve">Faktura lub rachunek, o których mowa w ust. 2., muszą być dostarczone do Urzędu Marszałkowskiego Województwa Zachodniopomorskiego najpóźniej na 14 dni przed upływem terminu płatności. </w:t>
      </w:r>
    </w:p>
    <w:p w:rsidR="00EC73BB" w:rsidRPr="004C7A94" w:rsidRDefault="00EC73BB" w:rsidP="004C7A94">
      <w:pPr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W przypadku gdy wartość świadczeń, do których pokrycia zobowiązany jest Współorganizator jest mniejsza niż określona w ust. 1</w:t>
      </w:r>
      <w:r>
        <w:rPr>
          <w:rFonts w:ascii="Arial" w:hAnsi="Arial" w:cs="Arial"/>
          <w:sz w:val="20"/>
          <w:szCs w:val="20"/>
        </w:rPr>
        <w:t>.</w:t>
      </w:r>
      <w:r w:rsidRPr="004C7A94">
        <w:rPr>
          <w:rFonts w:ascii="Arial" w:hAnsi="Arial" w:cs="Arial"/>
          <w:sz w:val="20"/>
          <w:szCs w:val="20"/>
        </w:rPr>
        <w:t xml:space="preserve">, Współorganizator partycypuje w kosztach organizacji Wydarzenia do tej niższej kwoty. Stronom nie przysługuje roszczenie o zapłatę różnicy pomiędzy kwotami wskazanymi w ust. </w:t>
      </w:r>
      <w:smartTag w:uri="urn:schemas-microsoft-com:office:smarttags" w:element="metricconverter">
        <w:smartTagPr>
          <w:attr w:name="ProductID" w:val="1. a"/>
        </w:smartTagPr>
        <w:r w:rsidRPr="004C7A94">
          <w:rPr>
            <w:rFonts w:ascii="Arial" w:hAnsi="Arial" w:cs="Arial"/>
            <w:sz w:val="20"/>
            <w:szCs w:val="20"/>
          </w:rPr>
          <w:t>1</w:t>
        </w:r>
        <w:r>
          <w:rPr>
            <w:rFonts w:ascii="Arial" w:hAnsi="Arial" w:cs="Arial"/>
            <w:sz w:val="20"/>
            <w:szCs w:val="20"/>
          </w:rPr>
          <w:t>.</w:t>
        </w:r>
        <w:r w:rsidRPr="004C7A94">
          <w:rPr>
            <w:rFonts w:ascii="Arial" w:hAnsi="Arial" w:cs="Arial"/>
            <w:sz w:val="20"/>
            <w:szCs w:val="20"/>
          </w:rPr>
          <w:t xml:space="preserve"> a</w:t>
        </w:r>
      </w:smartTag>
      <w:r w:rsidRPr="004C7A94">
        <w:rPr>
          <w:rFonts w:ascii="Arial" w:hAnsi="Arial" w:cs="Arial"/>
          <w:sz w:val="20"/>
          <w:szCs w:val="20"/>
        </w:rPr>
        <w:t xml:space="preserve"> rzeczywistą wartością usług opisanych w ust. 1.</w:t>
      </w:r>
    </w:p>
    <w:p w:rsidR="00EC73BB" w:rsidRPr="004C7A94" w:rsidRDefault="00EC73BB" w:rsidP="004C7A94">
      <w:pPr>
        <w:numPr>
          <w:ilvl w:val="0"/>
          <w:numId w:val="4"/>
        </w:numPr>
        <w:spacing w:line="288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>W przypadku niedostarczenia faktury VAT opisanej w ust. 2</w:t>
      </w:r>
      <w:r>
        <w:rPr>
          <w:rFonts w:ascii="Arial" w:hAnsi="Arial" w:cs="Arial"/>
          <w:sz w:val="20"/>
          <w:szCs w:val="20"/>
        </w:rPr>
        <w:t>.</w:t>
      </w:r>
      <w:r w:rsidRPr="004C7A94">
        <w:rPr>
          <w:rFonts w:ascii="Arial" w:hAnsi="Arial" w:cs="Arial"/>
          <w:sz w:val="20"/>
          <w:szCs w:val="20"/>
        </w:rPr>
        <w:t xml:space="preserve">, obowiązek Współorganizatora </w:t>
      </w:r>
      <w:r>
        <w:rPr>
          <w:rFonts w:ascii="Arial" w:hAnsi="Arial" w:cs="Arial"/>
          <w:sz w:val="20"/>
          <w:szCs w:val="20"/>
        </w:rPr>
        <w:br/>
      </w:r>
      <w:r w:rsidRPr="004C7A94">
        <w:rPr>
          <w:rFonts w:ascii="Arial" w:hAnsi="Arial" w:cs="Arial"/>
          <w:sz w:val="20"/>
          <w:szCs w:val="20"/>
        </w:rPr>
        <w:t>do zapłaty kwot opisanych w ust. 1</w:t>
      </w:r>
      <w:r>
        <w:rPr>
          <w:rFonts w:ascii="Arial" w:hAnsi="Arial" w:cs="Arial"/>
          <w:sz w:val="20"/>
          <w:szCs w:val="20"/>
        </w:rPr>
        <w:t>.</w:t>
      </w:r>
      <w:r w:rsidRPr="004C7A94">
        <w:rPr>
          <w:rFonts w:ascii="Arial" w:hAnsi="Arial" w:cs="Arial"/>
          <w:sz w:val="20"/>
          <w:szCs w:val="20"/>
        </w:rPr>
        <w:t xml:space="preserve"> nie powstaje.</w:t>
      </w:r>
    </w:p>
    <w:p w:rsidR="00EC73BB" w:rsidRPr="004C7A94" w:rsidRDefault="00EC73BB" w:rsidP="004C7A94">
      <w:pPr>
        <w:pStyle w:val="ListParagraph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EC73BB" w:rsidRPr="004C7A94" w:rsidRDefault="00EC73BB" w:rsidP="004C7A94">
      <w:pPr>
        <w:pStyle w:val="ListParagraph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§ 6</w:t>
      </w:r>
    </w:p>
    <w:p w:rsidR="00EC73BB" w:rsidRPr="004C7A94" w:rsidRDefault="00EC73BB" w:rsidP="004C7A94">
      <w:pPr>
        <w:pStyle w:val="ListParagraph"/>
        <w:spacing w:line="288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Współorganizator zastrzega sobie możliwość kontroli należytego wykonania umowy.</w:t>
      </w:r>
    </w:p>
    <w:p w:rsidR="00EC73BB" w:rsidRPr="004C7A94" w:rsidRDefault="00EC73BB" w:rsidP="004C7A94">
      <w:pPr>
        <w:pStyle w:val="ListParagraph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EC73BB" w:rsidRPr="004C7A94" w:rsidRDefault="00EC73BB" w:rsidP="004C7A94">
      <w:pPr>
        <w:pStyle w:val="ListParagraph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§ 7</w:t>
      </w:r>
    </w:p>
    <w:p w:rsidR="00EC73BB" w:rsidRPr="004C7A94" w:rsidRDefault="00EC73BB" w:rsidP="004C7A94">
      <w:pPr>
        <w:pStyle w:val="ListParagraph"/>
        <w:spacing w:line="288" w:lineRule="auto"/>
        <w:ind w:left="0"/>
        <w:jc w:val="both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Okoliczność niewykonania bądź nienależytego wykonania przedmiotu umowy przez Organizatora nie wyłącza uprawnienia</w:t>
      </w:r>
      <w:r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4C7A94">
        <w:rPr>
          <w:rFonts w:ascii="Arial" w:hAnsi="Arial" w:cs="Arial"/>
          <w:sz w:val="20"/>
          <w:szCs w:val="20"/>
          <w:lang w:eastAsia="en-US"/>
        </w:rPr>
        <w:t xml:space="preserve">Współorganizatora </w:t>
      </w:r>
      <w:r>
        <w:rPr>
          <w:rFonts w:ascii="Arial" w:hAnsi="Arial" w:cs="Arial"/>
          <w:sz w:val="20"/>
          <w:szCs w:val="20"/>
          <w:lang w:eastAsia="en-US"/>
        </w:rPr>
        <w:t xml:space="preserve">opisanego </w:t>
      </w:r>
      <w:r w:rsidRPr="004C7A94">
        <w:rPr>
          <w:rFonts w:ascii="Arial" w:hAnsi="Arial" w:cs="Arial"/>
          <w:sz w:val="20"/>
          <w:szCs w:val="20"/>
          <w:lang w:eastAsia="en-US"/>
        </w:rPr>
        <w:t>w § 4.</w:t>
      </w:r>
    </w:p>
    <w:p w:rsidR="00EC73BB" w:rsidRPr="004C7A94" w:rsidRDefault="00EC73BB" w:rsidP="004C7A94">
      <w:pPr>
        <w:pStyle w:val="ListParagraph"/>
        <w:spacing w:line="288" w:lineRule="auto"/>
        <w:ind w:left="0"/>
        <w:rPr>
          <w:rFonts w:ascii="Arial" w:hAnsi="Arial" w:cs="Arial"/>
          <w:sz w:val="20"/>
          <w:szCs w:val="20"/>
          <w:lang w:eastAsia="en-US"/>
        </w:rPr>
      </w:pPr>
    </w:p>
    <w:p w:rsidR="00EC73BB" w:rsidRPr="004C7A94" w:rsidRDefault="00EC73BB" w:rsidP="004C7A94">
      <w:pPr>
        <w:pStyle w:val="ListParagraph"/>
        <w:spacing w:line="288" w:lineRule="auto"/>
        <w:ind w:left="0"/>
        <w:jc w:val="center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§ 8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Zmiany warunków umowy mogą być dokonywane w formie pisemnej pod rygorem nieważności.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EC73BB" w:rsidRPr="004C7A94" w:rsidRDefault="00EC73BB" w:rsidP="004C7A94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§ 9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W sprawach nieobjętych niniejszą umową mają zastosowanie przepisy kodeksu cywilnego.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</w:p>
    <w:p w:rsidR="00EC73BB" w:rsidRPr="004C7A94" w:rsidRDefault="00EC73BB" w:rsidP="004C7A94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§ 10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Ewentualne spory powstałe w związku z zawarciem i wykonaniem niniejszej umowy, Strony poddadzą rozstrzygnięciu sądu powszechnego właściwego dla siedziby Współorganizatora.</w:t>
      </w:r>
    </w:p>
    <w:p w:rsidR="00EC73BB" w:rsidRPr="004C7A94" w:rsidRDefault="00EC73BB" w:rsidP="004C7A94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</w:p>
    <w:p w:rsidR="00EC73BB" w:rsidRPr="004C7A94" w:rsidRDefault="00EC73BB" w:rsidP="004C7A94">
      <w:pPr>
        <w:spacing w:line="288" w:lineRule="auto"/>
        <w:jc w:val="center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§ 11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4C7A94">
        <w:rPr>
          <w:rFonts w:ascii="Arial" w:hAnsi="Arial" w:cs="Arial"/>
          <w:sz w:val="20"/>
          <w:szCs w:val="20"/>
          <w:lang w:eastAsia="en-US"/>
        </w:rPr>
        <w:t>Umowa zostaje sporządzona w dwóch jednobrzmiących egzemplarzach – po jednym dla Stron.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 xml:space="preserve">  </w:t>
      </w: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EC73BB" w:rsidRPr="004C7A94" w:rsidRDefault="00EC73BB" w:rsidP="004C7A94">
      <w:pPr>
        <w:spacing w:line="288" w:lineRule="auto"/>
        <w:jc w:val="both"/>
        <w:rPr>
          <w:rFonts w:ascii="Arial" w:hAnsi="Arial" w:cs="Arial"/>
          <w:b/>
          <w:sz w:val="20"/>
          <w:szCs w:val="20"/>
        </w:rPr>
      </w:pPr>
      <w:r w:rsidRPr="004C7A94">
        <w:rPr>
          <w:rFonts w:ascii="Arial" w:hAnsi="Arial" w:cs="Arial"/>
          <w:sz w:val="20"/>
          <w:szCs w:val="20"/>
        </w:rPr>
        <w:t xml:space="preserve">                    </w:t>
      </w:r>
      <w:r w:rsidRPr="004C7A94">
        <w:rPr>
          <w:rFonts w:ascii="Arial" w:hAnsi="Arial" w:cs="Arial"/>
          <w:b/>
          <w:sz w:val="20"/>
          <w:szCs w:val="20"/>
        </w:rPr>
        <w:t xml:space="preserve">  WSPÓŁORGANIZATOR</w:t>
      </w:r>
      <w:r w:rsidRPr="004C7A94">
        <w:rPr>
          <w:rFonts w:ascii="Arial" w:hAnsi="Arial" w:cs="Arial"/>
          <w:b/>
          <w:sz w:val="20"/>
          <w:szCs w:val="20"/>
        </w:rPr>
        <w:tab/>
      </w:r>
      <w:r w:rsidRPr="004C7A94">
        <w:rPr>
          <w:rFonts w:ascii="Arial" w:hAnsi="Arial" w:cs="Arial"/>
          <w:b/>
          <w:sz w:val="20"/>
          <w:szCs w:val="20"/>
        </w:rPr>
        <w:tab/>
      </w:r>
      <w:r w:rsidRPr="004C7A94">
        <w:rPr>
          <w:rFonts w:ascii="Arial" w:hAnsi="Arial" w:cs="Arial"/>
          <w:b/>
          <w:sz w:val="20"/>
          <w:szCs w:val="20"/>
        </w:rPr>
        <w:tab/>
      </w:r>
      <w:r w:rsidRPr="004C7A94">
        <w:rPr>
          <w:rFonts w:ascii="Arial" w:hAnsi="Arial" w:cs="Arial"/>
          <w:b/>
          <w:sz w:val="20"/>
          <w:szCs w:val="20"/>
        </w:rPr>
        <w:tab/>
      </w:r>
      <w:r w:rsidRPr="004C7A94">
        <w:rPr>
          <w:rFonts w:ascii="Arial" w:hAnsi="Arial" w:cs="Arial"/>
          <w:b/>
          <w:sz w:val="20"/>
          <w:szCs w:val="20"/>
        </w:rPr>
        <w:tab/>
        <w:t>ORGANIZATOR</w:t>
      </w:r>
      <w:r w:rsidRPr="004C7A94">
        <w:rPr>
          <w:rFonts w:ascii="Arial" w:hAnsi="Arial" w:cs="Arial"/>
          <w:b/>
          <w:sz w:val="20"/>
          <w:szCs w:val="20"/>
        </w:rPr>
        <w:tab/>
      </w:r>
    </w:p>
    <w:p w:rsidR="00EC73BB" w:rsidRPr="004C7A94" w:rsidRDefault="00EC73BB" w:rsidP="004C7A94">
      <w:pPr>
        <w:spacing w:line="288" w:lineRule="auto"/>
        <w:ind w:left="5387" w:hanging="5387"/>
        <w:jc w:val="both"/>
        <w:rPr>
          <w:rFonts w:ascii="Arial" w:hAnsi="Arial" w:cs="Arial"/>
          <w:b/>
          <w:sz w:val="20"/>
          <w:szCs w:val="20"/>
        </w:rPr>
      </w:pPr>
      <w:r w:rsidRPr="004C7A94">
        <w:rPr>
          <w:rFonts w:ascii="Arial" w:hAnsi="Arial" w:cs="Arial"/>
          <w:b/>
          <w:sz w:val="20"/>
          <w:szCs w:val="20"/>
        </w:rPr>
        <w:t xml:space="preserve">     WOJEWÓDZTWO ZACHODNIOPOMORSKIE</w:t>
      </w:r>
      <w:r w:rsidRPr="004C7A94">
        <w:rPr>
          <w:rFonts w:ascii="Arial" w:hAnsi="Arial" w:cs="Arial"/>
          <w:b/>
          <w:sz w:val="20"/>
          <w:szCs w:val="20"/>
        </w:rPr>
        <w:tab/>
      </w:r>
      <w:r w:rsidRPr="004C7A94">
        <w:rPr>
          <w:rFonts w:ascii="Arial" w:hAnsi="Arial" w:cs="Arial"/>
          <w:b/>
          <w:sz w:val="20"/>
          <w:szCs w:val="20"/>
        </w:rPr>
        <w:tab/>
      </w:r>
      <w:r w:rsidRPr="004C7A94">
        <w:rPr>
          <w:rFonts w:ascii="Arial" w:hAnsi="Arial" w:cs="Arial"/>
          <w:b/>
          <w:sz w:val="20"/>
          <w:szCs w:val="20"/>
        </w:rPr>
        <w:tab/>
        <w:t xml:space="preserve">GMINA </w:t>
      </w:r>
      <w:r>
        <w:rPr>
          <w:rFonts w:ascii="Arial" w:hAnsi="Arial" w:cs="Arial"/>
          <w:b/>
          <w:sz w:val="20"/>
          <w:szCs w:val="20"/>
        </w:rPr>
        <w:t>WOLIN</w:t>
      </w:r>
      <w:r w:rsidRPr="004C7A94">
        <w:rPr>
          <w:rFonts w:ascii="Arial" w:hAnsi="Arial" w:cs="Arial"/>
          <w:b/>
          <w:sz w:val="20"/>
          <w:szCs w:val="20"/>
        </w:rPr>
        <w:tab/>
        <w:t xml:space="preserve">              </w:t>
      </w:r>
    </w:p>
    <w:p w:rsidR="00EC73BB" w:rsidRPr="004C7A94" w:rsidRDefault="00EC73BB">
      <w:pPr>
        <w:rPr>
          <w:rFonts w:ascii="Arial" w:hAnsi="Arial" w:cs="Arial"/>
          <w:sz w:val="20"/>
          <w:szCs w:val="20"/>
        </w:rPr>
      </w:pPr>
    </w:p>
    <w:sectPr w:rsidR="00EC73BB" w:rsidRPr="004C7A94" w:rsidSect="0035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724"/>
    <w:multiLevelType w:val="hybridMultilevel"/>
    <w:tmpl w:val="42E255D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12E7534"/>
    <w:multiLevelType w:val="hybridMultilevel"/>
    <w:tmpl w:val="4AE8F94C"/>
    <w:lvl w:ilvl="0" w:tplc="808E4BC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43E2EC4"/>
    <w:multiLevelType w:val="hybridMultilevel"/>
    <w:tmpl w:val="162E38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87C17AA"/>
    <w:multiLevelType w:val="hybridMultilevel"/>
    <w:tmpl w:val="433252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C637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A94"/>
    <w:rsid w:val="00115E48"/>
    <w:rsid w:val="00126835"/>
    <w:rsid w:val="001A7A41"/>
    <w:rsid w:val="002C616D"/>
    <w:rsid w:val="0035284D"/>
    <w:rsid w:val="004C7A94"/>
    <w:rsid w:val="007A40DE"/>
    <w:rsid w:val="00BB4FC7"/>
    <w:rsid w:val="00C63E3E"/>
    <w:rsid w:val="00E70797"/>
    <w:rsid w:val="00EC73BB"/>
    <w:rsid w:val="00ED49D5"/>
    <w:rsid w:val="00EF4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A9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4C7A94"/>
    <w:rPr>
      <w:rFonts w:ascii="Calibri" w:eastAsia="Calibri" w:hAnsi="Calibri"/>
      <w:color w:val="000000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4C7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8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657</Words>
  <Characters>3945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…………………………………</dc:title>
  <dc:subject/>
  <dc:creator>%username%</dc:creator>
  <cp:keywords/>
  <dc:description/>
  <cp:lastModifiedBy>kancelaria</cp:lastModifiedBy>
  <cp:revision>2</cp:revision>
  <cp:lastPrinted>2014-08-21T08:05:00Z</cp:lastPrinted>
  <dcterms:created xsi:type="dcterms:W3CDTF">2014-08-21T08:06:00Z</dcterms:created>
  <dcterms:modified xsi:type="dcterms:W3CDTF">2014-08-21T08:06:00Z</dcterms:modified>
</cp:coreProperties>
</file>