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0D" w:rsidRDefault="00151A0D" w:rsidP="00373FAD">
      <w:pPr>
        <w:ind w:right="-6"/>
        <w:jc w:val="right"/>
        <w:rPr>
          <w:b/>
          <w:bCs/>
        </w:rPr>
      </w:pPr>
    </w:p>
    <w:p w:rsidR="00151A0D" w:rsidRDefault="00151A0D" w:rsidP="00373FAD">
      <w:pPr>
        <w:ind w:right="-6"/>
        <w:jc w:val="right"/>
        <w:rPr>
          <w:b/>
          <w:bCs/>
        </w:rPr>
      </w:pPr>
    </w:p>
    <w:p w:rsidR="00151A0D" w:rsidRDefault="00151A0D" w:rsidP="00373FAD">
      <w:pPr>
        <w:ind w:right="-6"/>
        <w:jc w:val="right"/>
        <w:rPr>
          <w:b/>
          <w:bCs/>
        </w:rPr>
      </w:pPr>
    </w:p>
    <w:p w:rsidR="00151A0D" w:rsidRDefault="00151A0D" w:rsidP="00373FAD">
      <w:pPr>
        <w:ind w:right="-6"/>
        <w:jc w:val="right"/>
        <w:rPr>
          <w:b/>
          <w:bCs/>
        </w:rPr>
      </w:pPr>
      <w:r>
        <w:rPr>
          <w:b/>
          <w:bCs/>
        </w:rPr>
        <w:t>P-9/009</w:t>
      </w:r>
    </w:p>
    <w:tbl>
      <w:tblPr>
        <w:tblW w:w="1391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78"/>
        <w:gridCol w:w="1080"/>
        <w:gridCol w:w="540"/>
        <w:gridCol w:w="2340"/>
        <w:gridCol w:w="180"/>
        <w:gridCol w:w="720"/>
        <w:gridCol w:w="1080"/>
      </w:tblGrid>
      <w:tr w:rsidR="00151A0D" w:rsidTr="00951258">
        <w:tc>
          <w:tcPr>
            <w:tcW w:w="9058" w:type="dxa"/>
            <w:gridSpan w:val="2"/>
            <w:vAlign w:val="bottom"/>
          </w:tcPr>
          <w:p w:rsidR="00151A0D" w:rsidRPr="00C742DD" w:rsidRDefault="00151A0D" w:rsidP="00951258">
            <w:pPr>
              <w:pStyle w:val="Heading4"/>
              <w:spacing w:before="0" w:after="0"/>
              <w:rPr>
                <w:sz w:val="24"/>
                <w:szCs w:val="24"/>
              </w:rPr>
            </w:pPr>
            <w:r w:rsidRPr="00C742DD">
              <w:rPr>
                <w:sz w:val="24"/>
                <w:szCs w:val="24"/>
              </w:rPr>
              <w:t>WPROW.I.3499-023/12</w:t>
            </w:r>
          </w:p>
        </w:tc>
        <w:tc>
          <w:tcPr>
            <w:tcW w:w="540" w:type="dxa"/>
          </w:tcPr>
          <w:p w:rsidR="00151A0D" w:rsidRDefault="00151A0D" w:rsidP="00C526B6"/>
        </w:tc>
        <w:tc>
          <w:tcPr>
            <w:tcW w:w="2340" w:type="dxa"/>
          </w:tcPr>
          <w:p w:rsidR="00151A0D" w:rsidRDefault="00151A0D" w:rsidP="00C526B6"/>
        </w:tc>
        <w:tc>
          <w:tcPr>
            <w:tcW w:w="180" w:type="dxa"/>
          </w:tcPr>
          <w:p w:rsidR="00151A0D" w:rsidRDefault="00151A0D" w:rsidP="00C526B6"/>
        </w:tc>
        <w:tc>
          <w:tcPr>
            <w:tcW w:w="720" w:type="dxa"/>
          </w:tcPr>
          <w:p w:rsidR="00151A0D" w:rsidRDefault="00151A0D" w:rsidP="00C526B6"/>
        </w:tc>
        <w:tc>
          <w:tcPr>
            <w:tcW w:w="1080" w:type="dxa"/>
          </w:tcPr>
          <w:p w:rsidR="00151A0D" w:rsidRDefault="00151A0D" w:rsidP="00C526B6">
            <w:pPr>
              <w:jc w:val="right"/>
            </w:pPr>
          </w:p>
        </w:tc>
      </w:tr>
      <w:tr w:rsidR="00151A0D" w:rsidTr="008902AA">
        <w:tc>
          <w:tcPr>
            <w:tcW w:w="9058" w:type="dxa"/>
            <w:gridSpan w:val="2"/>
            <w:vAlign w:val="bottom"/>
          </w:tcPr>
          <w:p w:rsidR="00151A0D" w:rsidRPr="00C742DD" w:rsidRDefault="00151A0D" w:rsidP="00C526B6">
            <w:pPr>
              <w:pStyle w:val="Heading1"/>
              <w:rPr>
                <w:rFonts w:eastAsia="Arial Unicode MS"/>
              </w:rPr>
            </w:pPr>
            <w:r w:rsidRPr="00C742DD">
              <w:rPr>
                <w:rFonts w:eastAsia="Arial Unicode MS"/>
              </w:rPr>
              <w:t>UM16-6933-UM1600023/12</w:t>
            </w:r>
          </w:p>
        </w:tc>
        <w:tc>
          <w:tcPr>
            <w:tcW w:w="540" w:type="dxa"/>
          </w:tcPr>
          <w:p w:rsidR="00151A0D" w:rsidRDefault="00151A0D" w:rsidP="00C526B6"/>
        </w:tc>
        <w:tc>
          <w:tcPr>
            <w:tcW w:w="2340" w:type="dxa"/>
            <w:vAlign w:val="bottom"/>
          </w:tcPr>
          <w:p w:rsidR="00151A0D" w:rsidRPr="00C742DD" w:rsidRDefault="00151A0D" w:rsidP="00C742DD">
            <w:pPr>
              <w:pStyle w:val="TOC1"/>
              <w:framePr w:wrap="around"/>
            </w:pPr>
            <w:r w:rsidRPr="00C742DD">
              <w:rPr>
                <w:sz w:val="22"/>
                <w:szCs w:val="22"/>
              </w:rPr>
              <w:t>Szczecin,</w:t>
            </w:r>
          </w:p>
        </w:tc>
        <w:tc>
          <w:tcPr>
            <w:tcW w:w="180" w:type="dxa"/>
          </w:tcPr>
          <w:p w:rsidR="00151A0D" w:rsidRPr="00C742DD" w:rsidRDefault="00151A0D" w:rsidP="00C526B6"/>
        </w:tc>
        <w:tc>
          <w:tcPr>
            <w:tcW w:w="720" w:type="dxa"/>
          </w:tcPr>
          <w:p w:rsidR="00151A0D" w:rsidRPr="00C742DD" w:rsidRDefault="00151A0D" w:rsidP="00C526B6">
            <w:r w:rsidRPr="00C742DD">
              <w:rPr>
                <w:sz w:val="22"/>
                <w:szCs w:val="22"/>
              </w:rPr>
              <w:t>dnia</w:t>
            </w:r>
          </w:p>
        </w:tc>
        <w:tc>
          <w:tcPr>
            <w:tcW w:w="1080" w:type="dxa"/>
            <w:vAlign w:val="bottom"/>
          </w:tcPr>
          <w:p w:rsidR="00151A0D" w:rsidRPr="00C742DD" w:rsidRDefault="00151A0D" w:rsidP="00C526B6">
            <w:r w:rsidRPr="00C742D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C742D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4</w:t>
            </w:r>
            <w:r w:rsidRPr="00C742DD">
              <w:rPr>
                <w:sz w:val="22"/>
                <w:szCs w:val="22"/>
              </w:rPr>
              <w:t xml:space="preserve"> r.</w:t>
            </w:r>
          </w:p>
        </w:tc>
      </w:tr>
      <w:tr w:rsidR="00151A0D" w:rsidTr="008902AA">
        <w:tc>
          <w:tcPr>
            <w:tcW w:w="7978" w:type="dxa"/>
            <w:vAlign w:val="bottom"/>
          </w:tcPr>
          <w:p w:rsidR="00151A0D" w:rsidRPr="002F7B96" w:rsidRDefault="00151A0D" w:rsidP="008902AA">
            <w:pPr>
              <w:pStyle w:val="Heading4"/>
              <w:spacing w:before="0" w:after="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Znak sprawy:</w:t>
            </w:r>
          </w:p>
        </w:tc>
        <w:tc>
          <w:tcPr>
            <w:tcW w:w="1080" w:type="dxa"/>
            <w:vAlign w:val="bottom"/>
          </w:tcPr>
          <w:p w:rsidR="00151A0D" w:rsidRPr="002F7B96" w:rsidRDefault="00151A0D" w:rsidP="00C526B6">
            <w:pPr>
              <w:pStyle w:val="Heading1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40" w:type="dxa"/>
          </w:tcPr>
          <w:p w:rsidR="00151A0D" w:rsidRPr="002F7B96" w:rsidRDefault="00151A0D" w:rsidP="00C526B6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4"/>
          </w:tcPr>
          <w:p w:rsidR="00151A0D" w:rsidRPr="00560A14" w:rsidRDefault="00151A0D" w:rsidP="00C526B6">
            <w:pPr>
              <w:rPr>
                <w:sz w:val="18"/>
                <w:szCs w:val="18"/>
              </w:rPr>
            </w:pPr>
            <w:r w:rsidRPr="00560A14">
              <w:rPr>
                <w:bCs/>
                <w:i/>
                <w:sz w:val="18"/>
                <w:szCs w:val="18"/>
              </w:rPr>
              <w:t>Miejscowość</w:t>
            </w:r>
          </w:p>
        </w:tc>
      </w:tr>
    </w:tbl>
    <w:p w:rsidR="00151A0D" w:rsidRDefault="00151A0D" w:rsidP="00145C63">
      <w:pPr>
        <w:tabs>
          <w:tab w:val="left" w:pos="4735"/>
          <w:tab w:val="center" w:pos="6859"/>
        </w:tabs>
        <w:jc w:val="center"/>
        <w:rPr>
          <w:b/>
        </w:rPr>
      </w:pPr>
    </w:p>
    <w:p w:rsidR="00151A0D" w:rsidRDefault="00151A0D" w:rsidP="003700CD">
      <w:pPr>
        <w:tabs>
          <w:tab w:val="left" w:pos="4735"/>
          <w:tab w:val="center" w:pos="6859"/>
        </w:tabs>
        <w:jc w:val="center"/>
        <w:rPr>
          <w:b/>
        </w:rPr>
      </w:pPr>
      <w:r w:rsidRPr="00D419E4">
        <w:rPr>
          <w:b/>
        </w:rPr>
        <w:t>List</w:t>
      </w:r>
      <w:r>
        <w:rPr>
          <w:b/>
        </w:rPr>
        <w:t>a</w:t>
      </w:r>
      <w:r w:rsidRPr="00D419E4">
        <w:rPr>
          <w:b/>
        </w:rPr>
        <w:t xml:space="preserve"> </w:t>
      </w:r>
      <w:r w:rsidRPr="003700CD">
        <w:rPr>
          <w:b/>
        </w:rPr>
        <w:t>LGD z danego Samorządu Województwa ze wskazaniem LGD wybranych do realizacji LSR w zakresie dodatkowych zadań</w:t>
      </w:r>
    </w:p>
    <w:p w:rsidR="00151A0D" w:rsidRDefault="00151A0D" w:rsidP="003700CD">
      <w:pPr>
        <w:tabs>
          <w:tab w:val="left" w:pos="4735"/>
          <w:tab w:val="center" w:pos="6859"/>
        </w:tabs>
        <w:jc w:val="center"/>
        <w:rPr>
          <w:b/>
        </w:rPr>
      </w:pPr>
    </w:p>
    <w:p w:rsidR="00151A0D" w:rsidRPr="00D419E4" w:rsidRDefault="00151A0D" w:rsidP="003700CD">
      <w:pPr>
        <w:tabs>
          <w:tab w:val="left" w:pos="4735"/>
          <w:tab w:val="center" w:pos="6859"/>
        </w:tabs>
        <w:jc w:val="center"/>
        <w:rPr>
          <w:b/>
        </w:rPr>
      </w:pPr>
    </w:p>
    <w:tbl>
      <w:tblPr>
        <w:tblW w:w="99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5336"/>
        <w:gridCol w:w="1630"/>
        <w:gridCol w:w="2304"/>
      </w:tblGrid>
      <w:tr w:rsidR="00151A0D" w:rsidRPr="003F715A" w:rsidTr="00117828">
        <w:trPr>
          <w:trHeight w:val="207"/>
          <w:jc w:val="center"/>
        </w:trPr>
        <w:tc>
          <w:tcPr>
            <w:tcW w:w="686" w:type="dxa"/>
            <w:vMerge w:val="restart"/>
            <w:vAlign w:val="center"/>
          </w:tcPr>
          <w:p w:rsidR="00151A0D" w:rsidRPr="007A2413" w:rsidRDefault="00151A0D" w:rsidP="00560A14">
            <w:pPr>
              <w:tabs>
                <w:tab w:val="left" w:pos="1168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</w:t>
            </w:r>
          </w:p>
        </w:tc>
        <w:tc>
          <w:tcPr>
            <w:tcW w:w="5336" w:type="dxa"/>
            <w:vMerge w:val="restart"/>
            <w:vAlign w:val="center"/>
          </w:tcPr>
          <w:p w:rsidR="00151A0D" w:rsidRPr="007A2413" w:rsidRDefault="00151A0D" w:rsidP="00AB4679">
            <w:pPr>
              <w:jc w:val="center"/>
              <w:rPr>
                <w:sz w:val="18"/>
                <w:szCs w:val="18"/>
              </w:rPr>
            </w:pPr>
            <w:r w:rsidRPr="007A2413">
              <w:rPr>
                <w:sz w:val="18"/>
                <w:szCs w:val="18"/>
              </w:rPr>
              <w:t>Nazwa LGD</w:t>
            </w:r>
          </w:p>
        </w:tc>
        <w:tc>
          <w:tcPr>
            <w:tcW w:w="1630" w:type="dxa"/>
            <w:vMerge w:val="restart"/>
            <w:vAlign w:val="center"/>
          </w:tcPr>
          <w:p w:rsidR="00151A0D" w:rsidRPr="007A2413" w:rsidRDefault="00151A0D" w:rsidP="00BF6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LGD na liście krajowej</w:t>
            </w:r>
          </w:p>
        </w:tc>
        <w:tc>
          <w:tcPr>
            <w:tcW w:w="2304" w:type="dxa"/>
            <w:vMerge w:val="restart"/>
            <w:vAlign w:val="center"/>
          </w:tcPr>
          <w:p w:rsidR="00151A0D" w:rsidRPr="007A2413" w:rsidRDefault="00151A0D" w:rsidP="00145C63">
            <w:pPr>
              <w:ind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w sprawie wyboru LGD do realizacji LSR w zakresie dodatkowych zadań</w:t>
            </w:r>
          </w:p>
        </w:tc>
      </w:tr>
      <w:tr w:rsidR="00151A0D" w:rsidRPr="003F715A" w:rsidTr="00117828">
        <w:trPr>
          <w:trHeight w:val="570"/>
          <w:jc w:val="center"/>
        </w:trPr>
        <w:tc>
          <w:tcPr>
            <w:tcW w:w="686" w:type="dxa"/>
            <w:vMerge/>
          </w:tcPr>
          <w:p w:rsidR="00151A0D" w:rsidRPr="007A2413" w:rsidRDefault="00151A0D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6" w:type="dxa"/>
            <w:vMerge/>
          </w:tcPr>
          <w:p w:rsidR="00151A0D" w:rsidRPr="007A2413" w:rsidRDefault="00151A0D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151A0D" w:rsidRPr="007A2413" w:rsidRDefault="00151A0D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vMerge/>
            <w:shd w:val="clear" w:color="auto" w:fill="D9D9D9"/>
          </w:tcPr>
          <w:p w:rsidR="00151A0D" w:rsidRPr="007A2413" w:rsidRDefault="00151A0D" w:rsidP="00B053D4">
            <w:pPr>
              <w:rPr>
                <w:sz w:val="18"/>
                <w:szCs w:val="18"/>
              </w:rPr>
            </w:pPr>
          </w:p>
        </w:tc>
      </w:tr>
      <w:tr w:rsidR="00151A0D" w:rsidRPr="003F715A" w:rsidTr="00117828">
        <w:trPr>
          <w:trHeight w:val="207"/>
          <w:jc w:val="center"/>
        </w:trPr>
        <w:tc>
          <w:tcPr>
            <w:tcW w:w="686" w:type="dxa"/>
            <w:vMerge/>
            <w:shd w:val="clear" w:color="auto" w:fill="D9D9D9"/>
          </w:tcPr>
          <w:p w:rsidR="00151A0D" w:rsidRPr="007A2413" w:rsidRDefault="00151A0D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36" w:type="dxa"/>
            <w:vMerge/>
            <w:shd w:val="clear" w:color="auto" w:fill="D9D9D9"/>
          </w:tcPr>
          <w:p w:rsidR="00151A0D" w:rsidRPr="007A2413" w:rsidRDefault="00151A0D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vMerge/>
            <w:shd w:val="clear" w:color="auto" w:fill="D9D9D9"/>
          </w:tcPr>
          <w:p w:rsidR="00151A0D" w:rsidRPr="007A2413" w:rsidRDefault="00151A0D" w:rsidP="00B05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vMerge/>
            <w:shd w:val="clear" w:color="auto" w:fill="D9D9D9"/>
          </w:tcPr>
          <w:p w:rsidR="00151A0D" w:rsidRPr="007A2413" w:rsidRDefault="00151A0D" w:rsidP="00B053D4">
            <w:pPr>
              <w:jc w:val="center"/>
              <w:rPr>
                <w:sz w:val="18"/>
                <w:szCs w:val="18"/>
              </w:rPr>
            </w:pPr>
          </w:p>
        </w:tc>
      </w:tr>
      <w:tr w:rsidR="00151A0D" w:rsidRPr="003F715A" w:rsidTr="00117828">
        <w:trPr>
          <w:jc w:val="center"/>
        </w:trPr>
        <w:tc>
          <w:tcPr>
            <w:tcW w:w="686" w:type="dxa"/>
          </w:tcPr>
          <w:p w:rsidR="00151A0D" w:rsidRPr="00DD2153" w:rsidRDefault="00151A0D" w:rsidP="00B05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36" w:type="dxa"/>
          </w:tcPr>
          <w:p w:rsidR="00151A0D" w:rsidRDefault="00151A0D" w:rsidP="00B05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0" w:type="dxa"/>
          </w:tcPr>
          <w:p w:rsidR="00151A0D" w:rsidRDefault="00151A0D" w:rsidP="00B05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04" w:type="dxa"/>
          </w:tcPr>
          <w:p w:rsidR="00151A0D" w:rsidRPr="00DD2153" w:rsidRDefault="00151A0D" w:rsidP="00145C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51A0D" w:rsidRPr="006964A2" w:rsidTr="00117828">
        <w:trPr>
          <w:jc w:val="center"/>
        </w:trPr>
        <w:tc>
          <w:tcPr>
            <w:tcW w:w="686" w:type="dxa"/>
          </w:tcPr>
          <w:p w:rsidR="00151A0D" w:rsidRPr="00C742DD" w:rsidRDefault="00151A0D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151A0D" w:rsidRPr="00C742DD" w:rsidRDefault="00151A0D" w:rsidP="00C742DD">
            <w:r w:rsidRPr="00C742DD">
              <w:rPr>
                <w:sz w:val="22"/>
                <w:szCs w:val="22"/>
              </w:rPr>
              <w:t xml:space="preserve">Stowarzyszenie </w:t>
            </w:r>
            <w:smartTag w:uri="urn:schemas-microsoft-com:office:smarttags" w:element="PersonName">
              <w:r w:rsidRPr="00C742DD">
                <w:rPr>
                  <w:sz w:val="22"/>
                  <w:szCs w:val="22"/>
                </w:rPr>
                <w:t>Szanse Bezdroży</w:t>
              </w:r>
            </w:smartTag>
            <w:r w:rsidRPr="00C742DD">
              <w:rPr>
                <w:sz w:val="22"/>
                <w:szCs w:val="22"/>
              </w:rPr>
              <w:t xml:space="preserve"> Gmin Powiatu Goleniowskiego</w:t>
            </w:r>
          </w:p>
        </w:tc>
        <w:tc>
          <w:tcPr>
            <w:tcW w:w="1630" w:type="dxa"/>
          </w:tcPr>
          <w:p w:rsidR="00151A0D" w:rsidRPr="00C742DD" w:rsidRDefault="00151A0D" w:rsidP="00B053D4">
            <w:pPr>
              <w:jc w:val="both"/>
            </w:pPr>
            <w:r w:rsidRPr="00C742D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304" w:type="dxa"/>
          </w:tcPr>
          <w:p w:rsidR="00151A0D" w:rsidRPr="00C742DD" w:rsidRDefault="00151A0D" w:rsidP="00B053D4">
            <w:pPr>
              <w:jc w:val="both"/>
            </w:pPr>
            <w:r w:rsidRPr="00C742DD">
              <w:rPr>
                <w:sz w:val="22"/>
                <w:szCs w:val="22"/>
              </w:rPr>
              <w:t>TAK</w:t>
            </w:r>
          </w:p>
        </w:tc>
      </w:tr>
      <w:tr w:rsidR="00151A0D" w:rsidRPr="006964A2" w:rsidTr="00117828">
        <w:trPr>
          <w:jc w:val="center"/>
        </w:trPr>
        <w:tc>
          <w:tcPr>
            <w:tcW w:w="686" w:type="dxa"/>
          </w:tcPr>
          <w:p w:rsidR="00151A0D" w:rsidRPr="00C742DD" w:rsidRDefault="00151A0D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151A0D" w:rsidRPr="00C742DD" w:rsidRDefault="00151A0D" w:rsidP="00B053D4">
            <w:pPr>
              <w:jc w:val="both"/>
            </w:pPr>
            <w:smartTag w:uri="urn:schemas-microsoft-com:office:smarttags" w:element="PersonName">
              <w:r w:rsidRPr="00C742DD">
                <w:rPr>
                  <w:sz w:val="22"/>
                  <w:szCs w:val="22"/>
                </w:rPr>
                <w:t>Środkowopomorska Grupa Działania</w:t>
              </w:r>
            </w:smartTag>
          </w:p>
        </w:tc>
        <w:tc>
          <w:tcPr>
            <w:tcW w:w="1630" w:type="dxa"/>
          </w:tcPr>
          <w:p w:rsidR="00151A0D" w:rsidRPr="00C742DD" w:rsidRDefault="00151A0D" w:rsidP="00B053D4">
            <w:pPr>
              <w:jc w:val="both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304" w:type="dxa"/>
          </w:tcPr>
          <w:p w:rsidR="00151A0D" w:rsidRPr="00C742DD" w:rsidRDefault="00151A0D" w:rsidP="00B053D4">
            <w:pPr>
              <w:jc w:val="both"/>
            </w:pPr>
            <w:r w:rsidRPr="00C742DD">
              <w:rPr>
                <w:sz w:val="22"/>
                <w:szCs w:val="22"/>
              </w:rPr>
              <w:t>TAK</w:t>
            </w:r>
          </w:p>
        </w:tc>
      </w:tr>
      <w:tr w:rsidR="00151A0D" w:rsidRPr="006964A2" w:rsidTr="00117828">
        <w:trPr>
          <w:jc w:val="center"/>
        </w:trPr>
        <w:tc>
          <w:tcPr>
            <w:tcW w:w="686" w:type="dxa"/>
          </w:tcPr>
          <w:p w:rsidR="00151A0D" w:rsidRPr="00C742DD" w:rsidRDefault="00151A0D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151A0D" w:rsidRPr="00C742DD" w:rsidRDefault="00151A0D" w:rsidP="00B053D4">
            <w:pPr>
              <w:jc w:val="both"/>
            </w:pPr>
            <w:r w:rsidRPr="00C742DD">
              <w:rPr>
                <w:sz w:val="22"/>
                <w:szCs w:val="22"/>
              </w:rPr>
              <w:t>Stowarzyszenie Lokalnej Grupy Działania ”</w:t>
            </w:r>
            <w:smartTag w:uri="urn:schemas-microsoft-com:office:smarttags" w:element="PersonName">
              <w:r w:rsidRPr="00C742DD">
                <w:rPr>
                  <w:sz w:val="22"/>
                  <w:szCs w:val="22"/>
                </w:rPr>
                <w:t>Siła w Grupie</w:t>
              </w:r>
            </w:smartTag>
            <w:r w:rsidRPr="00C742DD">
              <w:rPr>
                <w:sz w:val="22"/>
                <w:szCs w:val="22"/>
              </w:rPr>
              <w:t>”</w:t>
            </w:r>
          </w:p>
        </w:tc>
        <w:tc>
          <w:tcPr>
            <w:tcW w:w="1630" w:type="dxa"/>
          </w:tcPr>
          <w:p w:rsidR="00151A0D" w:rsidRPr="00C742DD" w:rsidRDefault="00151A0D" w:rsidP="00B053D4">
            <w:pPr>
              <w:jc w:val="both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304" w:type="dxa"/>
          </w:tcPr>
          <w:p w:rsidR="00151A0D" w:rsidRPr="00C742DD" w:rsidRDefault="00151A0D" w:rsidP="00B053D4">
            <w:pPr>
              <w:jc w:val="both"/>
            </w:pPr>
            <w:r w:rsidRPr="00C742DD">
              <w:rPr>
                <w:sz w:val="22"/>
                <w:szCs w:val="22"/>
              </w:rPr>
              <w:t>TAK</w:t>
            </w:r>
          </w:p>
        </w:tc>
      </w:tr>
      <w:tr w:rsidR="00151A0D" w:rsidRPr="006964A2" w:rsidTr="00117828">
        <w:trPr>
          <w:jc w:val="center"/>
        </w:trPr>
        <w:tc>
          <w:tcPr>
            <w:tcW w:w="686" w:type="dxa"/>
          </w:tcPr>
          <w:p w:rsidR="00151A0D" w:rsidRPr="00C742DD" w:rsidRDefault="00151A0D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151A0D" w:rsidRPr="00C742DD" w:rsidRDefault="00151A0D" w:rsidP="00B053D4">
            <w:pPr>
              <w:jc w:val="both"/>
            </w:pPr>
            <w:r w:rsidRPr="00C742DD">
              <w:rPr>
                <w:sz w:val="22"/>
                <w:szCs w:val="22"/>
              </w:rPr>
              <w:t>Stowarzyszenie „</w:t>
            </w:r>
            <w:smartTag w:uri="urn:schemas-microsoft-com:office:smarttags" w:element="PersonName">
              <w:r w:rsidRPr="00C742DD">
                <w:rPr>
                  <w:sz w:val="22"/>
                  <w:szCs w:val="22"/>
                </w:rPr>
                <w:t>Lider Wałecki</w:t>
              </w:r>
            </w:smartTag>
            <w:r w:rsidRPr="00C742DD">
              <w:rPr>
                <w:sz w:val="22"/>
                <w:szCs w:val="22"/>
              </w:rPr>
              <w:t>”</w:t>
            </w:r>
          </w:p>
        </w:tc>
        <w:tc>
          <w:tcPr>
            <w:tcW w:w="1630" w:type="dxa"/>
          </w:tcPr>
          <w:p w:rsidR="00151A0D" w:rsidRPr="00C742DD" w:rsidRDefault="00151A0D" w:rsidP="00B053D4">
            <w:pPr>
              <w:jc w:val="both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304" w:type="dxa"/>
          </w:tcPr>
          <w:p w:rsidR="00151A0D" w:rsidRPr="00C742DD" w:rsidRDefault="00151A0D" w:rsidP="00B053D4">
            <w:pPr>
              <w:jc w:val="both"/>
            </w:pPr>
            <w:r w:rsidRPr="00C742DD">
              <w:rPr>
                <w:sz w:val="22"/>
                <w:szCs w:val="22"/>
              </w:rPr>
              <w:t>TAK</w:t>
            </w:r>
          </w:p>
        </w:tc>
      </w:tr>
      <w:tr w:rsidR="00151A0D" w:rsidRPr="006964A2" w:rsidTr="00117828">
        <w:trPr>
          <w:jc w:val="center"/>
        </w:trPr>
        <w:tc>
          <w:tcPr>
            <w:tcW w:w="686" w:type="dxa"/>
          </w:tcPr>
          <w:p w:rsidR="00151A0D" w:rsidRPr="00C742DD" w:rsidRDefault="00151A0D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151A0D" w:rsidRPr="00F82AA9" w:rsidRDefault="00151A0D" w:rsidP="00B053D4">
            <w:pPr>
              <w:jc w:val="both"/>
            </w:pPr>
            <w:r w:rsidRPr="00F82AA9">
              <w:rPr>
                <w:sz w:val="22"/>
                <w:szCs w:val="22"/>
              </w:rPr>
              <w:t>Stowarzyszenie Lokalna Grupa Działania „</w:t>
            </w:r>
            <w:smartTag w:uri="urn:schemas-microsoft-com:office:smarttags" w:element="PersonName">
              <w:r w:rsidRPr="00F82AA9">
                <w:rPr>
                  <w:sz w:val="22"/>
                  <w:szCs w:val="22"/>
                </w:rPr>
                <w:t>Partnerstwo Drawy</w:t>
              </w:r>
            </w:smartTag>
            <w:r w:rsidRPr="00F82AA9">
              <w:rPr>
                <w:sz w:val="22"/>
                <w:szCs w:val="22"/>
              </w:rPr>
              <w:t>”</w:t>
            </w:r>
          </w:p>
        </w:tc>
        <w:tc>
          <w:tcPr>
            <w:tcW w:w="1630" w:type="dxa"/>
          </w:tcPr>
          <w:p w:rsidR="00151A0D" w:rsidRDefault="00151A0D" w:rsidP="00B053D4">
            <w:pPr>
              <w:jc w:val="both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304" w:type="dxa"/>
          </w:tcPr>
          <w:p w:rsidR="00151A0D" w:rsidRPr="00C742DD" w:rsidRDefault="00151A0D" w:rsidP="00B053D4">
            <w:pPr>
              <w:jc w:val="both"/>
            </w:pPr>
            <w:r>
              <w:rPr>
                <w:sz w:val="22"/>
                <w:szCs w:val="22"/>
              </w:rPr>
              <w:t>NIE</w:t>
            </w:r>
          </w:p>
        </w:tc>
      </w:tr>
      <w:tr w:rsidR="00151A0D" w:rsidRPr="006964A2" w:rsidTr="00117828">
        <w:trPr>
          <w:jc w:val="center"/>
        </w:trPr>
        <w:tc>
          <w:tcPr>
            <w:tcW w:w="686" w:type="dxa"/>
          </w:tcPr>
          <w:p w:rsidR="00151A0D" w:rsidRPr="00C742DD" w:rsidRDefault="00151A0D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151A0D" w:rsidRPr="00F82AA9" w:rsidRDefault="00151A0D" w:rsidP="00B053D4">
            <w:pPr>
              <w:jc w:val="both"/>
            </w:pPr>
            <w:r w:rsidRPr="00F82AA9">
              <w:rPr>
                <w:sz w:val="22"/>
                <w:szCs w:val="22"/>
              </w:rPr>
              <w:t>Stowarzyszenie „WIR” – Wiejska Inicjatywa Rozwoju</w:t>
            </w:r>
          </w:p>
        </w:tc>
        <w:tc>
          <w:tcPr>
            <w:tcW w:w="1630" w:type="dxa"/>
          </w:tcPr>
          <w:p w:rsidR="00151A0D" w:rsidRDefault="00151A0D" w:rsidP="00B053D4">
            <w:pPr>
              <w:jc w:val="both"/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304" w:type="dxa"/>
          </w:tcPr>
          <w:p w:rsidR="00151A0D" w:rsidRPr="00C742DD" w:rsidRDefault="00151A0D" w:rsidP="00B053D4">
            <w:pPr>
              <w:jc w:val="both"/>
            </w:pPr>
            <w:r>
              <w:rPr>
                <w:sz w:val="22"/>
                <w:szCs w:val="22"/>
              </w:rPr>
              <w:t>NIE</w:t>
            </w:r>
          </w:p>
        </w:tc>
      </w:tr>
      <w:tr w:rsidR="00151A0D" w:rsidRPr="006964A2" w:rsidTr="00117828">
        <w:trPr>
          <w:jc w:val="center"/>
        </w:trPr>
        <w:tc>
          <w:tcPr>
            <w:tcW w:w="686" w:type="dxa"/>
          </w:tcPr>
          <w:p w:rsidR="00151A0D" w:rsidRPr="00C742DD" w:rsidRDefault="00151A0D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151A0D" w:rsidRPr="00F82AA9" w:rsidRDefault="00151A0D" w:rsidP="00B053D4">
            <w:pPr>
              <w:jc w:val="both"/>
            </w:pPr>
            <w:r w:rsidRPr="00F82AA9">
              <w:rPr>
                <w:sz w:val="22"/>
                <w:szCs w:val="22"/>
              </w:rPr>
              <w:t xml:space="preserve">Stowarzyszenie Lokalna Grupa Działania </w:t>
            </w:r>
            <w:smartTag w:uri="urn:schemas-microsoft-com:office:smarttags" w:element="PersonName">
              <w:r w:rsidRPr="00F82AA9">
                <w:rPr>
                  <w:sz w:val="22"/>
                  <w:szCs w:val="22"/>
                </w:rPr>
                <w:t>Ziemia Pyrzycka</w:t>
              </w:r>
            </w:smartTag>
          </w:p>
        </w:tc>
        <w:tc>
          <w:tcPr>
            <w:tcW w:w="1630" w:type="dxa"/>
          </w:tcPr>
          <w:p w:rsidR="00151A0D" w:rsidRDefault="00151A0D" w:rsidP="00B053D4">
            <w:pPr>
              <w:jc w:val="both"/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304" w:type="dxa"/>
          </w:tcPr>
          <w:p w:rsidR="00151A0D" w:rsidRPr="00C742DD" w:rsidRDefault="00151A0D" w:rsidP="00B053D4">
            <w:pPr>
              <w:jc w:val="both"/>
            </w:pPr>
            <w:r>
              <w:rPr>
                <w:sz w:val="22"/>
                <w:szCs w:val="22"/>
              </w:rPr>
              <w:t>NIE</w:t>
            </w:r>
          </w:p>
        </w:tc>
      </w:tr>
      <w:tr w:rsidR="00151A0D" w:rsidRPr="006964A2" w:rsidTr="00117828">
        <w:trPr>
          <w:jc w:val="center"/>
        </w:trPr>
        <w:tc>
          <w:tcPr>
            <w:tcW w:w="686" w:type="dxa"/>
          </w:tcPr>
          <w:p w:rsidR="00151A0D" w:rsidRPr="00C742DD" w:rsidRDefault="00151A0D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151A0D" w:rsidRPr="00F82AA9" w:rsidRDefault="00151A0D" w:rsidP="00B053D4">
            <w:pPr>
              <w:jc w:val="both"/>
            </w:pPr>
            <w:r w:rsidRPr="00F82AA9">
              <w:rPr>
                <w:sz w:val="22"/>
                <w:szCs w:val="22"/>
              </w:rPr>
              <w:t>Lokalna Grupa Działania "</w:t>
            </w:r>
            <w:smartTag w:uri="urn:schemas-microsoft-com:office:smarttags" w:element="PersonName">
              <w:r w:rsidRPr="00F82AA9">
                <w:rPr>
                  <w:sz w:val="22"/>
                  <w:szCs w:val="22"/>
                </w:rPr>
                <w:t>Gryflandia</w:t>
              </w:r>
            </w:smartTag>
            <w:r w:rsidRPr="00F82AA9">
              <w:rPr>
                <w:sz w:val="22"/>
                <w:szCs w:val="22"/>
              </w:rPr>
              <w:t>"</w:t>
            </w:r>
          </w:p>
        </w:tc>
        <w:tc>
          <w:tcPr>
            <w:tcW w:w="1630" w:type="dxa"/>
          </w:tcPr>
          <w:p w:rsidR="00151A0D" w:rsidRDefault="00151A0D" w:rsidP="00B053D4">
            <w:pPr>
              <w:jc w:val="both"/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2304" w:type="dxa"/>
          </w:tcPr>
          <w:p w:rsidR="00151A0D" w:rsidRPr="00C742DD" w:rsidRDefault="00151A0D" w:rsidP="00B053D4">
            <w:pPr>
              <w:jc w:val="both"/>
            </w:pPr>
            <w:r>
              <w:rPr>
                <w:sz w:val="22"/>
                <w:szCs w:val="22"/>
              </w:rPr>
              <w:t>NIE</w:t>
            </w:r>
          </w:p>
        </w:tc>
      </w:tr>
      <w:tr w:rsidR="00151A0D" w:rsidRPr="006964A2" w:rsidTr="00117828">
        <w:trPr>
          <w:jc w:val="center"/>
        </w:trPr>
        <w:tc>
          <w:tcPr>
            <w:tcW w:w="686" w:type="dxa"/>
          </w:tcPr>
          <w:p w:rsidR="00151A0D" w:rsidRPr="00C742DD" w:rsidRDefault="00151A0D" w:rsidP="00117828">
            <w:pPr>
              <w:numPr>
                <w:ilvl w:val="0"/>
                <w:numId w:val="10"/>
              </w:numPr>
              <w:jc w:val="both"/>
            </w:pPr>
          </w:p>
        </w:tc>
        <w:tc>
          <w:tcPr>
            <w:tcW w:w="5336" w:type="dxa"/>
          </w:tcPr>
          <w:p w:rsidR="00151A0D" w:rsidRPr="00F82AA9" w:rsidRDefault="00151A0D" w:rsidP="00B053D4">
            <w:pPr>
              <w:jc w:val="both"/>
            </w:pPr>
            <w:r w:rsidRPr="00F82AA9">
              <w:rPr>
                <w:sz w:val="22"/>
                <w:szCs w:val="22"/>
              </w:rPr>
              <w:t xml:space="preserve">Stowarzyszenie </w:t>
            </w:r>
            <w:smartTag w:uri="urn:schemas-microsoft-com:office:smarttags" w:element="PersonName">
              <w:r w:rsidRPr="00F82AA9">
                <w:rPr>
                  <w:sz w:val="22"/>
                  <w:szCs w:val="22"/>
                </w:rPr>
                <w:t>Lider Pojezierza</w:t>
              </w:r>
            </w:smartTag>
          </w:p>
        </w:tc>
        <w:tc>
          <w:tcPr>
            <w:tcW w:w="1630" w:type="dxa"/>
          </w:tcPr>
          <w:p w:rsidR="00151A0D" w:rsidRDefault="00151A0D" w:rsidP="00B053D4">
            <w:pPr>
              <w:jc w:val="both"/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2304" w:type="dxa"/>
          </w:tcPr>
          <w:p w:rsidR="00151A0D" w:rsidRPr="00C742DD" w:rsidRDefault="00151A0D" w:rsidP="00B053D4">
            <w:pPr>
              <w:jc w:val="both"/>
            </w:pPr>
            <w:r>
              <w:rPr>
                <w:sz w:val="22"/>
                <w:szCs w:val="22"/>
              </w:rPr>
              <w:t>NIE</w:t>
            </w:r>
          </w:p>
        </w:tc>
      </w:tr>
    </w:tbl>
    <w:p w:rsidR="00151A0D" w:rsidRDefault="00151A0D" w:rsidP="00160D3E"/>
    <w:sectPr w:rsidR="00151A0D" w:rsidSect="00DD2153">
      <w:footerReference w:type="default" r:id="rId7"/>
      <w:headerReference w:type="first" r:id="rId8"/>
      <w:footerReference w:type="first" r:id="rId9"/>
      <w:pgSz w:w="16838" w:h="11906" w:orient="landscape" w:code="9"/>
      <w:pgMar w:top="1418" w:right="1529" w:bottom="1418" w:left="1418" w:header="454" w:footer="454" w:gutter="284"/>
      <w:pgBorders w:offsetFrom="page">
        <w:bottom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0D" w:rsidRDefault="00151A0D" w:rsidP="003F715A">
      <w:r>
        <w:separator/>
      </w:r>
    </w:p>
  </w:endnote>
  <w:endnote w:type="continuationSeparator" w:id="0">
    <w:p w:rsidR="00151A0D" w:rsidRDefault="00151A0D" w:rsidP="003F7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93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643"/>
      <w:gridCol w:w="4643"/>
      <w:gridCol w:w="4644"/>
    </w:tblGrid>
    <w:tr w:rsidR="00151A0D" w:rsidRPr="005B1E56">
      <w:tc>
        <w:tcPr>
          <w:tcW w:w="4643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151A0D" w:rsidRPr="005B1E56" w:rsidRDefault="00151A0D" w:rsidP="00671038">
          <w:pPr>
            <w:pStyle w:val="Footer"/>
            <w:tabs>
              <w:tab w:val="left" w:pos="708"/>
            </w:tabs>
            <w:jc w:val="center"/>
            <w:rPr>
              <w:b/>
              <w:i/>
              <w:sz w:val="20"/>
              <w:szCs w:val="20"/>
            </w:rPr>
          </w:pPr>
          <w:r w:rsidRPr="005B1E56">
            <w:rPr>
              <w:b/>
              <w:i/>
              <w:sz w:val="20"/>
              <w:szCs w:val="20"/>
            </w:rPr>
            <w:t>KP-009/v.</w:t>
          </w:r>
          <w:r>
            <w:rPr>
              <w:b/>
              <w:i/>
              <w:sz w:val="20"/>
              <w:szCs w:val="20"/>
            </w:rPr>
            <w:t>3/z</w:t>
          </w:r>
        </w:p>
        <w:p w:rsidR="00151A0D" w:rsidRPr="005B1E56" w:rsidRDefault="00151A0D" w:rsidP="00671038">
          <w:pPr>
            <w:pStyle w:val="Footer"/>
            <w:tabs>
              <w:tab w:val="left" w:pos="708"/>
            </w:tabs>
            <w:jc w:val="center"/>
            <w:rPr>
              <w:b/>
              <w:bCs/>
              <w:i/>
              <w:sz w:val="20"/>
              <w:szCs w:val="20"/>
            </w:rPr>
          </w:pPr>
        </w:p>
      </w:tc>
      <w:tc>
        <w:tcPr>
          <w:tcW w:w="4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51A0D" w:rsidRPr="005B1E56" w:rsidRDefault="00151A0D" w:rsidP="00671038">
          <w:pPr>
            <w:pStyle w:val="Footer"/>
            <w:tabs>
              <w:tab w:val="clear" w:pos="4536"/>
            </w:tabs>
            <w:jc w:val="center"/>
            <w:rPr>
              <w:i/>
              <w:iCs/>
              <w:sz w:val="20"/>
              <w:szCs w:val="20"/>
            </w:rPr>
          </w:pPr>
        </w:p>
      </w:tc>
      <w:tc>
        <w:tcPr>
          <w:tcW w:w="46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51A0D" w:rsidRPr="005B1E56" w:rsidRDefault="00151A0D" w:rsidP="00B20A52">
          <w:pPr>
            <w:pStyle w:val="Footer"/>
            <w:tabs>
              <w:tab w:val="clear" w:pos="4536"/>
            </w:tabs>
            <w:jc w:val="center"/>
            <w:rPr>
              <w:b/>
              <w:bCs/>
              <w:i/>
              <w:sz w:val="20"/>
              <w:szCs w:val="20"/>
            </w:rPr>
          </w:pPr>
        </w:p>
        <w:p w:rsidR="00151A0D" w:rsidRPr="005B1E56" w:rsidRDefault="00151A0D" w:rsidP="00B20A52">
          <w:pPr>
            <w:pStyle w:val="Footer"/>
            <w:tabs>
              <w:tab w:val="clear" w:pos="4536"/>
            </w:tabs>
            <w:jc w:val="center"/>
            <w:rPr>
              <w:i/>
              <w:iCs/>
              <w:sz w:val="20"/>
              <w:szCs w:val="20"/>
            </w:rPr>
          </w:pPr>
          <w:r w:rsidRPr="005B1E56">
            <w:rPr>
              <w:i/>
              <w:sz w:val="20"/>
              <w:szCs w:val="20"/>
            </w:rPr>
            <w:t xml:space="preserve">Strona </w:t>
          </w:r>
          <w:r w:rsidRPr="005B1E56">
            <w:rPr>
              <w:i/>
              <w:sz w:val="20"/>
              <w:szCs w:val="20"/>
            </w:rPr>
            <w:fldChar w:fldCharType="begin"/>
          </w:r>
          <w:r w:rsidRPr="005B1E56">
            <w:rPr>
              <w:i/>
              <w:sz w:val="20"/>
              <w:szCs w:val="20"/>
            </w:rPr>
            <w:instrText xml:space="preserve"> PAGE </w:instrText>
          </w:r>
          <w:r w:rsidRPr="005B1E56">
            <w:rPr>
              <w:i/>
              <w:sz w:val="20"/>
              <w:szCs w:val="20"/>
            </w:rPr>
            <w:fldChar w:fldCharType="separate"/>
          </w:r>
          <w:r>
            <w:rPr>
              <w:i/>
              <w:noProof/>
              <w:sz w:val="20"/>
              <w:szCs w:val="20"/>
            </w:rPr>
            <w:t>2</w:t>
          </w:r>
          <w:r w:rsidRPr="005B1E56">
            <w:rPr>
              <w:i/>
              <w:sz w:val="20"/>
              <w:szCs w:val="20"/>
            </w:rPr>
            <w:fldChar w:fldCharType="end"/>
          </w:r>
          <w:r w:rsidRPr="005B1E56">
            <w:rPr>
              <w:i/>
              <w:sz w:val="20"/>
              <w:szCs w:val="20"/>
            </w:rPr>
            <w:t xml:space="preserve"> z </w:t>
          </w:r>
          <w:r w:rsidRPr="005B1E56">
            <w:rPr>
              <w:rStyle w:val="PageNumber"/>
              <w:i/>
              <w:sz w:val="20"/>
              <w:szCs w:val="20"/>
            </w:rPr>
            <w:fldChar w:fldCharType="begin"/>
          </w:r>
          <w:r w:rsidRPr="005B1E56">
            <w:rPr>
              <w:rStyle w:val="PageNumber"/>
              <w:i/>
              <w:sz w:val="20"/>
              <w:szCs w:val="20"/>
            </w:rPr>
            <w:instrText xml:space="preserve"> NUMPAGES </w:instrText>
          </w:r>
          <w:r w:rsidRPr="005B1E56">
            <w:rPr>
              <w:rStyle w:val="PageNumber"/>
              <w:i/>
              <w:sz w:val="20"/>
              <w:szCs w:val="20"/>
            </w:rPr>
            <w:fldChar w:fldCharType="separate"/>
          </w:r>
          <w:r>
            <w:rPr>
              <w:rStyle w:val="PageNumber"/>
              <w:i/>
              <w:noProof/>
              <w:sz w:val="20"/>
              <w:szCs w:val="20"/>
            </w:rPr>
            <w:t>1</w:t>
          </w:r>
          <w:r w:rsidRPr="005B1E56">
            <w:rPr>
              <w:rStyle w:val="PageNumber"/>
              <w:i/>
              <w:sz w:val="20"/>
              <w:szCs w:val="20"/>
            </w:rPr>
            <w:fldChar w:fldCharType="end"/>
          </w:r>
        </w:p>
      </w:tc>
    </w:tr>
  </w:tbl>
  <w:p w:rsidR="00151A0D" w:rsidRPr="00671038" w:rsidRDefault="00151A0D" w:rsidP="006710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93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573"/>
      <w:gridCol w:w="4643"/>
      <w:gridCol w:w="4644"/>
    </w:tblGrid>
    <w:tr w:rsidR="00151A0D" w:rsidRPr="005B1E56">
      <w:tc>
        <w:tcPr>
          <w:tcW w:w="4643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151A0D" w:rsidRPr="005B1E56" w:rsidRDefault="00151A0D" w:rsidP="005D10D4">
          <w:pPr>
            <w:pStyle w:val="Footer"/>
            <w:tabs>
              <w:tab w:val="left" w:pos="708"/>
            </w:tabs>
            <w:jc w:val="center"/>
            <w:rPr>
              <w:b/>
              <w:bCs/>
              <w:i/>
              <w:sz w:val="20"/>
              <w:szCs w:val="20"/>
            </w:rPr>
          </w:pPr>
          <w:r w:rsidRPr="005B1E56">
            <w:rPr>
              <w:b/>
              <w:bCs/>
              <w:i/>
              <w:sz w:val="20"/>
              <w:szCs w:val="20"/>
            </w:rPr>
            <w:t>KP-009/v.</w:t>
          </w:r>
          <w:r>
            <w:rPr>
              <w:b/>
              <w:bCs/>
              <w:i/>
              <w:sz w:val="20"/>
              <w:szCs w:val="20"/>
            </w:rPr>
            <w:t>3/z</w:t>
          </w:r>
        </w:p>
        <w:p w:rsidR="00151A0D" w:rsidRPr="005B1E56" w:rsidRDefault="00151A0D" w:rsidP="005D10D4">
          <w:pPr>
            <w:pStyle w:val="Footer"/>
            <w:tabs>
              <w:tab w:val="left" w:pos="708"/>
            </w:tabs>
            <w:jc w:val="center"/>
            <w:rPr>
              <w:b/>
              <w:bCs/>
              <w:i/>
              <w:sz w:val="20"/>
              <w:szCs w:val="20"/>
            </w:rPr>
          </w:pPr>
        </w:p>
      </w:tc>
      <w:tc>
        <w:tcPr>
          <w:tcW w:w="4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51A0D" w:rsidRPr="005B1E56" w:rsidRDefault="00151A0D">
          <w:pPr>
            <w:pStyle w:val="Footer"/>
            <w:tabs>
              <w:tab w:val="clear" w:pos="4536"/>
            </w:tabs>
            <w:jc w:val="center"/>
            <w:rPr>
              <w:i/>
              <w:iCs/>
              <w:sz w:val="20"/>
              <w:szCs w:val="20"/>
            </w:rPr>
          </w:pPr>
        </w:p>
      </w:tc>
      <w:tc>
        <w:tcPr>
          <w:tcW w:w="46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51A0D" w:rsidRPr="005B1E56" w:rsidRDefault="00151A0D" w:rsidP="00922E35">
          <w:pPr>
            <w:pStyle w:val="Footer"/>
            <w:tabs>
              <w:tab w:val="clear" w:pos="4536"/>
            </w:tabs>
            <w:jc w:val="center"/>
            <w:rPr>
              <w:b/>
              <w:bCs/>
              <w:i/>
              <w:sz w:val="20"/>
              <w:szCs w:val="20"/>
            </w:rPr>
          </w:pPr>
        </w:p>
        <w:p w:rsidR="00151A0D" w:rsidRPr="005B1E56" w:rsidRDefault="00151A0D" w:rsidP="00922E35">
          <w:pPr>
            <w:pStyle w:val="Footer"/>
            <w:tabs>
              <w:tab w:val="clear" w:pos="4536"/>
            </w:tabs>
            <w:jc w:val="center"/>
            <w:rPr>
              <w:i/>
              <w:iCs/>
              <w:sz w:val="20"/>
              <w:szCs w:val="20"/>
            </w:rPr>
          </w:pPr>
          <w:r w:rsidRPr="005B1E56">
            <w:rPr>
              <w:i/>
              <w:sz w:val="20"/>
              <w:szCs w:val="20"/>
            </w:rPr>
            <w:t xml:space="preserve">Strona </w:t>
          </w:r>
          <w:r w:rsidRPr="005B1E56">
            <w:rPr>
              <w:i/>
              <w:sz w:val="20"/>
              <w:szCs w:val="20"/>
            </w:rPr>
            <w:fldChar w:fldCharType="begin"/>
          </w:r>
          <w:r w:rsidRPr="005B1E56">
            <w:rPr>
              <w:i/>
              <w:sz w:val="20"/>
              <w:szCs w:val="20"/>
            </w:rPr>
            <w:instrText xml:space="preserve"> PAGE </w:instrText>
          </w:r>
          <w:r w:rsidRPr="005B1E56">
            <w:rPr>
              <w:i/>
              <w:sz w:val="20"/>
              <w:szCs w:val="20"/>
            </w:rPr>
            <w:fldChar w:fldCharType="separate"/>
          </w:r>
          <w:r>
            <w:rPr>
              <w:i/>
              <w:noProof/>
              <w:sz w:val="20"/>
              <w:szCs w:val="20"/>
            </w:rPr>
            <w:t>1</w:t>
          </w:r>
          <w:r w:rsidRPr="005B1E56">
            <w:rPr>
              <w:i/>
              <w:sz w:val="20"/>
              <w:szCs w:val="20"/>
            </w:rPr>
            <w:fldChar w:fldCharType="end"/>
          </w:r>
          <w:r w:rsidRPr="005B1E56">
            <w:rPr>
              <w:i/>
              <w:sz w:val="20"/>
              <w:szCs w:val="20"/>
            </w:rPr>
            <w:t xml:space="preserve"> z </w:t>
          </w:r>
          <w:r w:rsidRPr="005B1E56">
            <w:rPr>
              <w:rStyle w:val="PageNumber"/>
              <w:i/>
              <w:sz w:val="20"/>
              <w:szCs w:val="20"/>
            </w:rPr>
            <w:fldChar w:fldCharType="begin"/>
          </w:r>
          <w:r w:rsidRPr="005B1E56">
            <w:rPr>
              <w:rStyle w:val="PageNumber"/>
              <w:i/>
              <w:sz w:val="20"/>
              <w:szCs w:val="20"/>
            </w:rPr>
            <w:instrText xml:space="preserve"> NUMPAGES </w:instrText>
          </w:r>
          <w:r w:rsidRPr="005B1E56">
            <w:rPr>
              <w:rStyle w:val="PageNumber"/>
              <w:i/>
              <w:sz w:val="20"/>
              <w:szCs w:val="20"/>
            </w:rPr>
            <w:fldChar w:fldCharType="separate"/>
          </w:r>
          <w:r>
            <w:rPr>
              <w:rStyle w:val="PageNumber"/>
              <w:i/>
              <w:noProof/>
              <w:sz w:val="20"/>
              <w:szCs w:val="20"/>
            </w:rPr>
            <w:t>1</w:t>
          </w:r>
          <w:r w:rsidRPr="005B1E56">
            <w:rPr>
              <w:rStyle w:val="PageNumber"/>
              <w:i/>
              <w:sz w:val="20"/>
              <w:szCs w:val="20"/>
            </w:rPr>
            <w:fldChar w:fldCharType="end"/>
          </w:r>
        </w:p>
      </w:tc>
    </w:tr>
  </w:tbl>
  <w:p w:rsidR="00151A0D" w:rsidRDefault="00151A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0D" w:rsidRDefault="00151A0D" w:rsidP="003F715A">
      <w:r>
        <w:separator/>
      </w:r>
    </w:p>
  </w:footnote>
  <w:footnote w:type="continuationSeparator" w:id="0">
    <w:p w:rsidR="00151A0D" w:rsidRDefault="00151A0D" w:rsidP="003F7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0D" w:rsidRPr="00905490" w:rsidRDefault="00151A0D" w:rsidP="00905490">
    <w:pPr>
      <w:tabs>
        <w:tab w:val="left" w:pos="10305"/>
      </w:tabs>
      <w:jc w:val="right"/>
      <w:rPr>
        <w:b/>
        <w:bCs/>
      </w:rPr>
    </w:pPr>
    <w:r>
      <w:rPr>
        <w:b/>
        <w:bCs/>
      </w:rPr>
      <w:t xml:space="preserve">Załącznik nr 1do Uchwały nr  </w:t>
    </w:r>
    <w:r w:rsidRPr="00905490">
      <w:rPr>
        <w:b/>
        <w:bCs/>
      </w:rPr>
      <w:t>..................</w:t>
    </w:r>
  </w:p>
  <w:p w:rsidR="00151A0D" w:rsidRPr="00905490" w:rsidRDefault="00151A0D" w:rsidP="00905490">
    <w:pPr>
      <w:tabs>
        <w:tab w:val="left" w:pos="10305"/>
      </w:tabs>
      <w:jc w:val="right"/>
      <w:rPr>
        <w:b/>
        <w:bCs/>
      </w:rPr>
    </w:pPr>
    <w:r w:rsidRPr="00905490">
      <w:rPr>
        <w:b/>
        <w:bCs/>
      </w:rPr>
      <w:t>Zarządu Województwa Zachodniopomorskiego</w:t>
    </w:r>
  </w:p>
  <w:p w:rsidR="00151A0D" w:rsidRPr="00905490" w:rsidRDefault="00151A0D" w:rsidP="00905490">
    <w:pPr>
      <w:tabs>
        <w:tab w:val="left" w:pos="10305"/>
      </w:tabs>
      <w:jc w:val="right"/>
      <w:rPr>
        <w:b/>
        <w:bCs/>
      </w:rPr>
    </w:pPr>
    <w:r w:rsidRPr="00905490">
      <w:rPr>
        <w:b/>
        <w:bCs/>
      </w:rPr>
      <w:t>z dnia ................201</w:t>
    </w:r>
    <w:r>
      <w:rPr>
        <w:b/>
        <w:bCs/>
      </w:rPr>
      <w:t>4</w:t>
    </w:r>
    <w:r w:rsidRPr="00905490">
      <w:rPr>
        <w:b/>
        <w:bCs/>
      </w:rPr>
      <w:t xml:space="preserve"> r.</w:t>
    </w:r>
  </w:p>
  <w:p w:rsidR="00151A0D" w:rsidRDefault="00151A0D">
    <w:pPr>
      <w:rPr>
        <w:b/>
        <w:bCs/>
      </w:rPr>
    </w:pPr>
    <w:r>
      <w:rPr>
        <w:b/>
        <w:bCs/>
      </w:rPr>
      <w:t>Nazwa UM:</w:t>
    </w:r>
  </w:p>
  <w:p w:rsidR="00151A0D" w:rsidRDefault="00151A0D">
    <w:r w:rsidRPr="00F81387">
      <w:rPr>
        <w:rFonts w:eastAsia="Arial Unicode MS"/>
        <w:b/>
        <w:sz w:val="12"/>
        <w:szCs w:val="12"/>
      </w:rPr>
      <w:t>...........................................................................................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A97"/>
    <w:multiLevelType w:val="multilevel"/>
    <w:tmpl w:val="FF004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252C95"/>
    <w:multiLevelType w:val="hybridMultilevel"/>
    <w:tmpl w:val="306E7310"/>
    <w:lvl w:ilvl="0" w:tplc="BD806320">
      <w:start w:val="1"/>
      <w:numFmt w:val="decimal"/>
      <w:lvlText w:val="%1."/>
      <w:lvlJc w:val="left"/>
      <w:pPr>
        <w:tabs>
          <w:tab w:val="num" w:pos="862"/>
        </w:tabs>
        <w:ind w:left="482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>
    <w:nsid w:val="2324611E"/>
    <w:multiLevelType w:val="hybridMultilevel"/>
    <w:tmpl w:val="0AF245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4C55CD5"/>
    <w:multiLevelType w:val="hybridMultilevel"/>
    <w:tmpl w:val="F1D04496"/>
    <w:lvl w:ilvl="0" w:tplc="F346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D66040"/>
    <w:multiLevelType w:val="hybridMultilevel"/>
    <w:tmpl w:val="5EB84F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5">
    <w:nsid w:val="3B6B3C5A"/>
    <w:multiLevelType w:val="multilevel"/>
    <w:tmpl w:val="3DAA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114AEE"/>
    <w:multiLevelType w:val="hybridMultilevel"/>
    <w:tmpl w:val="7E143B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7B73FE"/>
    <w:multiLevelType w:val="hybridMultilevel"/>
    <w:tmpl w:val="5D529B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42F6A"/>
    <w:multiLevelType w:val="multilevel"/>
    <w:tmpl w:val="306E731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7210D6"/>
    <w:multiLevelType w:val="hybridMultilevel"/>
    <w:tmpl w:val="287CA1C0"/>
    <w:lvl w:ilvl="0" w:tplc="F558E1FE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75B"/>
    <w:rsid w:val="0000036D"/>
    <w:rsid w:val="000036BD"/>
    <w:rsid w:val="00013061"/>
    <w:rsid w:val="00022862"/>
    <w:rsid w:val="00023918"/>
    <w:rsid w:val="00025277"/>
    <w:rsid w:val="00030A19"/>
    <w:rsid w:val="0003353E"/>
    <w:rsid w:val="000340FF"/>
    <w:rsid w:val="00034B37"/>
    <w:rsid w:val="000361D0"/>
    <w:rsid w:val="00037FB1"/>
    <w:rsid w:val="00041860"/>
    <w:rsid w:val="00050178"/>
    <w:rsid w:val="00055BA3"/>
    <w:rsid w:val="000632F6"/>
    <w:rsid w:val="000656CC"/>
    <w:rsid w:val="00072D15"/>
    <w:rsid w:val="00081E79"/>
    <w:rsid w:val="0008537D"/>
    <w:rsid w:val="0009264B"/>
    <w:rsid w:val="00095F64"/>
    <w:rsid w:val="000A14B7"/>
    <w:rsid w:val="000A5AC3"/>
    <w:rsid w:val="000A5D43"/>
    <w:rsid w:val="000B09DF"/>
    <w:rsid w:val="000B3796"/>
    <w:rsid w:val="000B3D73"/>
    <w:rsid w:val="000C22F3"/>
    <w:rsid w:val="000C480F"/>
    <w:rsid w:val="000C4A1D"/>
    <w:rsid w:val="000D0E46"/>
    <w:rsid w:val="000D250C"/>
    <w:rsid w:val="000D4780"/>
    <w:rsid w:val="000D7D73"/>
    <w:rsid w:val="000E05F0"/>
    <w:rsid w:val="000E0761"/>
    <w:rsid w:val="000E1279"/>
    <w:rsid w:val="000E1F3A"/>
    <w:rsid w:val="000F2222"/>
    <w:rsid w:val="000F3B5C"/>
    <w:rsid w:val="000F401F"/>
    <w:rsid w:val="00100F64"/>
    <w:rsid w:val="001072FB"/>
    <w:rsid w:val="00112D86"/>
    <w:rsid w:val="00114BB2"/>
    <w:rsid w:val="00116A59"/>
    <w:rsid w:val="00117828"/>
    <w:rsid w:val="001225BA"/>
    <w:rsid w:val="00124AF1"/>
    <w:rsid w:val="0013391C"/>
    <w:rsid w:val="00141175"/>
    <w:rsid w:val="00142287"/>
    <w:rsid w:val="00143817"/>
    <w:rsid w:val="00145C63"/>
    <w:rsid w:val="00145F03"/>
    <w:rsid w:val="00151A0D"/>
    <w:rsid w:val="001547CA"/>
    <w:rsid w:val="00157CB1"/>
    <w:rsid w:val="00160D3E"/>
    <w:rsid w:val="00164F89"/>
    <w:rsid w:val="00180F72"/>
    <w:rsid w:val="00180FDA"/>
    <w:rsid w:val="0019125F"/>
    <w:rsid w:val="00192244"/>
    <w:rsid w:val="0019307D"/>
    <w:rsid w:val="001957BC"/>
    <w:rsid w:val="00196321"/>
    <w:rsid w:val="001976FD"/>
    <w:rsid w:val="001A36ED"/>
    <w:rsid w:val="001A3E5B"/>
    <w:rsid w:val="001A4762"/>
    <w:rsid w:val="001A5026"/>
    <w:rsid w:val="001A6387"/>
    <w:rsid w:val="001B6F13"/>
    <w:rsid w:val="001C0392"/>
    <w:rsid w:val="001C3849"/>
    <w:rsid w:val="001D09BA"/>
    <w:rsid w:val="001D4A99"/>
    <w:rsid w:val="001E4736"/>
    <w:rsid w:val="001E58BA"/>
    <w:rsid w:val="001E63A2"/>
    <w:rsid w:val="001F03B1"/>
    <w:rsid w:val="001F5D04"/>
    <w:rsid w:val="002047E8"/>
    <w:rsid w:val="002114F7"/>
    <w:rsid w:val="00216C1B"/>
    <w:rsid w:val="002211C4"/>
    <w:rsid w:val="002234CD"/>
    <w:rsid w:val="00225AD6"/>
    <w:rsid w:val="00225EB9"/>
    <w:rsid w:val="0025054F"/>
    <w:rsid w:val="0025253F"/>
    <w:rsid w:val="00256697"/>
    <w:rsid w:val="00261E25"/>
    <w:rsid w:val="00266FAA"/>
    <w:rsid w:val="002905EF"/>
    <w:rsid w:val="002A168D"/>
    <w:rsid w:val="002A23D6"/>
    <w:rsid w:val="002C0733"/>
    <w:rsid w:val="002C58EC"/>
    <w:rsid w:val="002D682E"/>
    <w:rsid w:val="002F20EE"/>
    <w:rsid w:val="002F61B7"/>
    <w:rsid w:val="002F7B96"/>
    <w:rsid w:val="00300931"/>
    <w:rsid w:val="00303273"/>
    <w:rsid w:val="003071B1"/>
    <w:rsid w:val="00312D62"/>
    <w:rsid w:val="00317D25"/>
    <w:rsid w:val="003411C0"/>
    <w:rsid w:val="003432F8"/>
    <w:rsid w:val="003442AD"/>
    <w:rsid w:val="00347DB7"/>
    <w:rsid w:val="00351998"/>
    <w:rsid w:val="00352E04"/>
    <w:rsid w:val="003537F4"/>
    <w:rsid w:val="00355660"/>
    <w:rsid w:val="003650E1"/>
    <w:rsid w:val="0036587E"/>
    <w:rsid w:val="003700CD"/>
    <w:rsid w:val="00370AF8"/>
    <w:rsid w:val="00373FAD"/>
    <w:rsid w:val="0037542C"/>
    <w:rsid w:val="00390BD2"/>
    <w:rsid w:val="00396B50"/>
    <w:rsid w:val="003B6855"/>
    <w:rsid w:val="003C63A3"/>
    <w:rsid w:val="003C72C3"/>
    <w:rsid w:val="003D672E"/>
    <w:rsid w:val="003E52D0"/>
    <w:rsid w:val="003F0099"/>
    <w:rsid w:val="003F1F9B"/>
    <w:rsid w:val="003F4507"/>
    <w:rsid w:val="003F715A"/>
    <w:rsid w:val="00400A9F"/>
    <w:rsid w:val="00407B79"/>
    <w:rsid w:val="00410D6A"/>
    <w:rsid w:val="0041559C"/>
    <w:rsid w:val="00421006"/>
    <w:rsid w:val="0042447B"/>
    <w:rsid w:val="00430C53"/>
    <w:rsid w:val="00431A9F"/>
    <w:rsid w:val="0044362C"/>
    <w:rsid w:val="004566F8"/>
    <w:rsid w:val="0046325C"/>
    <w:rsid w:val="004731D4"/>
    <w:rsid w:val="0047339E"/>
    <w:rsid w:val="004752B9"/>
    <w:rsid w:val="00480535"/>
    <w:rsid w:val="00482D79"/>
    <w:rsid w:val="004A3D66"/>
    <w:rsid w:val="004B4916"/>
    <w:rsid w:val="004B5304"/>
    <w:rsid w:val="004B7E4A"/>
    <w:rsid w:val="004C354E"/>
    <w:rsid w:val="004C775B"/>
    <w:rsid w:val="004D0791"/>
    <w:rsid w:val="004D0D40"/>
    <w:rsid w:val="004D2AE2"/>
    <w:rsid w:val="004D547C"/>
    <w:rsid w:val="004D7A81"/>
    <w:rsid w:val="004D7D6F"/>
    <w:rsid w:val="004E560A"/>
    <w:rsid w:val="0050005D"/>
    <w:rsid w:val="0050316F"/>
    <w:rsid w:val="00503229"/>
    <w:rsid w:val="00503D11"/>
    <w:rsid w:val="00506969"/>
    <w:rsid w:val="005070A3"/>
    <w:rsid w:val="00511A5B"/>
    <w:rsid w:val="00515714"/>
    <w:rsid w:val="00516C52"/>
    <w:rsid w:val="00541BE7"/>
    <w:rsid w:val="005440C6"/>
    <w:rsid w:val="0054726F"/>
    <w:rsid w:val="00560A14"/>
    <w:rsid w:val="005623C5"/>
    <w:rsid w:val="005666EB"/>
    <w:rsid w:val="00571B9E"/>
    <w:rsid w:val="005730C6"/>
    <w:rsid w:val="00580239"/>
    <w:rsid w:val="0058606A"/>
    <w:rsid w:val="00586542"/>
    <w:rsid w:val="005A1F39"/>
    <w:rsid w:val="005B17CD"/>
    <w:rsid w:val="005B1E56"/>
    <w:rsid w:val="005B4271"/>
    <w:rsid w:val="005C102E"/>
    <w:rsid w:val="005C50CE"/>
    <w:rsid w:val="005C647C"/>
    <w:rsid w:val="005D10D4"/>
    <w:rsid w:val="005D56FA"/>
    <w:rsid w:val="005D5FB0"/>
    <w:rsid w:val="005E4A5D"/>
    <w:rsid w:val="005F2717"/>
    <w:rsid w:val="005F3DC1"/>
    <w:rsid w:val="005F4D1D"/>
    <w:rsid w:val="00610020"/>
    <w:rsid w:val="0061338B"/>
    <w:rsid w:val="00616508"/>
    <w:rsid w:val="006173CA"/>
    <w:rsid w:val="00625F8A"/>
    <w:rsid w:val="00626445"/>
    <w:rsid w:val="00626477"/>
    <w:rsid w:val="00634D87"/>
    <w:rsid w:val="006369BC"/>
    <w:rsid w:val="00644036"/>
    <w:rsid w:val="006465CA"/>
    <w:rsid w:val="00654913"/>
    <w:rsid w:val="0065715E"/>
    <w:rsid w:val="00664FD1"/>
    <w:rsid w:val="00665854"/>
    <w:rsid w:val="00671038"/>
    <w:rsid w:val="006801B4"/>
    <w:rsid w:val="00682766"/>
    <w:rsid w:val="00686047"/>
    <w:rsid w:val="006867D9"/>
    <w:rsid w:val="00694788"/>
    <w:rsid w:val="00694C81"/>
    <w:rsid w:val="006964A2"/>
    <w:rsid w:val="00696696"/>
    <w:rsid w:val="006A1779"/>
    <w:rsid w:val="006A17C9"/>
    <w:rsid w:val="006B5374"/>
    <w:rsid w:val="006B7144"/>
    <w:rsid w:val="006B7CC3"/>
    <w:rsid w:val="006C2B83"/>
    <w:rsid w:val="006D018F"/>
    <w:rsid w:val="006D03F4"/>
    <w:rsid w:val="006E21E1"/>
    <w:rsid w:val="006E65B6"/>
    <w:rsid w:val="006F0F6C"/>
    <w:rsid w:val="006F16CB"/>
    <w:rsid w:val="007036D2"/>
    <w:rsid w:val="00703C46"/>
    <w:rsid w:val="00711DE9"/>
    <w:rsid w:val="0072679A"/>
    <w:rsid w:val="00735A84"/>
    <w:rsid w:val="007476B5"/>
    <w:rsid w:val="00750C25"/>
    <w:rsid w:val="00753991"/>
    <w:rsid w:val="00755471"/>
    <w:rsid w:val="0075588A"/>
    <w:rsid w:val="00757000"/>
    <w:rsid w:val="00763147"/>
    <w:rsid w:val="007659E5"/>
    <w:rsid w:val="0077446B"/>
    <w:rsid w:val="0077752B"/>
    <w:rsid w:val="007822FF"/>
    <w:rsid w:val="00782EE3"/>
    <w:rsid w:val="007837BF"/>
    <w:rsid w:val="00784D29"/>
    <w:rsid w:val="0079097D"/>
    <w:rsid w:val="00791393"/>
    <w:rsid w:val="00793442"/>
    <w:rsid w:val="007A101E"/>
    <w:rsid w:val="007A2413"/>
    <w:rsid w:val="007A4B39"/>
    <w:rsid w:val="007A5DEC"/>
    <w:rsid w:val="007A7262"/>
    <w:rsid w:val="007B0272"/>
    <w:rsid w:val="007B1CEE"/>
    <w:rsid w:val="007B1E58"/>
    <w:rsid w:val="007B43E1"/>
    <w:rsid w:val="007B5666"/>
    <w:rsid w:val="007C10EF"/>
    <w:rsid w:val="007C3CEE"/>
    <w:rsid w:val="007C5B20"/>
    <w:rsid w:val="007D1ED9"/>
    <w:rsid w:val="007D47A8"/>
    <w:rsid w:val="007D5DEB"/>
    <w:rsid w:val="007E43AF"/>
    <w:rsid w:val="007E4920"/>
    <w:rsid w:val="007F5380"/>
    <w:rsid w:val="007F594E"/>
    <w:rsid w:val="007F59D7"/>
    <w:rsid w:val="007F665D"/>
    <w:rsid w:val="007F7F12"/>
    <w:rsid w:val="00800A74"/>
    <w:rsid w:val="00802E32"/>
    <w:rsid w:val="00804BB9"/>
    <w:rsid w:val="0080534B"/>
    <w:rsid w:val="008060DD"/>
    <w:rsid w:val="0080635C"/>
    <w:rsid w:val="00807CD6"/>
    <w:rsid w:val="008139B6"/>
    <w:rsid w:val="008176AC"/>
    <w:rsid w:val="008272C9"/>
    <w:rsid w:val="00845947"/>
    <w:rsid w:val="0085532B"/>
    <w:rsid w:val="008569D9"/>
    <w:rsid w:val="00856F6B"/>
    <w:rsid w:val="00860817"/>
    <w:rsid w:val="00860B77"/>
    <w:rsid w:val="0086576D"/>
    <w:rsid w:val="0086662B"/>
    <w:rsid w:val="00867B8A"/>
    <w:rsid w:val="0087185C"/>
    <w:rsid w:val="008847B7"/>
    <w:rsid w:val="00887B4C"/>
    <w:rsid w:val="00887DC9"/>
    <w:rsid w:val="008902AA"/>
    <w:rsid w:val="00890BB1"/>
    <w:rsid w:val="008942EE"/>
    <w:rsid w:val="008A038A"/>
    <w:rsid w:val="008A4067"/>
    <w:rsid w:val="008B1660"/>
    <w:rsid w:val="008B4455"/>
    <w:rsid w:val="008B4492"/>
    <w:rsid w:val="008B7C24"/>
    <w:rsid w:val="008C1AF1"/>
    <w:rsid w:val="008C1D2F"/>
    <w:rsid w:val="008C2FA6"/>
    <w:rsid w:val="008D0742"/>
    <w:rsid w:val="008D2886"/>
    <w:rsid w:val="008D5895"/>
    <w:rsid w:val="008E2671"/>
    <w:rsid w:val="008E4A5F"/>
    <w:rsid w:val="008F1E42"/>
    <w:rsid w:val="008F4316"/>
    <w:rsid w:val="009038C3"/>
    <w:rsid w:val="00905490"/>
    <w:rsid w:val="00917771"/>
    <w:rsid w:val="00917984"/>
    <w:rsid w:val="00917D05"/>
    <w:rsid w:val="00922E35"/>
    <w:rsid w:val="00924F71"/>
    <w:rsid w:val="00943844"/>
    <w:rsid w:val="009439F4"/>
    <w:rsid w:val="00944FEF"/>
    <w:rsid w:val="009453E9"/>
    <w:rsid w:val="00945ABC"/>
    <w:rsid w:val="00951258"/>
    <w:rsid w:val="00953F69"/>
    <w:rsid w:val="00961710"/>
    <w:rsid w:val="00961D57"/>
    <w:rsid w:val="0096400A"/>
    <w:rsid w:val="0097236F"/>
    <w:rsid w:val="00974520"/>
    <w:rsid w:val="00975A1B"/>
    <w:rsid w:val="00983F1C"/>
    <w:rsid w:val="00992216"/>
    <w:rsid w:val="009928F2"/>
    <w:rsid w:val="0099412D"/>
    <w:rsid w:val="0099665C"/>
    <w:rsid w:val="009973D9"/>
    <w:rsid w:val="009A09BD"/>
    <w:rsid w:val="009A2ACC"/>
    <w:rsid w:val="009A4C27"/>
    <w:rsid w:val="009A562F"/>
    <w:rsid w:val="009B05D0"/>
    <w:rsid w:val="009B5489"/>
    <w:rsid w:val="009B64F4"/>
    <w:rsid w:val="009B7846"/>
    <w:rsid w:val="009C3B00"/>
    <w:rsid w:val="009C4FC0"/>
    <w:rsid w:val="009D3787"/>
    <w:rsid w:val="009D5412"/>
    <w:rsid w:val="009E0406"/>
    <w:rsid w:val="009E1926"/>
    <w:rsid w:val="009E200D"/>
    <w:rsid w:val="009E6037"/>
    <w:rsid w:val="009E74C4"/>
    <w:rsid w:val="009F41A7"/>
    <w:rsid w:val="009F4260"/>
    <w:rsid w:val="00A00316"/>
    <w:rsid w:val="00A028FA"/>
    <w:rsid w:val="00A04B14"/>
    <w:rsid w:val="00A06A29"/>
    <w:rsid w:val="00A10B02"/>
    <w:rsid w:val="00A15306"/>
    <w:rsid w:val="00A24599"/>
    <w:rsid w:val="00A24F0A"/>
    <w:rsid w:val="00A25DC4"/>
    <w:rsid w:val="00A2686F"/>
    <w:rsid w:val="00A272F5"/>
    <w:rsid w:val="00A31317"/>
    <w:rsid w:val="00A31CB6"/>
    <w:rsid w:val="00A34DBC"/>
    <w:rsid w:val="00A35C7C"/>
    <w:rsid w:val="00A36862"/>
    <w:rsid w:val="00A37291"/>
    <w:rsid w:val="00A410E4"/>
    <w:rsid w:val="00A5248E"/>
    <w:rsid w:val="00A5395C"/>
    <w:rsid w:val="00A54F5A"/>
    <w:rsid w:val="00A5542F"/>
    <w:rsid w:val="00A61CB1"/>
    <w:rsid w:val="00A626F4"/>
    <w:rsid w:val="00A664D9"/>
    <w:rsid w:val="00A664E6"/>
    <w:rsid w:val="00A70676"/>
    <w:rsid w:val="00A7281F"/>
    <w:rsid w:val="00A732CE"/>
    <w:rsid w:val="00A74267"/>
    <w:rsid w:val="00A760E0"/>
    <w:rsid w:val="00A76EAB"/>
    <w:rsid w:val="00A907E5"/>
    <w:rsid w:val="00A909CB"/>
    <w:rsid w:val="00A94D96"/>
    <w:rsid w:val="00AA0E76"/>
    <w:rsid w:val="00AA352B"/>
    <w:rsid w:val="00AB32C7"/>
    <w:rsid w:val="00AB43D4"/>
    <w:rsid w:val="00AB4679"/>
    <w:rsid w:val="00AC01D5"/>
    <w:rsid w:val="00AC0B17"/>
    <w:rsid w:val="00AC2546"/>
    <w:rsid w:val="00AC40BE"/>
    <w:rsid w:val="00AC7CA8"/>
    <w:rsid w:val="00AD08EE"/>
    <w:rsid w:val="00AD74B7"/>
    <w:rsid w:val="00AD7D15"/>
    <w:rsid w:val="00AE42E8"/>
    <w:rsid w:val="00AE450F"/>
    <w:rsid w:val="00AE4790"/>
    <w:rsid w:val="00B009F4"/>
    <w:rsid w:val="00B01D4B"/>
    <w:rsid w:val="00B02713"/>
    <w:rsid w:val="00B04C3D"/>
    <w:rsid w:val="00B053D4"/>
    <w:rsid w:val="00B06BD6"/>
    <w:rsid w:val="00B074DD"/>
    <w:rsid w:val="00B07C1E"/>
    <w:rsid w:val="00B145FE"/>
    <w:rsid w:val="00B16046"/>
    <w:rsid w:val="00B16CB5"/>
    <w:rsid w:val="00B20A52"/>
    <w:rsid w:val="00B23AFC"/>
    <w:rsid w:val="00B23B32"/>
    <w:rsid w:val="00B24029"/>
    <w:rsid w:val="00B2762E"/>
    <w:rsid w:val="00B277FE"/>
    <w:rsid w:val="00B41FB4"/>
    <w:rsid w:val="00B43FC0"/>
    <w:rsid w:val="00B470EC"/>
    <w:rsid w:val="00B5500A"/>
    <w:rsid w:val="00B5577E"/>
    <w:rsid w:val="00B633C6"/>
    <w:rsid w:val="00B6376B"/>
    <w:rsid w:val="00B710AE"/>
    <w:rsid w:val="00B81C07"/>
    <w:rsid w:val="00B826AD"/>
    <w:rsid w:val="00B83123"/>
    <w:rsid w:val="00B871C1"/>
    <w:rsid w:val="00B90013"/>
    <w:rsid w:val="00B94D45"/>
    <w:rsid w:val="00B9774B"/>
    <w:rsid w:val="00BB3CF4"/>
    <w:rsid w:val="00BC39FA"/>
    <w:rsid w:val="00BC65A9"/>
    <w:rsid w:val="00BD4C86"/>
    <w:rsid w:val="00BD6444"/>
    <w:rsid w:val="00BD6568"/>
    <w:rsid w:val="00BE0221"/>
    <w:rsid w:val="00BE3F07"/>
    <w:rsid w:val="00BE4A90"/>
    <w:rsid w:val="00BE7C0F"/>
    <w:rsid w:val="00BF4831"/>
    <w:rsid w:val="00BF6158"/>
    <w:rsid w:val="00C0053C"/>
    <w:rsid w:val="00C0097C"/>
    <w:rsid w:val="00C010DA"/>
    <w:rsid w:val="00C02535"/>
    <w:rsid w:val="00C05209"/>
    <w:rsid w:val="00C06016"/>
    <w:rsid w:val="00C06A73"/>
    <w:rsid w:val="00C06DE0"/>
    <w:rsid w:val="00C10D5E"/>
    <w:rsid w:val="00C11930"/>
    <w:rsid w:val="00C12FD6"/>
    <w:rsid w:val="00C138BA"/>
    <w:rsid w:val="00C16E9E"/>
    <w:rsid w:val="00C2529B"/>
    <w:rsid w:val="00C27721"/>
    <w:rsid w:val="00C3324D"/>
    <w:rsid w:val="00C4785A"/>
    <w:rsid w:val="00C526B6"/>
    <w:rsid w:val="00C60DF8"/>
    <w:rsid w:val="00C63520"/>
    <w:rsid w:val="00C6382B"/>
    <w:rsid w:val="00C64275"/>
    <w:rsid w:val="00C67ABB"/>
    <w:rsid w:val="00C737FB"/>
    <w:rsid w:val="00C742DD"/>
    <w:rsid w:val="00C77339"/>
    <w:rsid w:val="00C86BDF"/>
    <w:rsid w:val="00C87E1C"/>
    <w:rsid w:val="00C91079"/>
    <w:rsid w:val="00C9243B"/>
    <w:rsid w:val="00C9340D"/>
    <w:rsid w:val="00C94F34"/>
    <w:rsid w:val="00C978A0"/>
    <w:rsid w:val="00CA0026"/>
    <w:rsid w:val="00CA7B0B"/>
    <w:rsid w:val="00CC1A29"/>
    <w:rsid w:val="00CD0697"/>
    <w:rsid w:val="00CD309D"/>
    <w:rsid w:val="00CD7406"/>
    <w:rsid w:val="00CE07B3"/>
    <w:rsid w:val="00CE07C7"/>
    <w:rsid w:val="00CF1C96"/>
    <w:rsid w:val="00CF5A13"/>
    <w:rsid w:val="00CF7B47"/>
    <w:rsid w:val="00D01694"/>
    <w:rsid w:val="00D06D74"/>
    <w:rsid w:val="00D158A2"/>
    <w:rsid w:val="00D2774C"/>
    <w:rsid w:val="00D338AC"/>
    <w:rsid w:val="00D33B5D"/>
    <w:rsid w:val="00D36D27"/>
    <w:rsid w:val="00D40FB2"/>
    <w:rsid w:val="00D419E4"/>
    <w:rsid w:val="00D7368B"/>
    <w:rsid w:val="00D76800"/>
    <w:rsid w:val="00D87CD9"/>
    <w:rsid w:val="00D91710"/>
    <w:rsid w:val="00DA09E7"/>
    <w:rsid w:val="00DA6940"/>
    <w:rsid w:val="00DB279C"/>
    <w:rsid w:val="00DB64FB"/>
    <w:rsid w:val="00DC352C"/>
    <w:rsid w:val="00DC6701"/>
    <w:rsid w:val="00DC7192"/>
    <w:rsid w:val="00DD0D8D"/>
    <w:rsid w:val="00DD1FE5"/>
    <w:rsid w:val="00DD2153"/>
    <w:rsid w:val="00DE2A55"/>
    <w:rsid w:val="00DE4C85"/>
    <w:rsid w:val="00DE4F29"/>
    <w:rsid w:val="00DE63D5"/>
    <w:rsid w:val="00DF094A"/>
    <w:rsid w:val="00DF2DEC"/>
    <w:rsid w:val="00DF47E6"/>
    <w:rsid w:val="00E00C53"/>
    <w:rsid w:val="00E01E97"/>
    <w:rsid w:val="00E02428"/>
    <w:rsid w:val="00E21C98"/>
    <w:rsid w:val="00E22D84"/>
    <w:rsid w:val="00E27F6F"/>
    <w:rsid w:val="00E31E56"/>
    <w:rsid w:val="00E341F5"/>
    <w:rsid w:val="00E348E0"/>
    <w:rsid w:val="00E37269"/>
    <w:rsid w:val="00E51F79"/>
    <w:rsid w:val="00E538DA"/>
    <w:rsid w:val="00E5417A"/>
    <w:rsid w:val="00E55B5B"/>
    <w:rsid w:val="00E63334"/>
    <w:rsid w:val="00E6585B"/>
    <w:rsid w:val="00E725C9"/>
    <w:rsid w:val="00E7305E"/>
    <w:rsid w:val="00E73341"/>
    <w:rsid w:val="00E8225E"/>
    <w:rsid w:val="00E8397F"/>
    <w:rsid w:val="00E9363B"/>
    <w:rsid w:val="00E9519F"/>
    <w:rsid w:val="00E97039"/>
    <w:rsid w:val="00EA1C55"/>
    <w:rsid w:val="00EA3E11"/>
    <w:rsid w:val="00EB2D68"/>
    <w:rsid w:val="00EB4107"/>
    <w:rsid w:val="00EC16BA"/>
    <w:rsid w:val="00ED4DEA"/>
    <w:rsid w:val="00EE0ECD"/>
    <w:rsid w:val="00EE21CA"/>
    <w:rsid w:val="00EE314C"/>
    <w:rsid w:val="00EE34AC"/>
    <w:rsid w:val="00EE67E2"/>
    <w:rsid w:val="00EE6DC4"/>
    <w:rsid w:val="00EF2653"/>
    <w:rsid w:val="00EF31DA"/>
    <w:rsid w:val="00EF6C60"/>
    <w:rsid w:val="00F04E37"/>
    <w:rsid w:val="00F20EB2"/>
    <w:rsid w:val="00F22A6C"/>
    <w:rsid w:val="00F25B2B"/>
    <w:rsid w:val="00F273C4"/>
    <w:rsid w:val="00F34122"/>
    <w:rsid w:val="00F516C3"/>
    <w:rsid w:val="00F55E4D"/>
    <w:rsid w:val="00F56A2B"/>
    <w:rsid w:val="00F6050C"/>
    <w:rsid w:val="00F65721"/>
    <w:rsid w:val="00F70F78"/>
    <w:rsid w:val="00F71761"/>
    <w:rsid w:val="00F76A29"/>
    <w:rsid w:val="00F8051A"/>
    <w:rsid w:val="00F81387"/>
    <w:rsid w:val="00F82AA9"/>
    <w:rsid w:val="00F9612F"/>
    <w:rsid w:val="00FA66C8"/>
    <w:rsid w:val="00FB0737"/>
    <w:rsid w:val="00FB09AC"/>
    <w:rsid w:val="00FB2B17"/>
    <w:rsid w:val="00FB75C7"/>
    <w:rsid w:val="00FC5EE7"/>
    <w:rsid w:val="00FE442B"/>
    <w:rsid w:val="00FF1D3D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7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314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31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31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314C"/>
    <w:rPr>
      <w:rFonts w:cs="Times New Roman"/>
      <w:b/>
      <w:sz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27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279C"/>
    <w:rPr>
      <w:rFonts w:ascii="Calibri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C0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79C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EE314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27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31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279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314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C742DD"/>
    <w:pPr>
      <w:framePr w:hSpace="141" w:wrap="around" w:vAnchor="text" w:hAnchor="margin" w:y="74"/>
      <w:jc w:val="right"/>
    </w:pPr>
    <w:rPr>
      <w:rFonts w:eastAsia="Arial Unicode MS"/>
      <w:color w:val="000000"/>
    </w:rPr>
  </w:style>
  <w:style w:type="paragraph" w:customStyle="1" w:styleId="DomylnaczcionkaakapituAkapitZnakZnakZnakZnakZnakZnak">
    <w:name w:val="Domyślna czcionka akapitu Akapit Znak Znak Znak Znak Znak Znak"/>
    <w:basedOn w:val="Normal"/>
    <w:uiPriority w:val="99"/>
    <w:rsid w:val="00EE314C"/>
  </w:style>
  <w:style w:type="table" w:styleId="TableGrid">
    <w:name w:val="Table Grid"/>
    <w:basedOn w:val="TableNormal"/>
    <w:uiPriority w:val="99"/>
    <w:rsid w:val="00EE31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EE31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279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E314C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BC65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279C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E1F3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E1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B27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1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B279C"/>
    <w:rPr>
      <w:b/>
      <w:bCs/>
    </w:rPr>
  </w:style>
  <w:style w:type="paragraph" w:customStyle="1" w:styleId="ZnakZnak">
    <w:name w:val="Znak Znak"/>
    <w:basedOn w:val="Normal"/>
    <w:uiPriority w:val="99"/>
    <w:rsid w:val="00C60DF8"/>
  </w:style>
  <w:style w:type="paragraph" w:styleId="Revision">
    <w:name w:val="Revision"/>
    <w:hidden/>
    <w:uiPriority w:val="99"/>
    <w:semiHidden/>
    <w:rsid w:val="00560A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125</Words>
  <Characters>751</Characters>
  <Application>Microsoft Office Outlook</Application>
  <DocSecurity>0</DocSecurity>
  <Lines>0</Lines>
  <Paragraphs>0</Paragraphs>
  <ScaleCrop>false</ScaleCrop>
  <Company>arimr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Monika Cichosz</dc:creator>
  <cp:keywords/>
  <dc:description/>
  <cp:lastModifiedBy>kjerzy</cp:lastModifiedBy>
  <cp:revision>4</cp:revision>
  <cp:lastPrinted>2014-06-17T12:07:00Z</cp:lastPrinted>
  <dcterms:created xsi:type="dcterms:W3CDTF">2014-06-16T09:42:00Z</dcterms:created>
  <dcterms:modified xsi:type="dcterms:W3CDTF">2014-06-17T12:07:00Z</dcterms:modified>
</cp:coreProperties>
</file>