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74" w:rsidRPr="00A73935" w:rsidRDefault="009B2074" w:rsidP="00801DD0">
      <w:pPr>
        <w:autoSpaceDE w:val="0"/>
        <w:autoSpaceDN w:val="0"/>
        <w:adjustRightInd w:val="0"/>
        <w:spacing w:before="120" w:line="276" w:lineRule="auto"/>
        <w:jc w:val="right"/>
        <w:outlineLvl w:val="0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Załącznik nr 1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do zapytania ofertowego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................................., dnia ............................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........................................</w:t>
      </w:r>
    </w:p>
    <w:p w:rsidR="009B2074" w:rsidRPr="00A73935" w:rsidRDefault="009B2074" w:rsidP="00801DD0">
      <w:pPr>
        <w:autoSpaceDE w:val="0"/>
        <w:autoSpaceDN w:val="0"/>
        <w:adjustRightInd w:val="0"/>
        <w:spacing w:before="120" w:line="276" w:lineRule="auto"/>
        <w:jc w:val="both"/>
        <w:outlineLvl w:val="0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 xml:space="preserve">Nazwa, adres, nr telefonu, faxu </w:t>
      </w:r>
      <w:r>
        <w:rPr>
          <w:rFonts w:ascii="Myriad Pro" w:hAnsi="Myriad Pro" w:cs="Calibri"/>
          <w:sz w:val="20"/>
          <w:szCs w:val="20"/>
        </w:rPr>
        <w:t>W</w:t>
      </w:r>
      <w:r w:rsidRPr="00A73935">
        <w:rPr>
          <w:rFonts w:ascii="Myriad Pro" w:hAnsi="Myriad Pro" w:cs="Calibri"/>
          <w:sz w:val="20"/>
          <w:szCs w:val="20"/>
        </w:rPr>
        <w:t>ykonawcy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6939C4" w:rsidRDefault="009B2074" w:rsidP="00801DD0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="Myriad Pro" w:hAnsi="Myriad Pro" w:cs="Calibri"/>
          <w:b/>
          <w:sz w:val="20"/>
          <w:szCs w:val="20"/>
        </w:rPr>
      </w:pPr>
      <w:r w:rsidRPr="006939C4">
        <w:rPr>
          <w:rFonts w:ascii="Myriad Pro" w:hAnsi="Myriad Pro" w:cs="Calibri"/>
          <w:b/>
          <w:sz w:val="20"/>
          <w:szCs w:val="20"/>
        </w:rPr>
        <w:t>FORMULARZ OFERTOWY</w:t>
      </w:r>
    </w:p>
    <w:p w:rsidR="009B2074" w:rsidRDefault="009B2074" w:rsidP="006939C4">
      <w:pPr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O</w:t>
      </w:r>
      <w:r w:rsidRPr="006939C4">
        <w:rPr>
          <w:rFonts w:ascii="Myriad Pro" w:hAnsi="Myriad Pro" w:cs="Calibri"/>
          <w:sz w:val="20"/>
          <w:szCs w:val="20"/>
        </w:rPr>
        <w:t xml:space="preserve">dpowiadając na zapytanie ofertowe </w:t>
      </w:r>
      <w:r>
        <w:rPr>
          <w:rFonts w:ascii="Myriad Pro" w:hAnsi="Myriad Pro" w:cs="Calibri"/>
          <w:sz w:val="20"/>
          <w:szCs w:val="20"/>
        </w:rPr>
        <w:t xml:space="preserve">dotyczące </w:t>
      </w:r>
      <w:r>
        <w:rPr>
          <w:rFonts w:ascii="Myriad Pro" w:hAnsi="Myriad Pro" w:cs="Calibri"/>
          <w:sz w:val="20"/>
        </w:rPr>
        <w:t xml:space="preserve">organizacji </w:t>
      </w:r>
      <w:r w:rsidRPr="00532605">
        <w:rPr>
          <w:rFonts w:ascii="Myriad Pro" w:hAnsi="Myriad Pro" w:cs="Calibri"/>
          <w:sz w:val="20"/>
        </w:rPr>
        <w:t>dziesięciu wodnych miasteczek edukacyjnych z interesującymi atrakcjami dotyczącymi: aktywności rekreacyjnej w obrębie rzeki Odry, zachowania bezpieczeństwa oraz udzielania pierwszej pomocy.</w:t>
      </w:r>
      <w:r>
        <w:rPr>
          <w:rFonts w:ascii="Myriad Pro" w:hAnsi="Myriad Pro" w:cs="Calibri"/>
          <w:sz w:val="20"/>
          <w:szCs w:val="20"/>
        </w:rPr>
        <w:t xml:space="preserve"> przedkładam Z</w:t>
      </w:r>
      <w:r w:rsidRPr="006939C4">
        <w:rPr>
          <w:rFonts w:ascii="Myriad Pro" w:hAnsi="Myriad Pro" w:cs="Calibri"/>
          <w:sz w:val="20"/>
          <w:szCs w:val="20"/>
        </w:rPr>
        <w:t xml:space="preserve">amawiającemu </w:t>
      </w:r>
      <w:r>
        <w:rPr>
          <w:rFonts w:ascii="Myriad Pro" w:hAnsi="Myriad Pro" w:cs="Calibri"/>
          <w:sz w:val="20"/>
          <w:szCs w:val="20"/>
        </w:rPr>
        <w:t xml:space="preserve">tj. </w:t>
      </w:r>
      <w:r w:rsidRPr="006939C4">
        <w:rPr>
          <w:rFonts w:ascii="Myriad Pro" w:hAnsi="Myriad Pro" w:cs="Calibri"/>
          <w:sz w:val="20"/>
          <w:szCs w:val="20"/>
        </w:rPr>
        <w:t xml:space="preserve">Województwu Zachodniopomorskiemu </w:t>
      </w:r>
      <w:r w:rsidRPr="00A73935">
        <w:rPr>
          <w:rFonts w:ascii="Myriad Pro" w:hAnsi="Myriad Pro" w:cs="Calibri"/>
          <w:sz w:val="20"/>
          <w:szCs w:val="20"/>
        </w:rPr>
        <w:t>ofertę na kwotę ………</w:t>
      </w:r>
      <w:r>
        <w:rPr>
          <w:rFonts w:ascii="Myriad Pro" w:hAnsi="Myriad Pro" w:cs="Calibri"/>
          <w:sz w:val="20"/>
          <w:szCs w:val="20"/>
        </w:rPr>
        <w:t>…..</w:t>
      </w:r>
      <w:r w:rsidRPr="00A73935">
        <w:rPr>
          <w:rFonts w:ascii="Myriad Pro" w:hAnsi="Myriad Pro" w:cs="Calibri"/>
          <w:sz w:val="20"/>
          <w:szCs w:val="20"/>
        </w:rPr>
        <w:t>…………… zł brutto</w:t>
      </w:r>
    </w:p>
    <w:p w:rsidR="009B2074" w:rsidRDefault="009B2074" w:rsidP="006939C4">
      <w:pPr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(słownie: ………………………………………………………………………………………..…………………...)</w:t>
      </w:r>
    </w:p>
    <w:p w:rsidR="009B2074" w:rsidRPr="00A73935" w:rsidRDefault="009B2074" w:rsidP="006939C4">
      <w:pPr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Deklaruję, że przy realizacji przedmiotu zapytania ofertowego zorganizuję … dodatkowych atrakcji wodnych w ramach każdego wodnego miasteczka edukacyjnego.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Cena wskazana w ofercie uwzględnia wszystkie koszty związane z realizacją umowy w szczególności: podatek od towarów i usług VAT</w:t>
      </w:r>
      <w:r>
        <w:rPr>
          <w:rFonts w:ascii="Myriad Pro" w:hAnsi="Myriad Pro" w:cs="Calibri"/>
          <w:sz w:val="20"/>
          <w:szCs w:val="20"/>
        </w:rPr>
        <w:t xml:space="preserve"> oraz skalkulowana została z zachowaniem </w:t>
      </w:r>
      <w:r w:rsidRPr="006132A6">
        <w:rPr>
          <w:rFonts w:ascii="Myriad Pro" w:hAnsi="Myriad Pro" w:cs="Calibri"/>
          <w:sz w:val="20"/>
          <w:szCs w:val="20"/>
        </w:rPr>
        <w:t>minimalnego wynagrodzenia za pracę</w:t>
      </w:r>
      <w:r>
        <w:rPr>
          <w:rFonts w:ascii="Myriad Pro" w:hAnsi="Myriad Pro" w:cs="Calibri"/>
          <w:sz w:val="20"/>
          <w:szCs w:val="20"/>
        </w:rPr>
        <w:t>,</w:t>
      </w:r>
      <w:r w:rsidRPr="006132A6">
        <w:rPr>
          <w:rFonts w:ascii="Myriad Pro" w:hAnsi="Myriad Pro" w:cs="Calibri"/>
          <w:sz w:val="20"/>
          <w:szCs w:val="20"/>
        </w:rPr>
        <w:t xml:space="preserve"> ustalonego na podstawie art. 2 ust. 3–5 ustawy o minimalnym wynagrodzeniu za pracę.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ind w:left="4956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...........................................</w:t>
      </w:r>
    </w:p>
    <w:p w:rsidR="009B2074" w:rsidRPr="00A73935" w:rsidRDefault="009B2074" w:rsidP="0072476E">
      <w:pPr>
        <w:autoSpaceDE w:val="0"/>
        <w:autoSpaceDN w:val="0"/>
        <w:adjustRightInd w:val="0"/>
        <w:spacing w:before="120" w:line="276" w:lineRule="auto"/>
        <w:ind w:left="4956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i/>
          <w:iCs/>
          <w:sz w:val="20"/>
          <w:szCs w:val="20"/>
        </w:rPr>
        <w:t xml:space="preserve">(podpis upoważnionego przedstawiciela </w:t>
      </w:r>
      <w:r>
        <w:rPr>
          <w:rFonts w:ascii="Myriad Pro" w:hAnsi="Myriad Pro" w:cs="Calibri"/>
          <w:i/>
          <w:iCs/>
          <w:sz w:val="20"/>
          <w:szCs w:val="20"/>
        </w:rPr>
        <w:t>W</w:t>
      </w:r>
      <w:r w:rsidRPr="00A73935">
        <w:rPr>
          <w:rFonts w:ascii="Myriad Pro" w:hAnsi="Myriad Pro" w:cs="Calibri"/>
          <w:i/>
          <w:iCs/>
          <w:sz w:val="20"/>
          <w:szCs w:val="20"/>
        </w:rPr>
        <w:t>ykonawcy)</w:t>
      </w: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9B2074" w:rsidRPr="00A73935" w:rsidRDefault="009B2074" w:rsidP="00B379D6">
      <w:pPr>
        <w:spacing w:before="120" w:line="276" w:lineRule="auto"/>
        <w:rPr>
          <w:rFonts w:ascii="Myriad Pro" w:hAnsi="Myriad Pro" w:cs="Calibri"/>
          <w:sz w:val="20"/>
          <w:szCs w:val="20"/>
        </w:rPr>
      </w:pPr>
    </w:p>
    <w:sectPr w:rsidR="009B2074" w:rsidRPr="00A73935" w:rsidSect="00477C93">
      <w:headerReference w:type="default" r:id="rId7"/>
      <w:foot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74" w:rsidRDefault="009B2074" w:rsidP="00321B26">
      <w:r>
        <w:separator/>
      </w:r>
    </w:p>
  </w:endnote>
  <w:endnote w:type="continuationSeparator" w:id="0">
    <w:p w:rsidR="009B2074" w:rsidRDefault="009B2074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74" w:rsidRPr="006132A6" w:rsidRDefault="009B2074">
    <w:pPr>
      <w:pStyle w:val="Footer"/>
      <w:jc w:val="right"/>
      <w:rPr>
        <w:rFonts w:ascii="Myriad Pro" w:hAnsi="Myriad Pro"/>
        <w:sz w:val="16"/>
        <w:szCs w:val="20"/>
      </w:rPr>
    </w:pPr>
    <w:r w:rsidRPr="006132A6">
      <w:rPr>
        <w:rFonts w:ascii="Myriad Pro" w:hAnsi="Myriad Pro"/>
        <w:sz w:val="16"/>
        <w:szCs w:val="20"/>
      </w:rPr>
      <w:t xml:space="preserve">Strona </w:t>
    </w:r>
    <w:r w:rsidRPr="006132A6">
      <w:rPr>
        <w:rFonts w:ascii="Myriad Pro" w:hAnsi="Myriad Pro"/>
        <w:b/>
        <w:bCs/>
        <w:sz w:val="16"/>
        <w:szCs w:val="20"/>
      </w:rPr>
      <w:fldChar w:fldCharType="begin"/>
    </w:r>
    <w:r w:rsidRPr="006132A6">
      <w:rPr>
        <w:rFonts w:ascii="Myriad Pro" w:hAnsi="Myriad Pro"/>
        <w:b/>
        <w:bCs/>
        <w:sz w:val="16"/>
        <w:szCs w:val="20"/>
      </w:rPr>
      <w:instrText>PAGE</w:instrText>
    </w:r>
    <w:r w:rsidRPr="006132A6">
      <w:rPr>
        <w:rFonts w:ascii="Myriad Pro" w:hAnsi="Myriad Pro"/>
        <w:b/>
        <w:bCs/>
        <w:sz w:val="16"/>
        <w:szCs w:val="20"/>
      </w:rPr>
      <w:fldChar w:fldCharType="separate"/>
    </w:r>
    <w:r>
      <w:rPr>
        <w:rFonts w:ascii="Myriad Pro" w:hAnsi="Myriad Pro"/>
        <w:b/>
        <w:bCs/>
        <w:noProof/>
        <w:sz w:val="16"/>
        <w:szCs w:val="20"/>
      </w:rPr>
      <w:t>1</w:t>
    </w:r>
    <w:r w:rsidRPr="006132A6">
      <w:rPr>
        <w:rFonts w:ascii="Myriad Pro" w:hAnsi="Myriad Pro"/>
        <w:b/>
        <w:bCs/>
        <w:sz w:val="16"/>
        <w:szCs w:val="20"/>
      </w:rPr>
      <w:fldChar w:fldCharType="end"/>
    </w:r>
    <w:r w:rsidRPr="006132A6">
      <w:rPr>
        <w:rFonts w:ascii="Myriad Pro" w:hAnsi="Myriad Pro"/>
        <w:sz w:val="16"/>
        <w:szCs w:val="20"/>
      </w:rPr>
      <w:t xml:space="preserve"> z </w:t>
    </w:r>
    <w:r w:rsidRPr="006132A6">
      <w:rPr>
        <w:rFonts w:ascii="Myriad Pro" w:hAnsi="Myriad Pro"/>
        <w:b/>
        <w:bCs/>
        <w:sz w:val="16"/>
        <w:szCs w:val="20"/>
      </w:rPr>
      <w:fldChar w:fldCharType="begin"/>
    </w:r>
    <w:r w:rsidRPr="006132A6">
      <w:rPr>
        <w:rFonts w:ascii="Myriad Pro" w:hAnsi="Myriad Pro"/>
        <w:b/>
        <w:bCs/>
        <w:sz w:val="16"/>
        <w:szCs w:val="20"/>
      </w:rPr>
      <w:instrText>NUMPAGES</w:instrText>
    </w:r>
    <w:r w:rsidRPr="006132A6">
      <w:rPr>
        <w:rFonts w:ascii="Myriad Pro" w:hAnsi="Myriad Pro"/>
        <w:b/>
        <w:bCs/>
        <w:sz w:val="16"/>
        <w:szCs w:val="20"/>
      </w:rPr>
      <w:fldChar w:fldCharType="separate"/>
    </w:r>
    <w:r>
      <w:rPr>
        <w:rFonts w:ascii="Myriad Pro" w:hAnsi="Myriad Pro"/>
        <w:b/>
        <w:bCs/>
        <w:noProof/>
        <w:sz w:val="16"/>
        <w:szCs w:val="20"/>
      </w:rPr>
      <w:t>2</w:t>
    </w:r>
    <w:r w:rsidRPr="006132A6">
      <w:rPr>
        <w:rFonts w:ascii="Myriad Pro" w:hAnsi="Myriad Pro"/>
        <w:b/>
        <w:bCs/>
        <w:sz w:val="16"/>
        <w:szCs w:val="20"/>
      </w:rPr>
      <w:fldChar w:fldCharType="end"/>
    </w:r>
  </w:p>
  <w:p w:rsidR="009B2074" w:rsidRDefault="009B2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74" w:rsidRDefault="009B2074" w:rsidP="00321B26">
      <w:r>
        <w:separator/>
      </w:r>
    </w:p>
  </w:footnote>
  <w:footnote w:type="continuationSeparator" w:id="0">
    <w:p w:rsidR="009B2074" w:rsidRDefault="009B2074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74" w:rsidRDefault="009B2074" w:rsidP="00477C93">
    <w:pPr>
      <w:pStyle w:val="Header"/>
      <w:tabs>
        <w:tab w:val="clear" w:pos="9072"/>
        <w:tab w:val="right" w:pos="8505"/>
      </w:tabs>
      <w:ind w:right="56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5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rPr>
        <w:rFonts w:cs="Times New Roman"/>
      </w:rPr>
    </w:lvl>
    <w:lvl w:ilvl="1">
      <w:numFmt w:val="decimal"/>
      <w:pStyle w:val="CE-Headline2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CE-Headline3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CE-Headline4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rPr>
        <w:rFonts w:cs="Times New Roman"/>
      </w:rPr>
    </w:lvl>
    <w:lvl w:ilvl="6">
      <w:start w:val="1"/>
      <w:numFmt w:val="decimal"/>
      <w:suff w:val="space"/>
      <w:lvlText w:val="%1.%2.%3.%4.%6.%7."/>
      <w:lvlJc w:val="left"/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/>
      </w:rPr>
    </w:lvl>
  </w:abstractNum>
  <w:abstractNum w:abstractNumId="6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1">
    <w:nsid w:val="4C163782"/>
    <w:multiLevelType w:val="hybridMultilevel"/>
    <w:tmpl w:val="49AE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2F4D5A"/>
    <w:multiLevelType w:val="hybridMultilevel"/>
    <w:tmpl w:val="9174A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4DE28BE"/>
    <w:multiLevelType w:val="multilevel"/>
    <w:tmpl w:val="9348CC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"/>
  </w:num>
  <w:num w:numId="5">
    <w:abstractNumId w:val="22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23"/>
  </w:num>
  <w:num w:numId="11">
    <w:abstractNumId w:val="26"/>
  </w:num>
  <w:num w:numId="12">
    <w:abstractNumId w:val="4"/>
  </w:num>
  <w:num w:numId="13">
    <w:abstractNumId w:val="20"/>
  </w:num>
  <w:num w:numId="14">
    <w:abstractNumId w:val="10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5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6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1DA"/>
    <w:rsid w:val="00004F6D"/>
    <w:rsid w:val="00017CEB"/>
    <w:rsid w:val="000365EC"/>
    <w:rsid w:val="0008515A"/>
    <w:rsid w:val="000B5477"/>
    <w:rsid w:val="000C0CA2"/>
    <w:rsid w:val="000C29E5"/>
    <w:rsid w:val="000E2102"/>
    <w:rsid w:val="000E4309"/>
    <w:rsid w:val="000F058D"/>
    <w:rsid w:val="0012340C"/>
    <w:rsid w:val="0014080F"/>
    <w:rsid w:val="00180961"/>
    <w:rsid w:val="0019219C"/>
    <w:rsid w:val="001B0C17"/>
    <w:rsid w:val="001C081F"/>
    <w:rsid w:val="001D1A09"/>
    <w:rsid w:val="001E3EE6"/>
    <w:rsid w:val="001E4B5F"/>
    <w:rsid w:val="001E5578"/>
    <w:rsid w:val="001E6DCD"/>
    <w:rsid w:val="001F300B"/>
    <w:rsid w:val="0020401D"/>
    <w:rsid w:val="002115C9"/>
    <w:rsid w:val="00261A9D"/>
    <w:rsid w:val="00285BD3"/>
    <w:rsid w:val="002A42EA"/>
    <w:rsid w:val="002C2C0B"/>
    <w:rsid w:val="002E6963"/>
    <w:rsid w:val="002F638C"/>
    <w:rsid w:val="002F6760"/>
    <w:rsid w:val="003110D6"/>
    <w:rsid w:val="00321B26"/>
    <w:rsid w:val="00367786"/>
    <w:rsid w:val="00391072"/>
    <w:rsid w:val="003F775A"/>
    <w:rsid w:val="003F78B3"/>
    <w:rsid w:val="00441752"/>
    <w:rsid w:val="00477C93"/>
    <w:rsid w:val="004C0654"/>
    <w:rsid w:val="004E11FA"/>
    <w:rsid w:val="00500905"/>
    <w:rsid w:val="00520D96"/>
    <w:rsid w:val="00522053"/>
    <w:rsid w:val="00532605"/>
    <w:rsid w:val="00532E2F"/>
    <w:rsid w:val="005461B6"/>
    <w:rsid w:val="00547C34"/>
    <w:rsid w:val="00555ACC"/>
    <w:rsid w:val="0057645E"/>
    <w:rsid w:val="00590271"/>
    <w:rsid w:val="005B2823"/>
    <w:rsid w:val="005E10C3"/>
    <w:rsid w:val="005F20E7"/>
    <w:rsid w:val="006132A6"/>
    <w:rsid w:val="00614AE4"/>
    <w:rsid w:val="006250DA"/>
    <w:rsid w:val="00662CE3"/>
    <w:rsid w:val="00673F59"/>
    <w:rsid w:val="006939C4"/>
    <w:rsid w:val="006B71DA"/>
    <w:rsid w:val="0072476E"/>
    <w:rsid w:val="00771CB7"/>
    <w:rsid w:val="007C4644"/>
    <w:rsid w:val="00801DD0"/>
    <w:rsid w:val="008658C9"/>
    <w:rsid w:val="008709FF"/>
    <w:rsid w:val="00873FCE"/>
    <w:rsid w:val="00877895"/>
    <w:rsid w:val="00895E28"/>
    <w:rsid w:val="008A6821"/>
    <w:rsid w:val="008B6330"/>
    <w:rsid w:val="008B6695"/>
    <w:rsid w:val="008D251D"/>
    <w:rsid w:val="008D7A12"/>
    <w:rsid w:val="008E1A11"/>
    <w:rsid w:val="008E335F"/>
    <w:rsid w:val="009718D3"/>
    <w:rsid w:val="00984E00"/>
    <w:rsid w:val="009B2074"/>
    <w:rsid w:val="009C63B9"/>
    <w:rsid w:val="009C7041"/>
    <w:rsid w:val="009D23E5"/>
    <w:rsid w:val="009E42F6"/>
    <w:rsid w:val="009F4C21"/>
    <w:rsid w:val="00A4086C"/>
    <w:rsid w:val="00A44486"/>
    <w:rsid w:val="00A73935"/>
    <w:rsid w:val="00A77760"/>
    <w:rsid w:val="00A82EB8"/>
    <w:rsid w:val="00AB49A3"/>
    <w:rsid w:val="00AC3F8E"/>
    <w:rsid w:val="00AF25A5"/>
    <w:rsid w:val="00B064CC"/>
    <w:rsid w:val="00B12E1B"/>
    <w:rsid w:val="00B15AA8"/>
    <w:rsid w:val="00B379D6"/>
    <w:rsid w:val="00B50D7F"/>
    <w:rsid w:val="00B657A5"/>
    <w:rsid w:val="00B857C2"/>
    <w:rsid w:val="00C33026"/>
    <w:rsid w:val="00C45DA5"/>
    <w:rsid w:val="00C74D4F"/>
    <w:rsid w:val="00C7649D"/>
    <w:rsid w:val="00C97457"/>
    <w:rsid w:val="00CA4007"/>
    <w:rsid w:val="00D11D09"/>
    <w:rsid w:val="00D1438F"/>
    <w:rsid w:val="00D1635D"/>
    <w:rsid w:val="00D30E83"/>
    <w:rsid w:val="00D523D1"/>
    <w:rsid w:val="00D57DD1"/>
    <w:rsid w:val="00D75128"/>
    <w:rsid w:val="00DD436E"/>
    <w:rsid w:val="00E03A98"/>
    <w:rsid w:val="00E15F41"/>
    <w:rsid w:val="00E22740"/>
    <w:rsid w:val="00E37EDA"/>
    <w:rsid w:val="00E441E8"/>
    <w:rsid w:val="00E73ECC"/>
    <w:rsid w:val="00EC4434"/>
    <w:rsid w:val="00ED351A"/>
    <w:rsid w:val="00EF6726"/>
    <w:rsid w:val="00F03C5F"/>
    <w:rsid w:val="00F131D3"/>
    <w:rsid w:val="00F26D82"/>
    <w:rsid w:val="00F3388A"/>
    <w:rsid w:val="00F578E0"/>
    <w:rsid w:val="00F95180"/>
    <w:rsid w:val="00FE48A8"/>
    <w:rsid w:val="00FE5BE0"/>
    <w:rsid w:val="00FF4FB0"/>
    <w:rsid w:val="00FF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95E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5E2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5E2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5E28"/>
    <w:rPr>
      <w:rFonts w:ascii="Cambria" w:hAnsi="Cambria" w:cs="Times New Roman"/>
      <w:b/>
      <w:bCs/>
      <w:color w:val="4F81BD"/>
      <w:sz w:val="26"/>
      <w:szCs w:val="26"/>
    </w:rPr>
  </w:style>
  <w:style w:type="paragraph" w:styleId="TOC9">
    <w:name w:val="toc 9"/>
    <w:basedOn w:val="Normal"/>
    <w:next w:val="Normal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6B71DA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1B2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B26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E73E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43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CE-Footnote Char,Footnote Char"/>
    <w:uiPriority w:val="99"/>
    <w:locked/>
    <w:rsid w:val="00895E28"/>
    <w:rPr>
      <w:rFonts w:ascii="Trebuchet MS" w:hAnsi="Trebuchet MS"/>
      <w:color w:val="A6A7A9"/>
      <w:sz w:val="18"/>
      <w:lang w:eastAsia="en-US"/>
    </w:rPr>
  </w:style>
  <w:style w:type="paragraph" w:styleId="FootnoteText">
    <w:name w:val="footnote text"/>
    <w:aliases w:val="CE-Footnote,Footnote"/>
    <w:basedOn w:val="Normal"/>
    <w:link w:val="FootnoteTextChar1"/>
    <w:uiPriority w:val="99"/>
    <w:rsid w:val="00895E28"/>
    <w:pPr>
      <w:spacing w:before="60"/>
      <w:jc w:val="both"/>
    </w:pPr>
    <w:rPr>
      <w:rFonts w:ascii="Trebuchet MS" w:hAnsi="Trebuchet MS"/>
      <w:color w:val="A6A7A9"/>
      <w:sz w:val="18"/>
      <w:szCs w:val="18"/>
      <w:lang w:eastAsia="en-US"/>
    </w:rPr>
  </w:style>
  <w:style w:type="character" w:customStyle="1" w:styleId="FootnoteTextChar1">
    <w:name w:val="Footnote Text Char1"/>
    <w:aliases w:val="CE-Footnote Char1,Footnote Char1"/>
    <w:basedOn w:val="DefaultParagraphFont"/>
    <w:link w:val="FootnoteText"/>
    <w:uiPriority w:val="99"/>
    <w:semiHidden/>
    <w:locked/>
    <w:rsid w:val="001E5578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895E28"/>
    <w:rPr>
      <w:rFonts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895E28"/>
    <w:rPr>
      <w:sz w:val="24"/>
    </w:rPr>
  </w:style>
  <w:style w:type="character" w:customStyle="1" w:styleId="CE-Headline1Zchn">
    <w:name w:val="CE-Headline 1 Zchn"/>
    <w:basedOn w:val="DefaultParagraphFont"/>
    <w:link w:val="CE-Headline1"/>
    <w:uiPriority w:val="99"/>
    <w:locked/>
    <w:rsid w:val="00895E28"/>
    <w:rPr>
      <w:rFonts w:ascii="Trebuchet MS" w:hAnsi="Trebuchet MS" w:cs="Times New Roman"/>
      <w:b/>
      <w:bCs/>
      <w:iCs/>
      <w:noProof/>
      <w:color w:val="7E93A5"/>
      <w:spacing w:val="-10"/>
      <w:sz w:val="32"/>
      <w:szCs w:val="32"/>
      <w:lang w:eastAsia="de-AT"/>
    </w:rPr>
  </w:style>
  <w:style w:type="paragraph" w:customStyle="1" w:styleId="CE-Headline1">
    <w:name w:val="CE-Headline 1"/>
    <w:basedOn w:val="Heading2"/>
    <w:link w:val="CE-Headline1Zchn"/>
    <w:uiPriority w:val="99"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uiPriority w:val="99"/>
    <w:locked/>
    <w:rsid w:val="00895E28"/>
    <w:rPr>
      <w:color w:val="7D8B8A"/>
      <w:sz w:val="26"/>
      <w:szCs w:val="26"/>
    </w:rPr>
  </w:style>
  <w:style w:type="paragraph" w:customStyle="1" w:styleId="CE-Headline2">
    <w:name w:val="CE-Headline 2"/>
    <w:basedOn w:val="CE-Headline1"/>
    <w:link w:val="CE-Headline2Zchn"/>
    <w:uiPriority w:val="99"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"/>
    <w:uiPriority w:val="99"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uiPriority w:val="99"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A73935"/>
    <w:pPr>
      <w:spacing w:before="160" w:after="160" w:line="312" w:lineRule="auto"/>
      <w:ind w:right="1134"/>
      <w:contextualSpacing/>
    </w:pPr>
    <w:rPr>
      <w:rFonts w:ascii="Cambria" w:hAnsi="Cambria"/>
      <w:caps/>
      <w:spacing w:val="10"/>
      <w:kern w:val="28"/>
      <w:sz w:val="44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73935"/>
    <w:rPr>
      <w:rFonts w:ascii="Cambria" w:hAnsi="Cambria" w:cs="Times New Roman"/>
      <w:caps/>
      <w:spacing w:val="10"/>
      <w:kern w:val="28"/>
      <w:sz w:val="56"/>
      <w:szCs w:val="5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2A42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A42E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A42EA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801D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557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167</Words>
  <Characters>1003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Marta Ciesielska</dc:creator>
  <cp:keywords/>
  <dc:description/>
  <cp:lastModifiedBy>afilipczak</cp:lastModifiedBy>
  <cp:revision>6</cp:revision>
  <cp:lastPrinted>2018-05-04T09:54:00Z</cp:lastPrinted>
  <dcterms:created xsi:type="dcterms:W3CDTF">2018-05-23T06:33:00Z</dcterms:created>
  <dcterms:modified xsi:type="dcterms:W3CDTF">2018-06-12T11:47:00Z</dcterms:modified>
</cp:coreProperties>
</file>