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A9" w:rsidRPr="00510659" w:rsidRDefault="00D44FA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1</w:t>
      </w:r>
      <w:r w:rsidRPr="00510659">
        <w:rPr>
          <w:rFonts w:ascii="Arial" w:hAnsi="Arial" w:cs="Arial"/>
          <w:sz w:val="18"/>
          <w:szCs w:val="18"/>
        </w:rPr>
        <w:t xml:space="preserve"> do Uchwały Nr </w:t>
      </w:r>
      <w:r>
        <w:rPr>
          <w:rFonts w:ascii="Arial" w:hAnsi="Arial" w:cs="Arial"/>
          <w:sz w:val="18"/>
          <w:szCs w:val="18"/>
        </w:rPr>
        <w:t>1954</w:t>
      </w:r>
      <w:r w:rsidRPr="00510659">
        <w:rPr>
          <w:rFonts w:ascii="Arial" w:hAnsi="Arial" w:cs="Arial"/>
          <w:sz w:val="18"/>
          <w:szCs w:val="18"/>
        </w:rPr>
        <w:t>/1</w:t>
      </w:r>
      <w:r>
        <w:rPr>
          <w:rFonts w:ascii="Arial" w:hAnsi="Arial" w:cs="Arial"/>
          <w:sz w:val="18"/>
          <w:szCs w:val="18"/>
        </w:rPr>
        <w:t>4</w:t>
      </w:r>
      <w:r w:rsidRPr="00510659">
        <w:rPr>
          <w:rFonts w:ascii="Arial" w:hAnsi="Arial" w:cs="Arial"/>
          <w:sz w:val="18"/>
          <w:szCs w:val="18"/>
        </w:rPr>
        <w:t xml:space="preserve"> </w:t>
      </w:r>
    </w:p>
    <w:p w:rsidR="00D44FA9" w:rsidRPr="00510659" w:rsidRDefault="00D44FA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>Zarządu Województwa Zachodniopomorskiego</w:t>
      </w:r>
    </w:p>
    <w:p w:rsidR="00D44FA9" w:rsidRPr="00510659" w:rsidRDefault="00D44FA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 xml:space="preserve">13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listopada</w:t>
      </w:r>
      <w:r w:rsidRPr="00510659">
        <w:rPr>
          <w:rFonts w:ascii="Arial" w:hAnsi="Arial" w:cs="Arial"/>
          <w:sz w:val="18"/>
          <w:szCs w:val="18"/>
        </w:rPr>
        <w:t xml:space="preserve"> 201</w:t>
      </w:r>
      <w:r>
        <w:rPr>
          <w:rFonts w:ascii="Arial" w:hAnsi="Arial" w:cs="Arial"/>
          <w:sz w:val="18"/>
          <w:szCs w:val="18"/>
        </w:rPr>
        <w:t>4</w:t>
      </w:r>
      <w:r w:rsidRPr="00510659">
        <w:rPr>
          <w:rFonts w:ascii="Arial" w:hAnsi="Arial" w:cs="Arial"/>
          <w:sz w:val="18"/>
          <w:szCs w:val="18"/>
        </w:rPr>
        <w:t xml:space="preserve"> r.</w:t>
      </w:r>
    </w:p>
    <w:p w:rsidR="00D44FA9" w:rsidRDefault="00D44FA9" w:rsidP="00227EF9">
      <w:pPr>
        <w:ind w:left="6372"/>
      </w:pPr>
    </w:p>
    <w:p w:rsidR="00D44FA9" w:rsidRPr="00227EF9" w:rsidRDefault="00D44FA9" w:rsidP="00227EF9">
      <w:pPr>
        <w:ind w:left="6372"/>
      </w:pPr>
    </w:p>
    <w:p w:rsidR="00D44FA9" w:rsidRPr="00597463" w:rsidRDefault="00D44FA9" w:rsidP="00227EF9">
      <w:pPr>
        <w:jc w:val="center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b/>
          <w:bCs/>
          <w:sz w:val="20"/>
          <w:szCs w:val="20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597463">
        <w:rPr>
          <w:rFonts w:ascii="Arial" w:hAnsi="Arial" w:cs="Arial"/>
          <w:b/>
          <w:bCs/>
          <w:sz w:val="20"/>
          <w:szCs w:val="20"/>
        </w:rPr>
        <w:t xml:space="preserve"> DO UMOWY NR </w:t>
      </w:r>
      <w:r w:rsidRPr="00597463">
        <w:rPr>
          <w:rFonts w:ascii="Arial" w:hAnsi="Arial" w:cs="Arial"/>
          <w:b/>
          <w:sz w:val="20"/>
          <w:szCs w:val="20"/>
        </w:rPr>
        <w:t>ROPS/62/14</w:t>
      </w:r>
    </w:p>
    <w:p w:rsidR="00D44FA9" w:rsidRPr="00597463" w:rsidRDefault="00D44FA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44FA9" w:rsidRPr="00597463" w:rsidRDefault="00D44FA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44FA9" w:rsidRPr="00597463" w:rsidRDefault="00D44FA9" w:rsidP="00227EF9">
      <w:pPr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zawarty w dniu …</w:t>
      </w:r>
      <w:r>
        <w:rPr>
          <w:rFonts w:ascii="Arial" w:hAnsi="Arial" w:cs="Arial"/>
          <w:sz w:val="20"/>
          <w:szCs w:val="20"/>
        </w:rPr>
        <w:t>………..</w:t>
      </w:r>
      <w:r w:rsidRPr="00597463">
        <w:rPr>
          <w:rFonts w:ascii="Arial" w:hAnsi="Arial" w:cs="Arial"/>
          <w:sz w:val="20"/>
          <w:szCs w:val="20"/>
        </w:rPr>
        <w:t xml:space="preserve">  2014 r. w Szczecinie pomiędzy:</w:t>
      </w:r>
    </w:p>
    <w:p w:rsidR="00D44FA9" w:rsidRPr="00597463" w:rsidRDefault="00D44FA9" w:rsidP="00227EF9">
      <w:pPr>
        <w:jc w:val="both"/>
        <w:rPr>
          <w:rFonts w:ascii="Arial" w:hAnsi="Arial" w:cs="Arial"/>
          <w:sz w:val="20"/>
          <w:szCs w:val="20"/>
        </w:rPr>
      </w:pPr>
    </w:p>
    <w:p w:rsidR="00D44FA9" w:rsidRPr="00822F59" w:rsidRDefault="00D44FA9" w:rsidP="00822F59">
      <w:pPr>
        <w:spacing w:line="276" w:lineRule="auto"/>
        <w:ind w:left="120"/>
        <w:jc w:val="both"/>
        <w:rPr>
          <w:rFonts w:ascii="Arial" w:hAnsi="Arial" w:cs="Arial"/>
          <w:color w:val="000000"/>
          <w:sz w:val="20"/>
          <w:szCs w:val="20"/>
        </w:rPr>
      </w:pPr>
      <w:r w:rsidRPr="00822F59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822F59">
        <w:rPr>
          <w:rFonts w:ascii="Arial" w:hAnsi="Arial" w:cs="Arial"/>
          <w:color w:val="000000"/>
          <w:sz w:val="20"/>
          <w:szCs w:val="20"/>
        </w:rPr>
        <w:t>z siedzibą w Szczecinie,</w:t>
      </w:r>
      <w:r w:rsidRPr="00822F59">
        <w:rPr>
          <w:rFonts w:ascii="Arial" w:hAnsi="Arial" w:cs="Arial"/>
          <w:sz w:val="20"/>
          <w:szCs w:val="20"/>
        </w:rPr>
        <w:t xml:space="preserve"> ul. Korsarzy 34, zwanym dalej „Województwem”, reprezentowanym przez </w:t>
      </w:r>
      <w:r w:rsidRPr="00822F59">
        <w:rPr>
          <w:rFonts w:ascii="Arial" w:hAnsi="Arial" w:cs="Arial"/>
          <w:color w:val="000000"/>
          <w:sz w:val="20"/>
          <w:szCs w:val="20"/>
        </w:rPr>
        <w:t>Zarząd Województwa w osobach:</w:t>
      </w:r>
    </w:p>
    <w:p w:rsidR="00D44FA9" w:rsidRPr="00822F59" w:rsidRDefault="00D44FA9" w:rsidP="00822F59">
      <w:pPr>
        <w:spacing w:line="276" w:lineRule="auto"/>
        <w:ind w:left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44FA9" w:rsidRPr="004C23C6" w:rsidRDefault="00D44FA9" w:rsidP="00822F59">
      <w:pPr>
        <w:numPr>
          <w:ilvl w:val="0"/>
          <w:numId w:val="3"/>
        </w:numPr>
        <w:spacing w:after="205" w:line="276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………………………….</w:t>
      </w:r>
      <w:r w:rsidRPr="00822F59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</w:p>
    <w:p w:rsidR="00D44FA9" w:rsidRPr="004C23C6" w:rsidRDefault="00D44FA9" w:rsidP="00822F59">
      <w:pPr>
        <w:numPr>
          <w:ilvl w:val="0"/>
          <w:numId w:val="3"/>
        </w:numPr>
        <w:spacing w:after="205" w:line="276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………………………….</w:t>
      </w:r>
      <w:r w:rsidRPr="00822F59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Pr="00822F5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4FA9" w:rsidRPr="00822F59" w:rsidRDefault="00D44FA9" w:rsidP="00822F59">
      <w:pPr>
        <w:tabs>
          <w:tab w:val="left" w:leader="dot" w:pos="7877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</w:p>
    <w:p w:rsidR="00D44FA9" w:rsidRPr="00822F59" w:rsidRDefault="00D44FA9" w:rsidP="00822F59">
      <w:pPr>
        <w:spacing w:line="276" w:lineRule="auto"/>
        <w:ind w:left="700"/>
        <w:jc w:val="center"/>
        <w:rPr>
          <w:rFonts w:ascii="Arial" w:hAnsi="Arial" w:cs="Arial"/>
          <w:color w:val="000000"/>
          <w:sz w:val="20"/>
          <w:szCs w:val="20"/>
        </w:rPr>
      </w:pPr>
      <w:r w:rsidRPr="00822F59">
        <w:rPr>
          <w:rFonts w:ascii="Arial" w:hAnsi="Arial" w:cs="Arial"/>
          <w:color w:val="000000"/>
          <w:sz w:val="20"/>
          <w:szCs w:val="20"/>
        </w:rPr>
        <w:t>a</w:t>
      </w:r>
    </w:p>
    <w:p w:rsidR="00D44FA9" w:rsidRPr="00822F59" w:rsidRDefault="00D44FA9" w:rsidP="00822F59">
      <w:pPr>
        <w:spacing w:line="276" w:lineRule="auto"/>
        <w:ind w:left="700"/>
        <w:jc w:val="center"/>
        <w:rPr>
          <w:rFonts w:ascii="Arial" w:hAnsi="Arial" w:cs="Arial"/>
          <w:color w:val="000000"/>
          <w:sz w:val="20"/>
          <w:szCs w:val="20"/>
        </w:rPr>
      </w:pPr>
    </w:p>
    <w:p w:rsidR="00D44FA9" w:rsidRPr="00822F59" w:rsidRDefault="00D44FA9" w:rsidP="00822F59">
      <w:pPr>
        <w:spacing w:line="276" w:lineRule="auto"/>
        <w:ind w:left="120"/>
        <w:jc w:val="both"/>
        <w:rPr>
          <w:rFonts w:ascii="Arial" w:hAnsi="Arial" w:cs="Arial"/>
          <w:color w:val="000000"/>
          <w:sz w:val="20"/>
          <w:szCs w:val="20"/>
        </w:rPr>
      </w:pPr>
      <w:r w:rsidRPr="00822F59">
        <w:rPr>
          <w:rFonts w:ascii="Arial" w:hAnsi="Arial" w:cs="Arial"/>
          <w:b/>
          <w:bCs/>
          <w:color w:val="000000"/>
          <w:sz w:val="20"/>
          <w:szCs w:val="20"/>
        </w:rPr>
        <w:t>Powiatem Myśliborskim</w:t>
      </w:r>
      <w:r w:rsidRPr="00822F59">
        <w:rPr>
          <w:rFonts w:ascii="Arial" w:hAnsi="Arial" w:cs="Arial"/>
          <w:color w:val="000000"/>
          <w:sz w:val="20"/>
          <w:szCs w:val="20"/>
        </w:rPr>
        <w:t xml:space="preserve"> z siedzibą w Myśliborzu, ul. Spokojna 22, zwanym dalej „Powiatem", reprezentowanym przez Zarząd Powiatu w osobach:</w:t>
      </w:r>
    </w:p>
    <w:p w:rsidR="00D44FA9" w:rsidRPr="00822F59" w:rsidRDefault="00D44FA9" w:rsidP="00822F59">
      <w:pPr>
        <w:spacing w:line="276" w:lineRule="auto"/>
        <w:ind w:left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44FA9" w:rsidRPr="00822F59" w:rsidRDefault="00D44FA9" w:rsidP="00822F59">
      <w:pPr>
        <w:spacing w:line="276" w:lineRule="auto"/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822F59">
        <w:rPr>
          <w:rFonts w:ascii="Arial" w:hAnsi="Arial" w:cs="Arial"/>
          <w:color w:val="000000"/>
          <w:sz w:val="20"/>
          <w:szCs w:val="20"/>
        </w:rPr>
        <w:t>1.</w:t>
      </w:r>
      <w:r w:rsidRPr="00822F59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………………………..</w:t>
      </w:r>
      <w:r w:rsidRPr="00822F59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</w:p>
    <w:p w:rsidR="00D44FA9" w:rsidRPr="00822F59" w:rsidRDefault="00D44FA9" w:rsidP="00822F59">
      <w:pPr>
        <w:spacing w:line="276" w:lineRule="auto"/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822F59">
        <w:rPr>
          <w:rFonts w:ascii="Arial" w:hAnsi="Arial" w:cs="Arial"/>
          <w:color w:val="000000"/>
          <w:sz w:val="20"/>
          <w:szCs w:val="20"/>
        </w:rPr>
        <w:t>2.</w:t>
      </w:r>
      <w:r w:rsidRPr="00822F59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………………………..</w:t>
      </w:r>
      <w:r w:rsidRPr="00822F59">
        <w:rPr>
          <w:rFonts w:ascii="Arial" w:hAnsi="Arial" w:cs="Arial"/>
          <w:color w:val="000000"/>
          <w:sz w:val="20"/>
          <w:szCs w:val="20"/>
        </w:rPr>
        <w:t xml:space="preserve"> - </w:t>
      </w: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</w:p>
    <w:p w:rsidR="00D44FA9" w:rsidRPr="00822F59" w:rsidRDefault="00D44FA9" w:rsidP="00822F59">
      <w:pPr>
        <w:rPr>
          <w:rFonts w:ascii="Arial" w:hAnsi="Arial" w:cs="Arial"/>
          <w:sz w:val="20"/>
          <w:szCs w:val="20"/>
        </w:rPr>
      </w:pPr>
      <w:r w:rsidRPr="00822F59">
        <w:rPr>
          <w:rFonts w:ascii="Arial" w:hAnsi="Arial" w:cs="Arial"/>
          <w:sz w:val="20"/>
          <w:szCs w:val="20"/>
        </w:rPr>
        <w:t xml:space="preserve">   przy kontrasygnacie </w:t>
      </w:r>
      <w:r>
        <w:rPr>
          <w:rFonts w:ascii="Arial" w:hAnsi="Arial" w:cs="Arial"/>
          <w:sz w:val="20"/>
          <w:szCs w:val="20"/>
        </w:rPr>
        <w:t>……………………….</w:t>
      </w:r>
      <w:r w:rsidRPr="00822F59">
        <w:rPr>
          <w:rFonts w:ascii="Arial" w:hAnsi="Arial" w:cs="Arial"/>
          <w:sz w:val="20"/>
          <w:szCs w:val="20"/>
        </w:rPr>
        <w:t xml:space="preserve"> – Skarbnika Powiatu.</w:t>
      </w:r>
    </w:p>
    <w:p w:rsidR="00D44FA9" w:rsidRPr="00822F59" w:rsidRDefault="00D44FA9" w:rsidP="00822F59">
      <w:pPr>
        <w:rPr>
          <w:rFonts w:ascii="Arial" w:hAnsi="Arial" w:cs="Arial"/>
          <w:sz w:val="20"/>
          <w:szCs w:val="20"/>
        </w:rPr>
      </w:pPr>
    </w:p>
    <w:p w:rsidR="00D44FA9" w:rsidRPr="00822F59" w:rsidRDefault="00D44FA9" w:rsidP="00822F59">
      <w:pPr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Na podstawie § 7 ww. umowy strony zgodnie postanawiają, co następuje:</w:t>
      </w:r>
    </w:p>
    <w:p w:rsidR="00D44FA9" w:rsidRPr="00597463" w:rsidRDefault="00D44FA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44FA9" w:rsidRPr="00597463" w:rsidRDefault="00D44FA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97463">
        <w:rPr>
          <w:rFonts w:ascii="Arial" w:hAnsi="Arial" w:cs="Arial"/>
          <w:b/>
          <w:bCs/>
          <w:sz w:val="20"/>
          <w:szCs w:val="20"/>
        </w:rPr>
        <w:t>§ 1</w:t>
      </w:r>
    </w:p>
    <w:p w:rsidR="00D44FA9" w:rsidRPr="00597463" w:rsidRDefault="00D44FA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44FA9" w:rsidRPr="00597463" w:rsidRDefault="00D44FA9" w:rsidP="00227EF9">
      <w:pPr>
        <w:jc w:val="both"/>
        <w:rPr>
          <w:rFonts w:ascii="Arial" w:hAnsi="Arial" w:cs="Arial"/>
          <w:bCs/>
          <w:sz w:val="20"/>
          <w:szCs w:val="20"/>
        </w:rPr>
      </w:pPr>
      <w:r w:rsidRPr="00597463">
        <w:rPr>
          <w:rFonts w:ascii="Arial" w:hAnsi="Arial" w:cs="Arial"/>
          <w:bCs/>
          <w:sz w:val="20"/>
          <w:szCs w:val="20"/>
        </w:rPr>
        <w:t>Zmianie ulega treść załącznika nr 1 do umowy, który otrzymuje brzmienie określone w załączniku nr 1</w:t>
      </w:r>
      <w:r w:rsidRPr="00597463">
        <w:rPr>
          <w:rFonts w:ascii="Arial" w:hAnsi="Arial" w:cs="Arial"/>
          <w:bCs/>
          <w:sz w:val="20"/>
          <w:szCs w:val="20"/>
        </w:rPr>
        <w:br/>
        <w:t>do niniejszego aneksu.</w:t>
      </w:r>
    </w:p>
    <w:p w:rsidR="00D44FA9" w:rsidRPr="00597463" w:rsidRDefault="00D44FA9" w:rsidP="00227EF9">
      <w:pPr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2</w:t>
      </w:r>
    </w:p>
    <w:p w:rsidR="00D44FA9" w:rsidRPr="00597463" w:rsidRDefault="00D44FA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D44FA9" w:rsidRPr="00597463" w:rsidRDefault="00D44FA9" w:rsidP="00227EF9">
      <w:pPr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Pozostałe zapisy umowy nie ulegają zmianie.</w:t>
      </w:r>
    </w:p>
    <w:p w:rsidR="00D44FA9" w:rsidRPr="00597463" w:rsidRDefault="00D44FA9" w:rsidP="00227EF9">
      <w:pPr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3</w:t>
      </w:r>
    </w:p>
    <w:p w:rsidR="00D44FA9" w:rsidRPr="00597463" w:rsidRDefault="00D44FA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D44FA9" w:rsidRPr="00597463" w:rsidRDefault="00D44FA9" w:rsidP="00227EF9">
      <w:pPr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Aneks wchodzi w życie z dniem podpisania.</w:t>
      </w:r>
    </w:p>
    <w:p w:rsidR="00D44FA9" w:rsidRPr="00597463" w:rsidRDefault="00D44FA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D44FA9" w:rsidRPr="00597463" w:rsidRDefault="00D44FA9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4</w:t>
      </w:r>
    </w:p>
    <w:p w:rsidR="00D44FA9" w:rsidRPr="00597463" w:rsidRDefault="00D44FA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D44FA9" w:rsidRPr="00597463" w:rsidRDefault="00D44FA9" w:rsidP="00800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D44FA9" w:rsidRPr="00800E9B" w:rsidRDefault="00D44FA9" w:rsidP="00800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44FA9" w:rsidRPr="00800E9B" w:rsidRDefault="00D44FA9" w:rsidP="00800E9B">
      <w:pPr>
        <w:jc w:val="both"/>
        <w:rPr>
          <w:rFonts w:ascii="Arial" w:hAnsi="Arial" w:cs="Arial"/>
          <w:sz w:val="20"/>
          <w:szCs w:val="20"/>
        </w:rPr>
      </w:pPr>
    </w:p>
    <w:p w:rsidR="00D44FA9" w:rsidRPr="00597463" w:rsidRDefault="00D44FA9" w:rsidP="00800E9B">
      <w:pPr>
        <w:jc w:val="both"/>
        <w:rPr>
          <w:rFonts w:ascii="Arial" w:hAnsi="Arial" w:cs="Arial"/>
          <w:sz w:val="20"/>
          <w:szCs w:val="20"/>
        </w:rPr>
      </w:pPr>
      <w:r w:rsidRPr="00800E9B">
        <w:rPr>
          <w:rFonts w:ascii="Arial" w:hAnsi="Arial" w:cs="Arial"/>
          <w:sz w:val="20"/>
          <w:szCs w:val="20"/>
        </w:rPr>
        <w:t xml:space="preserve"> </w:t>
      </w:r>
      <w:r w:rsidRPr="00800E9B">
        <w:rPr>
          <w:rFonts w:ascii="Arial" w:hAnsi="Arial" w:cs="Arial"/>
          <w:sz w:val="20"/>
          <w:szCs w:val="20"/>
        </w:rPr>
        <w:tab/>
      </w:r>
      <w:r w:rsidRPr="00800E9B">
        <w:rPr>
          <w:rFonts w:ascii="Arial" w:hAnsi="Arial" w:cs="Arial"/>
          <w:sz w:val="20"/>
          <w:szCs w:val="20"/>
        </w:rPr>
        <w:tab/>
      </w:r>
    </w:p>
    <w:p w:rsidR="00D44FA9" w:rsidRPr="00800E9B" w:rsidRDefault="00D44FA9" w:rsidP="00800E9B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800E9B">
        <w:rPr>
          <w:rFonts w:ascii="Arial" w:hAnsi="Arial" w:cs="Arial"/>
          <w:sz w:val="20"/>
          <w:szCs w:val="20"/>
        </w:rPr>
        <w:t xml:space="preserve">   POWIAT</w:t>
      </w:r>
      <w:r w:rsidRPr="00800E9B">
        <w:rPr>
          <w:rFonts w:ascii="Arial" w:hAnsi="Arial" w:cs="Arial"/>
          <w:b/>
          <w:sz w:val="20"/>
          <w:szCs w:val="20"/>
        </w:rPr>
        <w:t xml:space="preserve">  </w:t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sz w:val="20"/>
          <w:szCs w:val="20"/>
        </w:rPr>
        <w:t>WOJEWÓDZTWO</w:t>
      </w:r>
    </w:p>
    <w:p w:rsidR="00D44FA9" w:rsidRPr="00597463" w:rsidRDefault="00D44FA9" w:rsidP="00227EF9">
      <w:pPr>
        <w:jc w:val="both"/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4FA9" w:rsidRPr="00597463" w:rsidRDefault="00D44FA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D44FA9" w:rsidRPr="00597463" w:rsidSect="0059746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8B1CC2"/>
    <w:multiLevelType w:val="hybridMultilevel"/>
    <w:tmpl w:val="71CC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EF9"/>
    <w:rsid w:val="000B58B5"/>
    <w:rsid w:val="0010435A"/>
    <w:rsid w:val="00227EF9"/>
    <w:rsid w:val="003770B9"/>
    <w:rsid w:val="00437065"/>
    <w:rsid w:val="00482320"/>
    <w:rsid w:val="004C23C6"/>
    <w:rsid w:val="00510659"/>
    <w:rsid w:val="005359DB"/>
    <w:rsid w:val="00597463"/>
    <w:rsid w:val="005C60C4"/>
    <w:rsid w:val="005D225D"/>
    <w:rsid w:val="00686F23"/>
    <w:rsid w:val="006B3F0D"/>
    <w:rsid w:val="00771D85"/>
    <w:rsid w:val="00800E9B"/>
    <w:rsid w:val="00822F59"/>
    <w:rsid w:val="00871C17"/>
    <w:rsid w:val="008C3498"/>
    <w:rsid w:val="008E5F06"/>
    <w:rsid w:val="008E72AD"/>
    <w:rsid w:val="00D44FA9"/>
    <w:rsid w:val="00E20BA0"/>
    <w:rsid w:val="00EB2114"/>
    <w:rsid w:val="00EB2204"/>
    <w:rsid w:val="00EC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27E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7EF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156</Words>
  <Characters>942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1954/14 </dc:title>
  <dc:subject/>
  <dc:creator>Województwa Zachodniopomorskiego</dc:creator>
  <cp:keywords/>
  <dc:description/>
  <cp:lastModifiedBy>rstanczuk</cp:lastModifiedBy>
  <cp:revision>2</cp:revision>
  <cp:lastPrinted>2014-11-07T08:31:00Z</cp:lastPrinted>
  <dcterms:created xsi:type="dcterms:W3CDTF">2014-11-19T06:46:00Z</dcterms:created>
  <dcterms:modified xsi:type="dcterms:W3CDTF">2014-11-19T06:46:00Z</dcterms:modified>
</cp:coreProperties>
</file>